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B0D" w:rsidRPr="004C55DE" w:rsidRDefault="00615B04" w:rsidP="00B076C7">
      <w:pPr>
        <w:pStyle w:val="ConsNormal"/>
        <w:jc w:val="center"/>
        <w:rPr>
          <w:rFonts w:ascii="Times New Roman" w:hAnsi="Times New Roman"/>
          <w:sz w:val="24"/>
        </w:rPr>
      </w:pPr>
      <w:r w:rsidRPr="004C55DE">
        <w:rPr>
          <w:rFonts w:ascii="Times New Roman" w:hAnsi="Times New Roman"/>
          <w:b/>
          <w:sz w:val="24"/>
        </w:rPr>
        <w:t xml:space="preserve">Договор </w:t>
      </w:r>
    </w:p>
    <w:p w:rsidR="00470B0D" w:rsidRPr="004C55DE" w:rsidRDefault="00470B0D" w:rsidP="00B076C7">
      <w:pPr>
        <w:pStyle w:val="ConsNormal"/>
        <w:jc w:val="center"/>
        <w:rPr>
          <w:rFonts w:ascii="Times New Roman" w:hAnsi="Times New Roman"/>
          <w:sz w:val="24"/>
        </w:rPr>
      </w:pPr>
      <w:r w:rsidRPr="004C55DE">
        <w:rPr>
          <w:rFonts w:ascii="Times New Roman" w:hAnsi="Times New Roman"/>
          <w:b/>
          <w:sz w:val="24"/>
        </w:rPr>
        <w:t>возмездно</w:t>
      </w:r>
      <w:r w:rsidR="00615B04" w:rsidRPr="004C55DE">
        <w:rPr>
          <w:rFonts w:ascii="Times New Roman" w:hAnsi="Times New Roman"/>
          <w:b/>
          <w:sz w:val="24"/>
        </w:rPr>
        <w:t>го оказания</w:t>
      </w:r>
      <w:r w:rsidRPr="004C55DE">
        <w:rPr>
          <w:rFonts w:ascii="Times New Roman" w:hAnsi="Times New Roman"/>
          <w:b/>
          <w:sz w:val="24"/>
        </w:rPr>
        <w:t xml:space="preserve"> услуг</w:t>
      </w:r>
      <w:r w:rsidR="00615B04" w:rsidRPr="004C55DE">
        <w:rPr>
          <w:rFonts w:ascii="Times New Roman" w:hAnsi="Times New Roman"/>
          <w:b/>
          <w:sz w:val="24"/>
        </w:rPr>
        <w:t xml:space="preserve"> № </w:t>
      </w:r>
      <w:r w:rsidR="00615B04" w:rsidRPr="00675AB4">
        <w:rPr>
          <w:rFonts w:ascii="Times New Roman" w:hAnsi="Times New Roman" w:cs="Times New Roman"/>
          <w:b/>
          <w:bCs/>
          <w:sz w:val="24"/>
          <w:szCs w:val="24"/>
        </w:rPr>
        <w:t>__________</w:t>
      </w:r>
      <w:r w:rsidR="003F7964">
        <w:rPr>
          <w:rFonts w:ascii="Times New Roman" w:hAnsi="Times New Roman" w:cs="Times New Roman"/>
          <w:b/>
          <w:bCs/>
          <w:sz w:val="24"/>
          <w:szCs w:val="24"/>
        </w:rPr>
        <w:t>_____________________</w:t>
      </w:r>
    </w:p>
    <w:p w:rsidR="00F85D6D" w:rsidRPr="00F85D6D" w:rsidRDefault="00F85D6D" w:rsidP="00B076C7">
      <w:pPr>
        <w:tabs>
          <w:tab w:val="left" w:pos="0"/>
          <w:tab w:val="left" w:pos="5954"/>
        </w:tabs>
        <w:spacing w:before="120" w:after="120" w:line="240" w:lineRule="auto"/>
        <w:ind w:firstLine="567"/>
        <w:rPr>
          <w:szCs w:val="24"/>
        </w:rPr>
      </w:pPr>
      <w:r w:rsidRPr="00F85D6D">
        <w:rPr>
          <w:szCs w:val="24"/>
        </w:rPr>
        <w:t xml:space="preserve">г. Санкт-Петербург                                                       </w:t>
      </w:r>
      <w:r w:rsidR="00675AB4">
        <w:rPr>
          <w:szCs w:val="24"/>
        </w:rPr>
        <w:tab/>
      </w:r>
      <w:r w:rsidRPr="00F85D6D">
        <w:rPr>
          <w:szCs w:val="24"/>
        </w:rPr>
        <w:t xml:space="preserve"> </w:t>
      </w:r>
      <w:r w:rsidR="0001579C">
        <w:rPr>
          <w:szCs w:val="24"/>
        </w:rPr>
        <w:t xml:space="preserve">         </w:t>
      </w:r>
      <w:r w:rsidRPr="00F85D6D">
        <w:rPr>
          <w:szCs w:val="24"/>
        </w:rPr>
        <w:t>«_</w:t>
      </w:r>
      <w:r w:rsidR="0001579C">
        <w:rPr>
          <w:szCs w:val="24"/>
        </w:rPr>
        <w:t>_</w:t>
      </w:r>
      <w:r w:rsidRPr="00F85D6D">
        <w:rPr>
          <w:szCs w:val="24"/>
        </w:rPr>
        <w:t>__</w:t>
      </w:r>
      <w:r w:rsidR="0043498D" w:rsidRPr="00F85D6D">
        <w:rPr>
          <w:szCs w:val="24"/>
        </w:rPr>
        <w:t>_» _</w:t>
      </w:r>
      <w:r w:rsidRPr="00F85D6D">
        <w:rPr>
          <w:szCs w:val="24"/>
        </w:rPr>
        <w:t>_______________202</w:t>
      </w:r>
      <w:r w:rsidRPr="00BD0DAE">
        <w:rPr>
          <w:szCs w:val="24"/>
        </w:rPr>
        <w:t>__</w:t>
      </w:r>
      <w:r w:rsidRPr="00F85D6D">
        <w:rPr>
          <w:szCs w:val="24"/>
        </w:rPr>
        <w:t xml:space="preserve"> г.</w:t>
      </w:r>
    </w:p>
    <w:p w:rsidR="00336695" w:rsidRDefault="00324BEF" w:rsidP="00324BEF">
      <w:pPr>
        <w:tabs>
          <w:tab w:val="left" w:pos="0"/>
        </w:tabs>
        <w:spacing w:after="0" w:line="240" w:lineRule="auto"/>
        <w:ind w:firstLine="567"/>
        <w:jc w:val="both"/>
      </w:pPr>
      <w:r>
        <w:t xml:space="preserve">Общество с ограниченной ответственностью «Газпром межрегионгаз инжиниринг» </w:t>
      </w:r>
      <w:r>
        <w:br/>
        <w:t xml:space="preserve">(ООО «Газпром межрегионгаз инжиниринг»), место нахождения: 197046, Санкт-Петербург г, вн.тер.г. муниципальный округ Посадский, пер Певческий, д. 12, литера А, помещ. 810, ОГРН 1187847129612, ИНН 7802664778, КПП 781301001, именуемое в дальнейшем «Исполнитель», осуществляющее образовательную деятельность на основании лицензии от 30 марта 2020 г. регистрационный № Л035-01271-78/00177074, выданной Комитетом по образованию правительства Санкт-Петербурга, в лице начальника Научно-образовательного центра </w:t>
      </w:r>
      <w:r w:rsidR="003E1833" w:rsidRPr="003E1833">
        <w:t>Сергея Игоревича Мельникова</w:t>
      </w:r>
      <w:r>
        <w:t>, действующ</w:t>
      </w:r>
      <w:r w:rsidR="00485B87">
        <w:t>его на основании доверенности № </w:t>
      </w:r>
      <w:r w:rsidR="00AA0CA2" w:rsidRPr="00AA0CA2">
        <w:t>424</w:t>
      </w:r>
      <w:r w:rsidR="00666499">
        <w:t xml:space="preserve"> от </w:t>
      </w:r>
      <w:r w:rsidR="00AE0E44" w:rsidRPr="00AE0E44">
        <w:t>12</w:t>
      </w:r>
      <w:bookmarkStart w:id="0" w:name="_GoBack"/>
      <w:bookmarkEnd w:id="0"/>
      <w:r w:rsidR="00AA0CA2">
        <w:t>.12.2024</w:t>
      </w:r>
      <w:r w:rsidR="003E1833" w:rsidRPr="003E1833">
        <w:t xml:space="preserve"> </w:t>
      </w:r>
      <w:r w:rsidR="00666499">
        <w:t>г.</w:t>
      </w:r>
      <w:r w:rsidR="00666499" w:rsidRPr="002A6690">
        <w:t>, с одной стороны</w:t>
      </w:r>
      <w:r w:rsidR="0016716B" w:rsidRPr="004C55DE">
        <w:rPr>
          <w:spacing w:val="-7"/>
        </w:rPr>
        <w:t>, и</w:t>
      </w:r>
      <w:r w:rsidR="001C2780">
        <w:rPr>
          <w:spacing w:val="-7"/>
        </w:rPr>
        <w:t xml:space="preserve"> </w:t>
      </w:r>
      <w:sdt>
        <w:sdtPr>
          <w:rPr>
            <w:rStyle w:val="10"/>
          </w:rPr>
          <w:tag w:val="Краткое наименование организации"/>
          <w:id w:val="790563502"/>
          <w:lock w:val="sdtLocked"/>
          <w:placeholder>
            <w:docPart w:val="04085CEBD0924A9A9A8D2DB26BC3ABC9"/>
          </w:placeholder>
          <w:showingPlcHdr/>
          <w:dataBinding w:prefixMappings="xmlns:ns0='http://schemas.openxmlformats.org/officeDocument/2006/extended-properties' " w:xpath="/ns0:Properties[1]/ns0:Company[1]" w:storeItemID="{6668398D-A668-4E3E-A5EB-62B293D839F1}"/>
          <w15:color w:val="FFCC99"/>
          <w:text w:multiLine="1"/>
        </w:sdtPr>
        <w:sdtEndPr>
          <w:rPr>
            <w:rStyle w:val="a0"/>
            <w:spacing w:val="-7"/>
          </w:rPr>
        </w:sdtEndPr>
        <w:sdtContent>
          <w:r w:rsidR="00326782" w:rsidRPr="00326782">
            <w:rPr>
              <w:rStyle w:val="af2"/>
              <w:highlight w:val="yellow"/>
            </w:rPr>
            <w:t>[</w:t>
          </w:r>
          <w:r w:rsidR="0010531F">
            <w:rPr>
              <w:rStyle w:val="af2"/>
              <w:highlight w:val="yellow"/>
            </w:rPr>
            <w:t>Краткое наименование организации</w:t>
          </w:r>
          <w:r w:rsidR="00326782" w:rsidRPr="00326782">
            <w:rPr>
              <w:rStyle w:val="af2"/>
              <w:highlight w:val="yellow"/>
            </w:rPr>
            <w:t>]</w:t>
          </w:r>
        </w:sdtContent>
      </w:sdt>
      <w:r w:rsidR="001C2780">
        <w:rPr>
          <w:spacing w:val="-7"/>
        </w:rPr>
        <w:t xml:space="preserve"> </w:t>
      </w:r>
      <w:r w:rsidR="001C2780">
        <w:rPr>
          <w:color w:val="000000"/>
          <w:spacing w:val="-7"/>
        </w:rPr>
        <w:t xml:space="preserve">в лице </w:t>
      </w:r>
      <w:sdt>
        <w:sdtPr>
          <w:rPr>
            <w:rStyle w:val="10"/>
          </w:rPr>
          <w:id w:val="1287696705"/>
          <w:lock w:val="sdtLocked"/>
          <w:placeholder>
            <w:docPart w:val="3F647B57E2BD4AF9A37B33BC5182DD3D"/>
          </w:placeholder>
          <w:showingPlcHdr/>
          <w15:color w:val="FFCC99"/>
          <w:text w:multiLine="1"/>
        </w:sdtPr>
        <w:sdtEndPr>
          <w:rPr>
            <w:rStyle w:val="a0"/>
          </w:rPr>
        </w:sdtEndPr>
        <w:sdtContent>
          <w:r w:rsidR="0010531F" w:rsidRPr="0010531F">
            <w:rPr>
              <w:rStyle w:val="af2"/>
              <w:highlight w:val="yellow"/>
            </w:rPr>
            <w:t>Должность, ФИО подписанта (полностью)</w:t>
          </w:r>
        </w:sdtContent>
      </w:sdt>
      <w:r w:rsidR="00606D13">
        <w:rPr>
          <w:color w:val="000000"/>
        </w:rPr>
        <w:t>,</w:t>
      </w:r>
      <w:r w:rsidR="004C55DE">
        <w:rPr>
          <w:color w:val="000000"/>
        </w:rPr>
        <w:t xml:space="preserve"> </w:t>
      </w:r>
      <w:sdt>
        <w:sdtPr>
          <w:rPr>
            <w:rStyle w:val="10"/>
          </w:rPr>
          <w:alias w:val="Выберите вариант"/>
          <w:tag w:val="Выберите вариант"/>
          <w:id w:val="2030062868"/>
          <w:lock w:val="sdtLocked"/>
          <w:placeholder>
            <w:docPart w:val="9E78C6EA79E94C8E89ABE0153B198322"/>
          </w:placeholder>
          <w15:color w:val="FFCC99"/>
          <w:dropDownList>
            <w:listItem w:value="Выберите элемент."/>
            <w:listItem w:displayText="действующего" w:value="действующего"/>
            <w:listItem w:displayText="действующей" w:value="действующей"/>
          </w:dropDownList>
        </w:sdtPr>
        <w:sdtEndPr>
          <w:rPr>
            <w:rStyle w:val="10"/>
          </w:rPr>
        </w:sdtEndPr>
        <w:sdtContent>
          <w:r w:rsidR="00706C3E">
            <w:rPr>
              <w:rStyle w:val="10"/>
            </w:rPr>
            <w:t>действующего</w:t>
          </w:r>
        </w:sdtContent>
      </w:sdt>
      <w:r w:rsidR="00BD0DAE" w:rsidRPr="004B040D">
        <w:rPr>
          <w:color w:val="000000"/>
        </w:rPr>
        <w:t xml:space="preserve"> на основании</w:t>
      </w:r>
      <w:r w:rsidR="001C2780">
        <w:rPr>
          <w:color w:val="000000"/>
        </w:rPr>
        <w:t xml:space="preserve"> </w:t>
      </w:r>
      <w:sdt>
        <w:sdtPr>
          <w:rPr>
            <w:rStyle w:val="10"/>
          </w:rPr>
          <w:tag w:val="Устава, доверенности № от (число) и т.д."/>
          <w:id w:val="1637221476"/>
          <w:lock w:val="sdtLocked"/>
          <w:placeholder>
            <w:docPart w:val="3781445FC05C4654AB2DFC05F9362AD7"/>
          </w:placeholder>
          <w:showingPlcHdr/>
          <w15:color w:val="FFCC99"/>
          <w:text w:multiLine="1"/>
        </w:sdtPr>
        <w:sdtEndPr>
          <w:rPr>
            <w:rStyle w:val="a0"/>
          </w:rPr>
        </w:sdtEndPr>
        <w:sdtContent>
          <w:r w:rsidR="0010531F" w:rsidRPr="0010531F">
            <w:rPr>
              <w:rStyle w:val="af2"/>
              <w:highlight w:val="yellow"/>
            </w:rPr>
            <w:t>Устава, доверенности № от (число) и т.д.</w:t>
          </w:r>
        </w:sdtContent>
      </w:sdt>
      <w:r w:rsidR="00BD0DAE">
        <w:rPr>
          <w:color w:val="000000"/>
        </w:rPr>
        <w:t>,</w:t>
      </w:r>
      <w:r w:rsidR="00BD0DAE" w:rsidRPr="004B040D">
        <w:rPr>
          <w:color w:val="000000"/>
        </w:rPr>
        <w:t xml:space="preserve"> </w:t>
      </w:r>
      <w:r w:rsidR="007D0A70">
        <w:rPr>
          <w:color w:val="000000"/>
        </w:rPr>
        <w:t xml:space="preserve">именуемое </w:t>
      </w:r>
      <w:r w:rsidR="00BD0DAE" w:rsidRPr="004B040D">
        <w:rPr>
          <w:color w:val="000000"/>
        </w:rPr>
        <w:t>в дальнейшем «Заказчик»</w:t>
      </w:r>
      <w:r w:rsidR="00BD0DAE">
        <w:rPr>
          <w:color w:val="000000"/>
        </w:rPr>
        <w:t xml:space="preserve"> с другой стороны</w:t>
      </w:r>
      <w:r w:rsidR="00BD0DAE" w:rsidRPr="00F13C75">
        <w:rPr>
          <w:color w:val="000000"/>
        </w:rPr>
        <w:t xml:space="preserve">, </w:t>
      </w:r>
      <w:r w:rsidR="00BD0DAE">
        <w:rPr>
          <w:color w:val="000000"/>
        </w:rPr>
        <w:t>совместно именуемые «Стороны»</w:t>
      </w:r>
      <w:r w:rsidR="0016716B" w:rsidRPr="0016716B">
        <w:t>, заключили настоящий договор (далее «Договор») о нижеследующем:</w:t>
      </w:r>
    </w:p>
    <w:p w:rsidR="0016716B" w:rsidRPr="0001579C" w:rsidRDefault="00BD0DAE" w:rsidP="00B076C7">
      <w:pPr>
        <w:tabs>
          <w:tab w:val="left" w:pos="0"/>
        </w:tabs>
        <w:spacing w:after="0" w:line="240" w:lineRule="auto"/>
        <w:ind w:firstLine="567"/>
        <w:jc w:val="both"/>
        <w:rPr>
          <w:spacing w:val="-9"/>
          <w:sz w:val="20"/>
          <w:szCs w:val="24"/>
        </w:rPr>
      </w:pPr>
      <w:r w:rsidRPr="00BD0DAE">
        <w:rPr>
          <w:spacing w:val="-9"/>
          <w:szCs w:val="24"/>
        </w:rPr>
        <w:t xml:space="preserve"> </w:t>
      </w:r>
    </w:p>
    <w:p w:rsidR="00F85D6D" w:rsidRDefault="00F85D6D" w:rsidP="00B076C7">
      <w:pPr>
        <w:numPr>
          <w:ilvl w:val="0"/>
          <w:numId w:val="5"/>
        </w:numPr>
        <w:tabs>
          <w:tab w:val="left" w:pos="0"/>
        </w:tabs>
        <w:spacing w:after="0" w:line="240" w:lineRule="auto"/>
        <w:ind w:left="0" w:firstLine="709"/>
        <w:contextualSpacing/>
        <w:jc w:val="center"/>
        <w:rPr>
          <w:b/>
          <w:spacing w:val="-4"/>
          <w:szCs w:val="24"/>
        </w:rPr>
      </w:pPr>
      <w:r w:rsidRPr="00F85D6D">
        <w:rPr>
          <w:b/>
          <w:spacing w:val="-4"/>
          <w:szCs w:val="24"/>
        </w:rPr>
        <w:t>Предмет договора</w:t>
      </w:r>
    </w:p>
    <w:p w:rsidR="007D48E4" w:rsidRPr="004D0BF0" w:rsidRDefault="007D48E4" w:rsidP="00B076C7">
      <w:pPr>
        <w:tabs>
          <w:tab w:val="left" w:pos="0"/>
        </w:tabs>
        <w:spacing w:after="0" w:line="240" w:lineRule="auto"/>
        <w:ind w:left="709"/>
        <w:contextualSpacing/>
        <w:rPr>
          <w:b/>
          <w:spacing w:val="-4"/>
          <w:szCs w:val="24"/>
        </w:rPr>
      </w:pPr>
    </w:p>
    <w:p w:rsidR="00F85D6D" w:rsidRPr="006E21D3" w:rsidRDefault="000E6FD4" w:rsidP="000C67CE">
      <w:pPr>
        <w:numPr>
          <w:ilvl w:val="1"/>
          <w:numId w:val="5"/>
        </w:numPr>
        <w:tabs>
          <w:tab w:val="left" w:pos="0"/>
        </w:tabs>
        <w:spacing w:after="0" w:line="240" w:lineRule="auto"/>
        <w:ind w:left="0" w:firstLine="709"/>
        <w:contextualSpacing/>
        <w:jc w:val="both"/>
        <w:rPr>
          <w:spacing w:val="-4"/>
          <w:szCs w:val="24"/>
        </w:rPr>
      </w:pPr>
      <w:r w:rsidRPr="006E21D3">
        <w:rPr>
          <w:spacing w:val="-4"/>
          <w:szCs w:val="24"/>
        </w:rPr>
        <w:t xml:space="preserve">Исполнитель обязуется оказать Заказчику </w:t>
      </w:r>
      <w:r w:rsidR="00452404" w:rsidRPr="006E21D3">
        <w:rPr>
          <w:spacing w:val="-4"/>
          <w:szCs w:val="24"/>
        </w:rPr>
        <w:t xml:space="preserve">образовательные </w:t>
      </w:r>
      <w:r w:rsidRPr="006E21D3">
        <w:rPr>
          <w:spacing w:val="-4"/>
          <w:szCs w:val="24"/>
        </w:rPr>
        <w:t xml:space="preserve">услуги </w:t>
      </w:r>
      <w:r w:rsidR="00E83370" w:rsidRPr="006E21D3">
        <w:rPr>
          <w:spacing w:val="-4"/>
          <w:szCs w:val="24"/>
        </w:rPr>
        <w:t xml:space="preserve">(далее – Услуги) по обучению направленных Заказчиком лиц </w:t>
      </w:r>
      <w:r w:rsidR="00D500EC" w:rsidRPr="006E21D3">
        <w:rPr>
          <w:spacing w:val="-4"/>
          <w:szCs w:val="24"/>
        </w:rPr>
        <w:t xml:space="preserve">(далее – </w:t>
      </w:r>
      <w:r w:rsidR="00BF3AB1" w:rsidRPr="006E21D3">
        <w:rPr>
          <w:spacing w:val="-4"/>
          <w:szCs w:val="24"/>
        </w:rPr>
        <w:t>Слушател</w:t>
      </w:r>
      <w:r w:rsidR="00C85316" w:rsidRPr="006E21D3">
        <w:rPr>
          <w:spacing w:val="-4"/>
          <w:szCs w:val="24"/>
        </w:rPr>
        <w:t>ей</w:t>
      </w:r>
      <w:r w:rsidR="00D500EC" w:rsidRPr="006E21D3">
        <w:rPr>
          <w:spacing w:val="-4"/>
          <w:szCs w:val="24"/>
        </w:rPr>
        <w:t>)</w:t>
      </w:r>
      <w:r w:rsidRPr="006E21D3">
        <w:rPr>
          <w:spacing w:val="-4"/>
          <w:szCs w:val="24"/>
        </w:rPr>
        <w:t xml:space="preserve">, </w:t>
      </w:r>
      <w:r w:rsidR="00E83370" w:rsidRPr="006E21D3">
        <w:rPr>
          <w:spacing w:val="-4"/>
          <w:szCs w:val="24"/>
        </w:rPr>
        <w:t>в объеме и в порядке, определенном Сторонами в</w:t>
      </w:r>
      <w:r w:rsidRPr="006E21D3">
        <w:rPr>
          <w:spacing w:val="-4"/>
          <w:szCs w:val="24"/>
        </w:rPr>
        <w:t xml:space="preserve"> Приложении № 1 к настоящему Договору, а Заказчик обязуется оплатить оказанные Услуги</w:t>
      </w:r>
      <w:r w:rsidR="00FC1A03" w:rsidRPr="006E21D3">
        <w:rPr>
          <w:spacing w:val="-4"/>
          <w:szCs w:val="24"/>
        </w:rPr>
        <w:t xml:space="preserve">. </w:t>
      </w:r>
    </w:p>
    <w:p w:rsidR="00F85D6D" w:rsidRPr="006E21D3" w:rsidRDefault="00F85D6D" w:rsidP="000C67CE">
      <w:pPr>
        <w:numPr>
          <w:ilvl w:val="1"/>
          <w:numId w:val="5"/>
        </w:numPr>
        <w:tabs>
          <w:tab w:val="left" w:pos="0"/>
        </w:tabs>
        <w:spacing w:after="0" w:line="240" w:lineRule="auto"/>
        <w:ind w:left="0" w:firstLine="709"/>
        <w:contextualSpacing/>
        <w:jc w:val="both"/>
        <w:rPr>
          <w:spacing w:val="-4"/>
          <w:szCs w:val="24"/>
        </w:rPr>
      </w:pPr>
      <w:r w:rsidRPr="006E21D3">
        <w:rPr>
          <w:spacing w:val="-4"/>
          <w:szCs w:val="24"/>
        </w:rPr>
        <w:t xml:space="preserve">Заказчик </w:t>
      </w:r>
      <w:r w:rsidR="00035B5F" w:rsidRPr="006E21D3">
        <w:rPr>
          <w:spacing w:val="-4"/>
          <w:szCs w:val="24"/>
        </w:rPr>
        <w:t>оплачивает</w:t>
      </w:r>
      <w:r w:rsidRPr="006E21D3">
        <w:rPr>
          <w:spacing w:val="-4"/>
          <w:szCs w:val="24"/>
        </w:rPr>
        <w:t xml:space="preserve"> </w:t>
      </w:r>
      <w:r w:rsidR="006B73C8" w:rsidRPr="006E21D3">
        <w:rPr>
          <w:spacing w:val="-4"/>
          <w:szCs w:val="24"/>
        </w:rPr>
        <w:t>У</w:t>
      </w:r>
      <w:r w:rsidRPr="006E21D3">
        <w:rPr>
          <w:spacing w:val="-4"/>
          <w:szCs w:val="24"/>
        </w:rPr>
        <w:t xml:space="preserve">слуги Исполнителя в размере, порядке и сроки, </w:t>
      </w:r>
      <w:r w:rsidR="00A15107" w:rsidRPr="006E21D3">
        <w:rPr>
          <w:spacing w:val="-4"/>
          <w:szCs w:val="24"/>
        </w:rPr>
        <w:t>предусмотренные</w:t>
      </w:r>
      <w:r w:rsidRPr="006E21D3">
        <w:rPr>
          <w:spacing w:val="-4"/>
          <w:szCs w:val="24"/>
        </w:rPr>
        <w:t xml:space="preserve"> </w:t>
      </w:r>
      <w:r w:rsidR="00666499" w:rsidRPr="006E21D3">
        <w:rPr>
          <w:spacing w:val="-4"/>
          <w:szCs w:val="24"/>
        </w:rPr>
        <w:t xml:space="preserve">положениями </w:t>
      </w:r>
      <w:r w:rsidRPr="006E21D3">
        <w:rPr>
          <w:spacing w:val="-4"/>
          <w:szCs w:val="24"/>
        </w:rPr>
        <w:t>настоящ</w:t>
      </w:r>
      <w:r w:rsidR="00666499" w:rsidRPr="006E21D3">
        <w:rPr>
          <w:spacing w:val="-4"/>
          <w:szCs w:val="24"/>
        </w:rPr>
        <w:t>его</w:t>
      </w:r>
      <w:r w:rsidRPr="006E21D3">
        <w:rPr>
          <w:spacing w:val="-4"/>
          <w:szCs w:val="24"/>
        </w:rPr>
        <w:t xml:space="preserve"> Договор</w:t>
      </w:r>
      <w:r w:rsidR="00666499" w:rsidRPr="006E21D3">
        <w:rPr>
          <w:spacing w:val="-4"/>
          <w:szCs w:val="24"/>
        </w:rPr>
        <w:t>а</w:t>
      </w:r>
      <w:r w:rsidRPr="006E21D3">
        <w:rPr>
          <w:spacing w:val="-4"/>
          <w:szCs w:val="24"/>
        </w:rPr>
        <w:t>.</w:t>
      </w:r>
    </w:p>
    <w:p w:rsidR="00BF3AB1" w:rsidRPr="006E21D3" w:rsidRDefault="00BF3AB1" w:rsidP="000C67CE">
      <w:pPr>
        <w:numPr>
          <w:ilvl w:val="1"/>
          <w:numId w:val="5"/>
        </w:numPr>
        <w:tabs>
          <w:tab w:val="left" w:pos="0"/>
        </w:tabs>
        <w:spacing w:after="0" w:line="240" w:lineRule="auto"/>
        <w:ind w:left="0" w:firstLine="709"/>
        <w:contextualSpacing/>
        <w:jc w:val="both"/>
        <w:rPr>
          <w:szCs w:val="24"/>
        </w:rPr>
      </w:pPr>
      <w:r w:rsidRPr="006E21D3">
        <w:rPr>
          <w:spacing w:val="-4"/>
          <w:szCs w:val="24"/>
        </w:rPr>
        <w:t>Вид, о</w:t>
      </w:r>
      <w:r w:rsidR="00F50B7F" w:rsidRPr="006E21D3">
        <w:rPr>
          <w:spacing w:val="-4"/>
          <w:szCs w:val="24"/>
        </w:rPr>
        <w:t xml:space="preserve">бъём, </w:t>
      </w:r>
      <w:r w:rsidR="00E83370" w:rsidRPr="006E21D3">
        <w:rPr>
          <w:spacing w:val="-4"/>
          <w:szCs w:val="24"/>
        </w:rPr>
        <w:t>форма, наименование программы</w:t>
      </w:r>
      <w:r w:rsidR="00F50B7F" w:rsidRPr="006E21D3">
        <w:rPr>
          <w:spacing w:val="-4"/>
          <w:szCs w:val="24"/>
        </w:rPr>
        <w:t xml:space="preserve"> и сроки оказания </w:t>
      </w:r>
      <w:r w:rsidR="008A429F" w:rsidRPr="006E21D3">
        <w:rPr>
          <w:spacing w:val="-4"/>
          <w:szCs w:val="24"/>
        </w:rPr>
        <w:t>У</w:t>
      </w:r>
      <w:r w:rsidR="00F50B7F" w:rsidRPr="006E21D3">
        <w:rPr>
          <w:spacing w:val="-4"/>
          <w:szCs w:val="24"/>
        </w:rPr>
        <w:t>слуг определяются в Приложени</w:t>
      </w:r>
      <w:r w:rsidR="00E83370" w:rsidRPr="006E21D3">
        <w:rPr>
          <w:spacing w:val="-4"/>
          <w:szCs w:val="24"/>
        </w:rPr>
        <w:t>и</w:t>
      </w:r>
      <w:r w:rsidR="00F50B7F" w:rsidRPr="006E21D3">
        <w:rPr>
          <w:spacing w:val="-4"/>
          <w:szCs w:val="24"/>
        </w:rPr>
        <w:t xml:space="preserve"> № 1 в </w:t>
      </w:r>
      <w:r w:rsidR="008A429F" w:rsidRPr="006E21D3">
        <w:rPr>
          <w:spacing w:val="-4"/>
          <w:szCs w:val="24"/>
        </w:rPr>
        <w:t xml:space="preserve">объеме </w:t>
      </w:r>
      <w:r w:rsidR="00BE1D1F" w:rsidRPr="006E21D3">
        <w:rPr>
          <w:spacing w:val="-4"/>
          <w:szCs w:val="24"/>
        </w:rPr>
        <w:t>максимальной (</w:t>
      </w:r>
      <w:r w:rsidR="00F50B7F" w:rsidRPr="006E21D3">
        <w:rPr>
          <w:spacing w:val="-4"/>
          <w:szCs w:val="24"/>
        </w:rPr>
        <w:t>предельной</w:t>
      </w:r>
      <w:r w:rsidR="00BE1D1F" w:rsidRPr="006E21D3">
        <w:rPr>
          <w:spacing w:val="-4"/>
          <w:szCs w:val="24"/>
        </w:rPr>
        <w:t>)</w:t>
      </w:r>
      <w:r w:rsidR="00F50B7F" w:rsidRPr="006E21D3">
        <w:rPr>
          <w:spacing w:val="-4"/>
          <w:szCs w:val="24"/>
        </w:rPr>
        <w:t xml:space="preserve"> цены Договора</w:t>
      </w:r>
      <w:r w:rsidR="004B05DF" w:rsidRPr="006E21D3">
        <w:rPr>
          <w:spacing w:val="-4"/>
          <w:szCs w:val="24"/>
        </w:rPr>
        <w:t>.</w:t>
      </w:r>
      <w:r w:rsidRPr="006E21D3">
        <w:rPr>
          <w:spacing w:val="-4"/>
          <w:szCs w:val="24"/>
        </w:rPr>
        <w:t xml:space="preserve"> </w:t>
      </w:r>
    </w:p>
    <w:p w:rsidR="00BF3AB1" w:rsidRPr="006E21D3" w:rsidRDefault="00BF3AB1" w:rsidP="000C67CE">
      <w:pPr>
        <w:numPr>
          <w:ilvl w:val="1"/>
          <w:numId w:val="5"/>
        </w:numPr>
        <w:tabs>
          <w:tab w:val="left" w:pos="0"/>
        </w:tabs>
        <w:spacing w:after="0" w:line="240" w:lineRule="auto"/>
        <w:ind w:left="0" w:firstLine="709"/>
        <w:contextualSpacing/>
        <w:jc w:val="both"/>
        <w:rPr>
          <w:szCs w:val="24"/>
        </w:rPr>
      </w:pPr>
      <w:r w:rsidRPr="006E21D3">
        <w:rPr>
          <w:szCs w:val="24"/>
        </w:rPr>
        <w:t xml:space="preserve">После оказания </w:t>
      </w:r>
      <w:r w:rsidR="008A429F" w:rsidRPr="006E21D3">
        <w:rPr>
          <w:szCs w:val="24"/>
        </w:rPr>
        <w:t>У</w:t>
      </w:r>
      <w:r w:rsidRPr="006E21D3">
        <w:rPr>
          <w:szCs w:val="24"/>
        </w:rPr>
        <w:t>слуг, указанных в п. 1.1. Договора, при успешном прохождении Слушателем итоговой аттестации Исполнитель выдает Слушателю документ о квалификации установленного образца, в соответствии с видом и объемом оказанных услуг. Слушателю, не прошедшему итоговую аттестацию или получившему на итоговой аттестации неудовлетворительные результаты, а также Слушателю, освоившему часть программы и (или) отчисленному из ООО «Газпром межрегионгаз инжиниринг», выдается справка об обучении или о периоде обучения по образцу, самостоятельно устанавливаемому Исполнителем.</w:t>
      </w:r>
    </w:p>
    <w:p w:rsidR="000E6FD4" w:rsidRPr="006E21D3" w:rsidRDefault="000E6FD4" w:rsidP="000C67CE">
      <w:pPr>
        <w:numPr>
          <w:ilvl w:val="1"/>
          <w:numId w:val="5"/>
        </w:numPr>
        <w:tabs>
          <w:tab w:val="left" w:pos="0"/>
        </w:tabs>
        <w:spacing w:after="0" w:line="240" w:lineRule="auto"/>
        <w:ind w:left="0" w:firstLine="709"/>
        <w:contextualSpacing/>
        <w:jc w:val="both"/>
        <w:rPr>
          <w:spacing w:val="-4"/>
          <w:szCs w:val="24"/>
        </w:rPr>
      </w:pPr>
      <w:r w:rsidRPr="006E21D3">
        <w:rPr>
          <w:spacing w:val="-4"/>
          <w:szCs w:val="24"/>
        </w:rPr>
        <w:t xml:space="preserve">Зачисление </w:t>
      </w:r>
      <w:r w:rsidR="00BF3AB1" w:rsidRPr="006E21D3">
        <w:rPr>
          <w:spacing w:val="-4"/>
          <w:szCs w:val="24"/>
        </w:rPr>
        <w:t>Слушателя</w:t>
      </w:r>
      <w:r w:rsidRPr="006E21D3">
        <w:rPr>
          <w:spacing w:val="-4"/>
          <w:szCs w:val="24"/>
        </w:rPr>
        <w:t xml:space="preserve"> производится на основании заявки</w:t>
      </w:r>
      <w:r w:rsidR="00E83370" w:rsidRPr="006E21D3">
        <w:rPr>
          <w:spacing w:val="-4"/>
          <w:szCs w:val="24"/>
        </w:rPr>
        <w:t xml:space="preserve"> </w:t>
      </w:r>
      <w:r w:rsidRPr="006E21D3">
        <w:rPr>
          <w:spacing w:val="-4"/>
          <w:szCs w:val="24"/>
        </w:rPr>
        <w:t>Заказчика</w:t>
      </w:r>
      <w:r w:rsidR="000568D1" w:rsidRPr="006E21D3">
        <w:rPr>
          <w:spacing w:val="-4"/>
          <w:szCs w:val="24"/>
        </w:rPr>
        <w:t xml:space="preserve"> (далее – Заявка), </w:t>
      </w:r>
      <w:r w:rsidR="0095787A" w:rsidRPr="006E21D3">
        <w:rPr>
          <w:spacing w:val="-4"/>
          <w:szCs w:val="24"/>
        </w:rPr>
        <w:t>по форме,</w:t>
      </w:r>
      <w:r w:rsidR="000568D1" w:rsidRPr="006E21D3">
        <w:rPr>
          <w:spacing w:val="-4"/>
          <w:szCs w:val="24"/>
        </w:rPr>
        <w:t xml:space="preserve"> установленной в Приложении № 2</w:t>
      </w:r>
      <w:r w:rsidR="003843DC" w:rsidRPr="006E21D3">
        <w:rPr>
          <w:spacing w:val="-4"/>
          <w:szCs w:val="24"/>
        </w:rPr>
        <w:t>, являющейся неотъемлемой частью настоящего Договора</w:t>
      </w:r>
      <w:r w:rsidRPr="006E21D3">
        <w:rPr>
          <w:spacing w:val="-4"/>
          <w:szCs w:val="24"/>
        </w:rPr>
        <w:t>.</w:t>
      </w:r>
    </w:p>
    <w:p w:rsidR="005E1DE9" w:rsidRPr="006E21D3" w:rsidRDefault="00F85D6D" w:rsidP="000C67CE">
      <w:pPr>
        <w:numPr>
          <w:ilvl w:val="1"/>
          <w:numId w:val="5"/>
        </w:numPr>
        <w:tabs>
          <w:tab w:val="left" w:pos="0"/>
        </w:tabs>
        <w:spacing w:after="0" w:line="240" w:lineRule="auto"/>
        <w:ind w:left="0" w:firstLine="709"/>
        <w:contextualSpacing/>
        <w:jc w:val="both"/>
        <w:rPr>
          <w:spacing w:val="-4"/>
          <w:szCs w:val="24"/>
        </w:rPr>
      </w:pPr>
      <w:r w:rsidRPr="006E21D3">
        <w:rPr>
          <w:spacing w:val="-4"/>
          <w:szCs w:val="24"/>
        </w:rPr>
        <w:t>Услуги по настоящему Договору оказываются в течение срока действия настоящего Договора</w:t>
      </w:r>
      <w:r w:rsidR="00606D13" w:rsidRPr="006E21D3">
        <w:rPr>
          <w:spacing w:val="-4"/>
          <w:szCs w:val="24"/>
        </w:rPr>
        <w:t>, на территории Российской Федерации.</w:t>
      </w:r>
    </w:p>
    <w:p w:rsidR="00606D13" w:rsidRPr="006E21D3" w:rsidRDefault="00606D13" w:rsidP="00B076C7">
      <w:pPr>
        <w:tabs>
          <w:tab w:val="left" w:pos="0"/>
        </w:tabs>
        <w:spacing w:after="0" w:line="240" w:lineRule="auto"/>
        <w:ind w:left="709"/>
        <w:contextualSpacing/>
        <w:jc w:val="both"/>
        <w:rPr>
          <w:spacing w:val="-4"/>
          <w:sz w:val="20"/>
          <w:szCs w:val="24"/>
        </w:rPr>
      </w:pPr>
    </w:p>
    <w:p w:rsidR="00470B0D" w:rsidRPr="007D48E4" w:rsidRDefault="00470B0D" w:rsidP="00B076C7">
      <w:pPr>
        <w:numPr>
          <w:ilvl w:val="0"/>
          <w:numId w:val="5"/>
        </w:numPr>
        <w:tabs>
          <w:tab w:val="left" w:pos="0"/>
        </w:tabs>
        <w:spacing w:after="0" w:line="240" w:lineRule="auto"/>
        <w:ind w:left="0" w:firstLine="709"/>
        <w:contextualSpacing/>
        <w:jc w:val="center"/>
        <w:rPr>
          <w:spacing w:val="-4"/>
          <w:szCs w:val="24"/>
        </w:rPr>
      </w:pPr>
      <w:r w:rsidRPr="00675AB4">
        <w:rPr>
          <w:b/>
          <w:szCs w:val="24"/>
        </w:rPr>
        <w:t>Права и обязанности Исполнителя</w:t>
      </w:r>
    </w:p>
    <w:p w:rsidR="007D48E4" w:rsidRPr="006E21D3" w:rsidRDefault="007D48E4" w:rsidP="00B076C7">
      <w:pPr>
        <w:tabs>
          <w:tab w:val="left" w:pos="0"/>
        </w:tabs>
        <w:spacing w:after="0" w:line="240" w:lineRule="auto"/>
        <w:ind w:left="709"/>
        <w:contextualSpacing/>
        <w:rPr>
          <w:spacing w:val="-4"/>
          <w:sz w:val="20"/>
          <w:szCs w:val="24"/>
        </w:rPr>
      </w:pPr>
    </w:p>
    <w:p w:rsidR="00470B0D" w:rsidRPr="00675AB4" w:rsidRDefault="00F85D6D" w:rsidP="00B076C7">
      <w:pPr>
        <w:numPr>
          <w:ilvl w:val="1"/>
          <w:numId w:val="5"/>
        </w:numPr>
        <w:tabs>
          <w:tab w:val="left" w:pos="0"/>
        </w:tabs>
        <w:spacing w:after="0" w:line="240" w:lineRule="auto"/>
        <w:ind w:left="0" w:firstLine="709"/>
        <w:contextualSpacing/>
        <w:jc w:val="both"/>
        <w:rPr>
          <w:spacing w:val="-4"/>
          <w:szCs w:val="24"/>
        </w:rPr>
      </w:pPr>
      <w:r w:rsidRPr="00675AB4">
        <w:rPr>
          <w:spacing w:val="-4"/>
          <w:szCs w:val="24"/>
        </w:rPr>
        <w:t>Исполнитель обяз</w:t>
      </w:r>
      <w:r w:rsidR="00DE32EC" w:rsidRPr="00675AB4">
        <w:rPr>
          <w:spacing w:val="-4"/>
          <w:szCs w:val="24"/>
        </w:rPr>
        <w:t>уется</w:t>
      </w:r>
      <w:r w:rsidR="00470B0D" w:rsidRPr="00675AB4">
        <w:rPr>
          <w:spacing w:val="-4"/>
          <w:szCs w:val="24"/>
        </w:rPr>
        <w:t>:</w:t>
      </w:r>
    </w:p>
    <w:p w:rsidR="005E1DE9" w:rsidRPr="006E21D3" w:rsidRDefault="003F266E" w:rsidP="00B076C7">
      <w:pPr>
        <w:numPr>
          <w:ilvl w:val="2"/>
          <w:numId w:val="5"/>
        </w:numPr>
        <w:tabs>
          <w:tab w:val="left" w:pos="0"/>
        </w:tabs>
        <w:spacing w:after="0" w:line="240" w:lineRule="auto"/>
        <w:ind w:left="0" w:firstLine="709"/>
        <w:contextualSpacing/>
        <w:jc w:val="both"/>
        <w:rPr>
          <w:spacing w:val="-4"/>
          <w:szCs w:val="24"/>
        </w:rPr>
      </w:pPr>
      <w:r>
        <w:rPr>
          <w:spacing w:val="-4"/>
          <w:szCs w:val="24"/>
        </w:rPr>
        <w:t>О</w:t>
      </w:r>
      <w:r w:rsidR="00624115" w:rsidRPr="00675AB4">
        <w:rPr>
          <w:spacing w:val="-4"/>
          <w:szCs w:val="24"/>
        </w:rPr>
        <w:t>каз</w:t>
      </w:r>
      <w:r>
        <w:rPr>
          <w:spacing w:val="-4"/>
          <w:szCs w:val="24"/>
        </w:rPr>
        <w:t>ывать</w:t>
      </w:r>
      <w:r w:rsidR="00624115" w:rsidRPr="00675AB4">
        <w:rPr>
          <w:spacing w:val="-4"/>
          <w:szCs w:val="24"/>
        </w:rPr>
        <w:t xml:space="preserve"> </w:t>
      </w:r>
      <w:r w:rsidR="00A15107">
        <w:rPr>
          <w:spacing w:val="-4"/>
          <w:szCs w:val="24"/>
        </w:rPr>
        <w:t>У</w:t>
      </w:r>
      <w:r w:rsidR="00624115" w:rsidRPr="00675AB4">
        <w:rPr>
          <w:spacing w:val="-4"/>
          <w:szCs w:val="24"/>
        </w:rPr>
        <w:t>слуг</w:t>
      </w:r>
      <w:r>
        <w:rPr>
          <w:spacing w:val="-4"/>
          <w:szCs w:val="24"/>
        </w:rPr>
        <w:t>и</w:t>
      </w:r>
      <w:r w:rsidR="00624115" w:rsidRPr="00675AB4">
        <w:rPr>
          <w:spacing w:val="-4"/>
          <w:szCs w:val="24"/>
        </w:rPr>
        <w:t xml:space="preserve"> в объеме, предусмотренном настоящим Договором и в сроки, </w:t>
      </w:r>
      <w:r w:rsidR="00624115" w:rsidRPr="006E21D3">
        <w:rPr>
          <w:spacing w:val="-4"/>
          <w:szCs w:val="24"/>
        </w:rPr>
        <w:t xml:space="preserve">согласованные Сторонами до начала оказания </w:t>
      </w:r>
      <w:r w:rsidR="00A15107" w:rsidRPr="006E21D3">
        <w:rPr>
          <w:spacing w:val="-4"/>
          <w:szCs w:val="24"/>
        </w:rPr>
        <w:t>У</w:t>
      </w:r>
      <w:r w:rsidR="00624115" w:rsidRPr="006E21D3">
        <w:rPr>
          <w:spacing w:val="-4"/>
          <w:szCs w:val="24"/>
        </w:rPr>
        <w:t>слуг.</w:t>
      </w:r>
    </w:p>
    <w:p w:rsidR="00250E51" w:rsidRPr="006E21D3" w:rsidRDefault="00250E51" w:rsidP="00B076C7">
      <w:pPr>
        <w:numPr>
          <w:ilvl w:val="2"/>
          <w:numId w:val="5"/>
        </w:numPr>
        <w:tabs>
          <w:tab w:val="left" w:pos="0"/>
        </w:tabs>
        <w:spacing w:after="0" w:line="240" w:lineRule="auto"/>
        <w:ind w:left="0" w:firstLine="709"/>
        <w:contextualSpacing/>
        <w:jc w:val="both"/>
        <w:rPr>
          <w:spacing w:val="-4"/>
          <w:szCs w:val="24"/>
        </w:rPr>
      </w:pPr>
      <w:r w:rsidRPr="006E21D3">
        <w:rPr>
          <w:spacing w:val="-4"/>
          <w:szCs w:val="24"/>
        </w:rPr>
        <w:t xml:space="preserve">Качественно и надлежащим образом оказать Услуги, определенные в настоящем Договоре, в соответствии с условиями настоящего Договора и в соответствии с требованиями </w:t>
      </w:r>
      <w:r w:rsidR="003843DC" w:rsidRPr="006E21D3">
        <w:rPr>
          <w:spacing w:val="-4"/>
          <w:szCs w:val="24"/>
        </w:rPr>
        <w:t>действующего законодательства</w:t>
      </w:r>
      <w:r w:rsidRPr="006E21D3">
        <w:rPr>
          <w:spacing w:val="-4"/>
          <w:szCs w:val="24"/>
        </w:rPr>
        <w:t xml:space="preserve"> Российской Федерации</w:t>
      </w:r>
      <w:r w:rsidR="003843DC" w:rsidRPr="006E21D3">
        <w:rPr>
          <w:spacing w:val="-4"/>
          <w:szCs w:val="24"/>
        </w:rPr>
        <w:t>,</w:t>
      </w:r>
      <w:r w:rsidRPr="006E21D3">
        <w:rPr>
          <w:spacing w:val="-4"/>
          <w:szCs w:val="24"/>
        </w:rPr>
        <w:t xml:space="preserve"> стандартов и технических норм.</w:t>
      </w:r>
    </w:p>
    <w:p w:rsidR="00CC1E1C" w:rsidRPr="002A6690" w:rsidRDefault="00CC1E1C" w:rsidP="00B076C7">
      <w:pPr>
        <w:numPr>
          <w:ilvl w:val="2"/>
          <w:numId w:val="5"/>
        </w:numPr>
        <w:tabs>
          <w:tab w:val="left" w:pos="0"/>
        </w:tabs>
        <w:spacing w:after="0" w:line="240" w:lineRule="auto"/>
        <w:ind w:left="0" w:firstLine="709"/>
        <w:contextualSpacing/>
        <w:jc w:val="both"/>
        <w:rPr>
          <w:spacing w:val="-4"/>
        </w:rPr>
      </w:pPr>
      <w:r w:rsidRPr="006E21D3">
        <w:rPr>
          <w:spacing w:val="-4"/>
        </w:rPr>
        <w:t xml:space="preserve">Соблюдать конфиденциальность персональных данных </w:t>
      </w:r>
      <w:r w:rsidR="00035B5F" w:rsidRPr="006E21D3">
        <w:rPr>
          <w:spacing w:val="-4"/>
        </w:rPr>
        <w:t xml:space="preserve">Слушателей </w:t>
      </w:r>
      <w:r w:rsidRPr="006E21D3">
        <w:rPr>
          <w:spacing w:val="-4"/>
        </w:rPr>
        <w:t xml:space="preserve">при получении персональных данных, обеспечивать безопасность персональных данных при их обработке и принимать необходимые правовые, организационные </w:t>
      </w:r>
      <w:r w:rsidRPr="002A6690">
        <w:rPr>
          <w:spacing w:val="-4"/>
        </w:rPr>
        <w:t>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6503D" w:rsidRPr="00A641BD" w:rsidRDefault="003256A1" w:rsidP="00B076C7">
      <w:pPr>
        <w:numPr>
          <w:ilvl w:val="2"/>
          <w:numId w:val="5"/>
        </w:numPr>
        <w:tabs>
          <w:tab w:val="left" w:pos="0"/>
        </w:tabs>
        <w:spacing w:after="0" w:line="240" w:lineRule="auto"/>
        <w:ind w:left="0" w:firstLine="709"/>
        <w:contextualSpacing/>
        <w:jc w:val="both"/>
        <w:rPr>
          <w:spacing w:val="-4"/>
          <w:szCs w:val="24"/>
        </w:rPr>
      </w:pPr>
      <w:r w:rsidRPr="00A641BD">
        <w:rPr>
          <w:spacing w:val="-4"/>
        </w:rPr>
        <w:t xml:space="preserve">Оказывать </w:t>
      </w:r>
      <w:r w:rsidR="00E120DF">
        <w:rPr>
          <w:spacing w:val="-4"/>
        </w:rPr>
        <w:t>У</w:t>
      </w:r>
      <w:r w:rsidRPr="00A641BD">
        <w:rPr>
          <w:spacing w:val="-4"/>
        </w:rPr>
        <w:t>слуги по проведению обучения собственными силами</w:t>
      </w:r>
      <w:r w:rsidR="00752956" w:rsidRPr="00A641BD">
        <w:rPr>
          <w:spacing w:val="-4"/>
        </w:rPr>
        <w:t xml:space="preserve"> без привлечения третьих лиц</w:t>
      </w:r>
      <w:r w:rsidRPr="00A641BD">
        <w:rPr>
          <w:spacing w:val="-4"/>
        </w:rPr>
        <w:t>.</w:t>
      </w:r>
    </w:p>
    <w:p w:rsidR="005E1DE9" w:rsidRPr="00675AB4" w:rsidRDefault="00772A8D" w:rsidP="00B076C7">
      <w:pPr>
        <w:numPr>
          <w:ilvl w:val="2"/>
          <w:numId w:val="5"/>
        </w:numPr>
        <w:tabs>
          <w:tab w:val="left" w:pos="0"/>
        </w:tabs>
        <w:spacing w:after="0" w:line="240" w:lineRule="auto"/>
        <w:ind w:left="0" w:firstLine="709"/>
        <w:contextualSpacing/>
        <w:jc w:val="both"/>
        <w:rPr>
          <w:spacing w:val="-4"/>
          <w:szCs w:val="24"/>
        </w:rPr>
      </w:pPr>
      <w:r w:rsidRPr="00A641BD">
        <w:rPr>
          <w:spacing w:val="-4"/>
          <w:szCs w:val="24"/>
        </w:rPr>
        <w:lastRenderedPageBreak/>
        <w:t xml:space="preserve">Проинформировать Заказчика об оказываемых </w:t>
      </w:r>
      <w:r w:rsidR="00243F05" w:rsidRPr="00A641BD">
        <w:rPr>
          <w:spacing w:val="-4"/>
          <w:szCs w:val="24"/>
        </w:rPr>
        <w:t>У</w:t>
      </w:r>
      <w:r w:rsidR="006F4B6F" w:rsidRPr="00A641BD">
        <w:rPr>
          <w:spacing w:val="-4"/>
          <w:szCs w:val="24"/>
        </w:rPr>
        <w:t>слугах в порядке и объемах, предусмотренных</w:t>
      </w:r>
      <w:r w:rsidR="006F4B6F" w:rsidRPr="00675AB4">
        <w:rPr>
          <w:spacing w:val="-4"/>
          <w:szCs w:val="24"/>
        </w:rPr>
        <w:t xml:space="preserve"> действующим законодательством РФ.</w:t>
      </w:r>
    </w:p>
    <w:p w:rsidR="00624115" w:rsidRPr="00675AB4" w:rsidRDefault="00624115" w:rsidP="00B076C7">
      <w:pPr>
        <w:numPr>
          <w:ilvl w:val="1"/>
          <w:numId w:val="5"/>
        </w:numPr>
        <w:tabs>
          <w:tab w:val="left" w:pos="0"/>
        </w:tabs>
        <w:spacing w:after="0" w:line="240" w:lineRule="auto"/>
        <w:ind w:left="0" w:firstLine="709"/>
        <w:contextualSpacing/>
        <w:jc w:val="both"/>
        <w:rPr>
          <w:spacing w:val="-4"/>
          <w:szCs w:val="24"/>
        </w:rPr>
      </w:pPr>
      <w:r w:rsidRPr="00675AB4">
        <w:rPr>
          <w:spacing w:val="-4"/>
          <w:szCs w:val="24"/>
        </w:rPr>
        <w:t>Исполнитель имеет право:</w:t>
      </w:r>
    </w:p>
    <w:p w:rsidR="00DE32EC" w:rsidRPr="00675AB4" w:rsidRDefault="00624115" w:rsidP="00B076C7">
      <w:pPr>
        <w:numPr>
          <w:ilvl w:val="2"/>
          <w:numId w:val="5"/>
        </w:numPr>
        <w:tabs>
          <w:tab w:val="left" w:pos="0"/>
        </w:tabs>
        <w:spacing w:after="0" w:line="240" w:lineRule="auto"/>
        <w:ind w:left="0" w:firstLine="709"/>
        <w:contextualSpacing/>
        <w:jc w:val="both"/>
        <w:rPr>
          <w:spacing w:val="-4"/>
          <w:szCs w:val="24"/>
        </w:rPr>
      </w:pPr>
      <w:r w:rsidRPr="00675AB4">
        <w:rPr>
          <w:spacing w:val="-4"/>
          <w:szCs w:val="24"/>
        </w:rPr>
        <w:t xml:space="preserve">Самостоятельно определять количество и состав привлекаемых </w:t>
      </w:r>
      <w:r w:rsidR="00035B5F">
        <w:rPr>
          <w:spacing w:val="-4"/>
          <w:szCs w:val="24"/>
        </w:rPr>
        <w:t>работников</w:t>
      </w:r>
      <w:r w:rsidRPr="00675AB4">
        <w:rPr>
          <w:spacing w:val="-4"/>
          <w:szCs w:val="24"/>
        </w:rPr>
        <w:t xml:space="preserve"> для оказания </w:t>
      </w:r>
      <w:r w:rsidR="00566BDB">
        <w:rPr>
          <w:spacing w:val="-4"/>
          <w:szCs w:val="24"/>
        </w:rPr>
        <w:t>У</w:t>
      </w:r>
      <w:r w:rsidRPr="00675AB4">
        <w:rPr>
          <w:spacing w:val="-4"/>
          <w:szCs w:val="24"/>
        </w:rPr>
        <w:t>слуг.</w:t>
      </w:r>
    </w:p>
    <w:p w:rsidR="00DE32EC" w:rsidRPr="00675AB4" w:rsidRDefault="00FD75B7" w:rsidP="00B076C7">
      <w:pPr>
        <w:numPr>
          <w:ilvl w:val="2"/>
          <w:numId w:val="5"/>
        </w:numPr>
        <w:tabs>
          <w:tab w:val="left" w:pos="0"/>
        </w:tabs>
        <w:spacing w:after="0" w:line="240" w:lineRule="auto"/>
        <w:ind w:left="0" w:firstLine="709"/>
        <w:contextualSpacing/>
        <w:jc w:val="both"/>
        <w:rPr>
          <w:spacing w:val="-4"/>
          <w:szCs w:val="24"/>
        </w:rPr>
      </w:pPr>
      <w:r>
        <w:rPr>
          <w:spacing w:val="-4"/>
          <w:szCs w:val="24"/>
        </w:rPr>
        <w:t>П</w:t>
      </w:r>
      <w:r w:rsidR="00470B0D" w:rsidRPr="00675AB4">
        <w:rPr>
          <w:spacing w:val="-4"/>
          <w:szCs w:val="24"/>
        </w:rPr>
        <w:t>ривле</w:t>
      </w:r>
      <w:r>
        <w:rPr>
          <w:spacing w:val="-4"/>
          <w:szCs w:val="24"/>
        </w:rPr>
        <w:t>кать</w:t>
      </w:r>
      <w:r w:rsidR="00470B0D" w:rsidRPr="00675AB4">
        <w:rPr>
          <w:spacing w:val="-4"/>
          <w:szCs w:val="24"/>
        </w:rPr>
        <w:t xml:space="preserve"> </w:t>
      </w:r>
      <w:r w:rsidR="00AF3412" w:rsidRPr="00675AB4">
        <w:rPr>
          <w:spacing w:val="-4"/>
          <w:szCs w:val="24"/>
        </w:rPr>
        <w:t xml:space="preserve">к оказанию </w:t>
      </w:r>
      <w:r w:rsidR="00243F05">
        <w:rPr>
          <w:spacing w:val="-4"/>
          <w:szCs w:val="24"/>
        </w:rPr>
        <w:t>У</w:t>
      </w:r>
      <w:r w:rsidR="00AF3412" w:rsidRPr="00675AB4">
        <w:rPr>
          <w:spacing w:val="-4"/>
          <w:szCs w:val="24"/>
        </w:rPr>
        <w:t xml:space="preserve">слуг по настоящему Договору </w:t>
      </w:r>
      <w:r w:rsidR="00470B0D" w:rsidRPr="00675AB4">
        <w:rPr>
          <w:spacing w:val="-4"/>
          <w:szCs w:val="24"/>
        </w:rPr>
        <w:t>третьих лиц</w:t>
      </w:r>
      <w:r w:rsidR="00B15787">
        <w:rPr>
          <w:spacing w:val="-4"/>
          <w:szCs w:val="24"/>
        </w:rPr>
        <w:t xml:space="preserve"> </w:t>
      </w:r>
      <w:r w:rsidR="00B15787" w:rsidRPr="0034511B">
        <w:rPr>
          <w:spacing w:val="-4"/>
        </w:rPr>
        <w:t>(арендодателей, поставщиков услуг ке</w:t>
      </w:r>
      <w:r w:rsidR="00683D35" w:rsidRPr="0034511B">
        <w:rPr>
          <w:spacing w:val="-4"/>
        </w:rPr>
        <w:t>й</w:t>
      </w:r>
      <w:r w:rsidR="00B15787" w:rsidRPr="0034511B">
        <w:rPr>
          <w:spacing w:val="-4"/>
        </w:rPr>
        <w:t>теринга</w:t>
      </w:r>
      <w:r w:rsidR="00375C5D" w:rsidRPr="0034511B">
        <w:rPr>
          <w:spacing w:val="-4"/>
        </w:rPr>
        <w:t>, транспортных</w:t>
      </w:r>
      <w:r w:rsidR="00606D13" w:rsidRPr="0034511B">
        <w:rPr>
          <w:spacing w:val="-4"/>
        </w:rPr>
        <w:t xml:space="preserve"> услуг </w:t>
      </w:r>
      <w:r w:rsidR="00375C5D" w:rsidRPr="0034511B">
        <w:rPr>
          <w:spacing w:val="-4"/>
        </w:rPr>
        <w:t>и др.</w:t>
      </w:r>
      <w:r w:rsidR="00B15787" w:rsidRPr="0034511B">
        <w:rPr>
          <w:spacing w:val="-4"/>
        </w:rPr>
        <w:t>)</w:t>
      </w:r>
      <w:r w:rsidR="00AE25FB" w:rsidRPr="0034511B">
        <w:rPr>
          <w:spacing w:val="-4"/>
        </w:rPr>
        <w:t>, за исключение</w:t>
      </w:r>
      <w:r w:rsidR="0043498D" w:rsidRPr="0034511B">
        <w:rPr>
          <w:spacing w:val="-4"/>
        </w:rPr>
        <w:t>м</w:t>
      </w:r>
      <w:r w:rsidR="00AE25FB" w:rsidRPr="0034511B">
        <w:rPr>
          <w:spacing w:val="-4"/>
        </w:rPr>
        <w:t xml:space="preserve"> услуг</w:t>
      </w:r>
      <w:r w:rsidR="00606D13" w:rsidRPr="0034511B">
        <w:rPr>
          <w:spacing w:val="-4"/>
        </w:rPr>
        <w:t>,</w:t>
      </w:r>
      <w:r w:rsidR="00AE25FB" w:rsidRPr="0034511B">
        <w:rPr>
          <w:spacing w:val="-4"/>
        </w:rPr>
        <w:t xml:space="preserve"> указанных в п.</w:t>
      </w:r>
      <w:r w:rsidR="00606D13" w:rsidRPr="0034511B">
        <w:rPr>
          <w:spacing w:val="-4"/>
        </w:rPr>
        <w:t xml:space="preserve"> </w:t>
      </w:r>
      <w:r w:rsidR="00AE25FB" w:rsidRPr="0034511B">
        <w:rPr>
          <w:spacing w:val="-4"/>
        </w:rPr>
        <w:t>2.1.4 настоящего договора.</w:t>
      </w:r>
      <w:r w:rsidR="00470B0D" w:rsidRPr="0034511B">
        <w:rPr>
          <w:spacing w:val="-4"/>
        </w:rPr>
        <w:t xml:space="preserve"> Исполнитель несет перед Заказчиком ответственность за последствия </w:t>
      </w:r>
      <w:r w:rsidR="00470B0D" w:rsidRPr="00675AB4">
        <w:rPr>
          <w:spacing w:val="-4"/>
        </w:rPr>
        <w:t xml:space="preserve">неисполнения или ненадлежащего исполнения обязательств </w:t>
      </w:r>
      <w:r w:rsidR="00AF3412" w:rsidRPr="00675AB4">
        <w:rPr>
          <w:spacing w:val="-4"/>
        </w:rPr>
        <w:t xml:space="preserve">привлечёнными им </w:t>
      </w:r>
      <w:r w:rsidR="00470B0D" w:rsidRPr="00675AB4">
        <w:rPr>
          <w:spacing w:val="-4"/>
        </w:rPr>
        <w:t>третьими лицами.</w:t>
      </w:r>
    </w:p>
    <w:p w:rsidR="004412EB" w:rsidRPr="007F2B07" w:rsidRDefault="004412EB" w:rsidP="00B076C7">
      <w:pPr>
        <w:numPr>
          <w:ilvl w:val="2"/>
          <w:numId w:val="5"/>
        </w:numPr>
        <w:tabs>
          <w:tab w:val="left" w:pos="0"/>
        </w:tabs>
        <w:spacing w:after="0" w:line="240" w:lineRule="auto"/>
        <w:ind w:left="0" w:firstLine="709"/>
        <w:contextualSpacing/>
        <w:jc w:val="both"/>
        <w:rPr>
          <w:spacing w:val="-4"/>
          <w:szCs w:val="24"/>
        </w:rPr>
      </w:pPr>
      <w:r w:rsidRPr="007F2B07">
        <w:rPr>
          <w:spacing w:val="-4"/>
          <w:szCs w:val="24"/>
        </w:rPr>
        <w:t>Требовать от Заказчика об</w:t>
      </w:r>
      <w:r w:rsidR="00243F05" w:rsidRPr="007F2B07">
        <w:rPr>
          <w:spacing w:val="-4"/>
          <w:szCs w:val="24"/>
        </w:rPr>
        <w:t>еспечения условий для оказания У</w:t>
      </w:r>
      <w:r w:rsidRPr="007F2B07">
        <w:rPr>
          <w:spacing w:val="-4"/>
          <w:szCs w:val="24"/>
        </w:rPr>
        <w:t>слуг по настоящему Договору, включая предоставление необходимой информации, содействия сотрудников</w:t>
      </w:r>
      <w:r w:rsidR="00243F05" w:rsidRPr="007F2B07">
        <w:rPr>
          <w:spacing w:val="-4"/>
          <w:szCs w:val="24"/>
        </w:rPr>
        <w:t xml:space="preserve"> Заказчика</w:t>
      </w:r>
      <w:r w:rsidRPr="007F2B07">
        <w:rPr>
          <w:spacing w:val="-4"/>
          <w:szCs w:val="24"/>
        </w:rPr>
        <w:t>.</w:t>
      </w:r>
    </w:p>
    <w:p w:rsidR="005364D9" w:rsidRPr="00675AB4" w:rsidRDefault="00470B0D" w:rsidP="00B076C7">
      <w:pPr>
        <w:numPr>
          <w:ilvl w:val="2"/>
          <w:numId w:val="5"/>
        </w:numPr>
        <w:tabs>
          <w:tab w:val="left" w:pos="0"/>
        </w:tabs>
        <w:spacing w:after="0" w:line="240" w:lineRule="auto"/>
        <w:ind w:left="0" w:firstLine="709"/>
        <w:contextualSpacing/>
        <w:jc w:val="both"/>
        <w:rPr>
          <w:spacing w:val="-4"/>
          <w:szCs w:val="24"/>
        </w:rPr>
      </w:pPr>
      <w:r w:rsidRPr="00675AB4">
        <w:rPr>
          <w:spacing w:val="-4"/>
          <w:szCs w:val="24"/>
        </w:rPr>
        <w:t>Исполнитель вправе отказаться от исполнения обязательств по настоящему Договору при условии полного возмещения Заказчику понесенных им убытков.</w:t>
      </w:r>
    </w:p>
    <w:p w:rsidR="005364D9" w:rsidRPr="0001579C" w:rsidRDefault="005364D9" w:rsidP="00B076C7">
      <w:pPr>
        <w:tabs>
          <w:tab w:val="left" w:pos="0"/>
        </w:tabs>
        <w:spacing w:after="0" w:line="240" w:lineRule="auto"/>
        <w:ind w:firstLine="709"/>
        <w:contextualSpacing/>
        <w:jc w:val="both"/>
        <w:rPr>
          <w:spacing w:val="-4"/>
          <w:sz w:val="20"/>
          <w:szCs w:val="24"/>
        </w:rPr>
      </w:pPr>
    </w:p>
    <w:p w:rsidR="00470B0D" w:rsidRPr="007D48E4" w:rsidRDefault="00470B0D" w:rsidP="00B076C7">
      <w:pPr>
        <w:numPr>
          <w:ilvl w:val="0"/>
          <w:numId w:val="5"/>
        </w:numPr>
        <w:tabs>
          <w:tab w:val="left" w:pos="0"/>
        </w:tabs>
        <w:spacing w:after="0" w:line="240" w:lineRule="auto"/>
        <w:ind w:left="0" w:firstLine="709"/>
        <w:contextualSpacing/>
        <w:jc w:val="center"/>
        <w:rPr>
          <w:spacing w:val="-4"/>
          <w:szCs w:val="24"/>
        </w:rPr>
      </w:pPr>
      <w:r w:rsidRPr="00675AB4">
        <w:rPr>
          <w:b/>
          <w:szCs w:val="24"/>
        </w:rPr>
        <w:t>Права и обязанности Заказчика</w:t>
      </w:r>
      <w:r w:rsidR="005364D9" w:rsidRPr="00675AB4">
        <w:rPr>
          <w:b/>
          <w:szCs w:val="24"/>
        </w:rPr>
        <w:t xml:space="preserve">, </w:t>
      </w:r>
      <w:r w:rsidR="00035B5F">
        <w:rPr>
          <w:b/>
          <w:szCs w:val="24"/>
        </w:rPr>
        <w:t>Слушателя</w:t>
      </w:r>
    </w:p>
    <w:p w:rsidR="007D48E4" w:rsidRPr="0001579C" w:rsidRDefault="007D48E4" w:rsidP="00B076C7">
      <w:pPr>
        <w:tabs>
          <w:tab w:val="left" w:pos="0"/>
        </w:tabs>
        <w:spacing w:after="0" w:line="240" w:lineRule="auto"/>
        <w:ind w:left="709"/>
        <w:contextualSpacing/>
        <w:rPr>
          <w:spacing w:val="-4"/>
          <w:sz w:val="20"/>
          <w:szCs w:val="24"/>
        </w:rPr>
      </w:pPr>
    </w:p>
    <w:p w:rsidR="00470B0D" w:rsidRPr="00675AB4" w:rsidRDefault="00470B0D" w:rsidP="00B076C7">
      <w:pPr>
        <w:numPr>
          <w:ilvl w:val="1"/>
          <w:numId w:val="5"/>
        </w:numPr>
        <w:tabs>
          <w:tab w:val="left" w:pos="0"/>
        </w:tabs>
        <w:spacing w:after="0" w:line="240" w:lineRule="auto"/>
        <w:ind w:left="0" w:firstLine="709"/>
        <w:contextualSpacing/>
        <w:jc w:val="both"/>
        <w:rPr>
          <w:spacing w:val="-4"/>
          <w:szCs w:val="24"/>
        </w:rPr>
      </w:pPr>
      <w:r w:rsidRPr="00675AB4">
        <w:rPr>
          <w:spacing w:val="-4"/>
          <w:szCs w:val="24"/>
        </w:rPr>
        <w:t>Заказчик обязуется:</w:t>
      </w:r>
    </w:p>
    <w:p w:rsidR="005364D9" w:rsidRPr="006E21D3" w:rsidRDefault="005364D9" w:rsidP="00B076C7">
      <w:pPr>
        <w:numPr>
          <w:ilvl w:val="2"/>
          <w:numId w:val="5"/>
        </w:numPr>
        <w:tabs>
          <w:tab w:val="left" w:pos="0"/>
        </w:tabs>
        <w:spacing w:after="0" w:line="240" w:lineRule="auto"/>
        <w:ind w:left="0" w:firstLine="709"/>
        <w:contextualSpacing/>
        <w:jc w:val="both"/>
        <w:rPr>
          <w:spacing w:val="-4"/>
          <w:szCs w:val="24"/>
        </w:rPr>
      </w:pPr>
      <w:r w:rsidRPr="00675AB4">
        <w:rPr>
          <w:spacing w:val="-4"/>
          <w:szCs w:val="24"/>
        </w:rPr>
        <w:t xml:space="preserve">Своевременно вносить плату за предоставляемые </w:t>
      </w:r>
      <w:r w:rsidR="00243F05">
        <w:rPr>
          <w:spacing w:val="-4"/>
          <w:szCs w:val="24"/>
        </w:rPr>
        <w:t>У</w:t>
      </w:r>
      <w:r w:rsidR="00485B87">
        <w:rPr>
          <w:spacing w:val="-4"/>
          <w:szCs w:val="24"/>
        </w:rPr>
        <w:t>слуги, указанные в разделе </w:t>
      </w:r>
      <w:r w:rsidRPr="00675AB4">
        <w:rPr>
          <w:spacing w:val="-4"/>
          <w:szCs w:val="24"/>
        </w:rPr>
        <w:t xml:space="preserve">1 настоящего Договора, в размере и </w:t>
      </w:r>
      <w:r w:rsidRPr="006E21D3">
        <w:rPr>
          <w:spacing w:val="-4"/>
          <w:szCs w:val="24"/>
        </w:rPr>
        <w:t>порядке, определенных настоящим Договором, а также представлять платежные документы, подтверждающие такую оплату</w:t>
      </w:r>
      <w:r w:rsidR="00F32743" w:rsidRPr="006E21D3">
        <w:rPr>
          <w:spacing w:val="-4"/>
        </w:rPr>
        <w:t>.</w:t>
      </w:r>
    </w:p>
    <w:p w:rsidR="00250E51" w:rsidRPr="006E21D3" w:rsidRDefault="00250E51" w:rsidP="00B076C7">
      <w:pPr>
        <w:numPr>
          <w:ilvl w:val="2"/>
          <w:numId w:val="5"/>
        </w:numPr>
        <w:tabs>
          <w:tab w:val="left" w:pos="0"/>
        </w:tabs>
        <w:spacing w:after="0" w:line="240" w:lineRule="auto"/>
        <w:ind w:left="0" w:firstLine="709"/>
        <w:contextualSpacing/>
        <w:jc w:val="both"/>
        <w:rPr>
          <w:spacing w:val="-4"/>
          <w:szCs w:val="24"/>
        </w:rPr>
      </w:pPr>
      <w:r w:rsidRPr="006E21D3">
        <w:rPr>
          <w:spacing w:val="-4"/>
          <w:szCs w:val="24"/>
        </w:rPr>
        <w:t xml:space="preserve">Направить заполненную и подписанную уполномоченным лицом Заказчика </w:t>
      </w:r>
      <w:r w:rsidR="000568D1" w:rsidRPr="006E21D3">
        <w:rPr>
          <w:spacing w:val="-4"/>
          <w:szCs w:val="24"/>
        </w:rPr>
        <w:t>З</w:t>
      </w:r>
      <w:r w:rsidR="00035B5F" w:rsidRPr="006E21D3">
        <w:rPr>
          <w:spacing w:val="-4"/>
          <w:szCs w:val="24"/>
        </w:rPr>
        <w:t xml:space="preserve">аявку </w:t>
      </w:r>
      <w:r w:rsidRPr="006E21D3">
        <w:rPr>
          <w:spacing w:val="-4"/>
          <w:szCs w:val="24"/>
        </w:rPr>
        <w:t>на электронную почту</w:t>
      </w:r>
      <w:r w:rsidR="00035B5F" w:rsidRPr="006E21D3">
        <w:rPr>
          <w:spacing w:val="-4"/>
          <w:szCs w:val="24"/>
        </w:rPr>
        <w:t xml:space="preserve"> Исполнителя </w:t>
      </w:r>
      <w:r w:rsidRPr="006E21D3">
        <w:rPr>
          <w:spacing w:val="-4"/>
          <w:szCs w:val="24"/>
        </w:rPr>
        <w:t xml:space="preserve">в формате </w:t>
      </w:r>
      <w:r w:rsidR="0095787A" w:rsidRPr="006E21D3">
        <w:rPr>
          <w:spacing w:val="-4"/>
          <w:szCs w:val="24"/>
        </w:rPr>
        <w:t>«</w:t>
      </w:r>
      <w:r w:rsidRPr="006E21D3">
        <w:rPr>
          <w:spacing w:val="-4"/>
          <w:szCs w:val="24"/>
        </w:rPr>
        <w:t>pdf</w:t>
      </w:r>
      <w:r w:rsidR="0095787A" w:rsidRPr="006E21D3">
        <w:rPr>
          <w:spacing w:val="-4"/>
          <w:szCs w:val="24"/>
        </w:rPr>
        <w:t>»</w:t>
      </w:r>
      <w:r w:rsidRPr="006E21D3">
        <w:rPr>
          <w:spacing w:val="-4"/>
          <w:szCs w:val="24"/>
        </w:rPr>
        <w:t xml:space="preserve"> и </w:t>
      </w:r>
      <w:r w:rsidR="0095787A" w:rsidRPr="006E21D3">
        <w:rPr>
          <w:spacing w:val="-4"/>
          <w:szCs w:val="24"/>
        </w:rPr>
        <w:t>«</w:t>
      </w:r>
      <w:r w:rsidRPr="006E21D3">
        <w:rPr>
          <w:spacing w:val="-4"/>
          <w:szCs w:val="24"/>
        </w:rPr>
        <w:t>docx</w:t>
      </w:r>
      <w:r w:rsidR="0095787A" w:rsidRPr="006E21D3">
        <w:rPr>
          <w:spacing w:val="-4"/>
          <w:szCs w:val="24"/>
        </w:rPr>
        <w:t>»</w:t>
      </w:r>
      <w:r w:rsidRPr="006E21D3">
        <w:rPr>
          <w:spacing w:val="-4"/>
          <w:szCs w:val="24"/>
        </w:rPr>
        <w:t>.</w:t>
      </w:r>
    </w:p>
    <w:p w:rsidR="005364D9" w:rsidRPr="006E21D3" w:rsidRDefault="005364D9" w:rsidP="00B076C7">
      <w:pPr>
        <w:numPr>
          <w:ilvl w:val="2"/>
          <w:numId w:val="5"/>
        </w:numPr>
        <w:tabs>
          <w:tab w:val="left" w:pos="0"/>
        </w:tabs>
        <w:spacing w:after="0" w:line="240" w:lineRule="auto"/>
        <w:ind w:left="0" w:firstLine="709"/>
        <w:contextualSpacing/>
        <w:jc w:val="both"/>
        <w:rPr>
          <w:spacing w:val="-4"/>
          <w:szCs w:val="24"/>
        </w:rPr>
      </w:pPr>
      <w:r w:rsidRPr="006E21D3">
        <w:rPr>
          <w:spacing w:val="-4"/>
          <w:szCs w:val="24"/>
        </w:rPr>
        <w:t xml:space="preserve">Принимать </w:t>
      </w:r>
      <w:r w:rsidR="000568D1" w:rsidRPr="006E21D3">
        <w:rPr>
          <w:spacing w:val="-4"/>
          <w:szCs w:val="24"/>
        </w:rPr>
        <w:t>У</w:t>
      </w:r>
      <w:r w:rsidRPr="006E21D3">
        <w:rPr>
          <w:spacing w:val="-4"/>
          <w:szCs w:val="24"/>
        </w:rPr>
        <w:t>слуги, оказываемые Исполнителем в соответствии с настоящим Договором;</w:t>
      </w:r>
    </w:p>
    <w:p w:rsidR="00CC1E1C" w:rsidRPr="002A6690" w:rsidRDefault="00CC1E1C" w:rsidP="00B076C7">
      <w:pPr>
        <w:numPr>
          <w:ilvl w:val="2"/>
          <w:numId w:val="5"/>
        </w:numPr>
        <w:tabs>
          <w:tab w:val="left" w:pos="0"/>
        </w:tabs>
        <w:spacing w:after="0" w:line="240" w:lineRule="auto"/>
        <w:ind w:left="0" w:firstLine="709"/>
        <w:contextualSpacing/>
        <w:jc w:val="both"/>
        <w:rPr>
          <w:spacing w:val="-4"/>
        </w:rPr>
      </w:pPr>
      <w:r w:rsidRPr="006E21D3">
        <w:rPr>
          <w:spacing w:val="-4"/>
        </w:rPr>
        <w:t xml:space="preserve">Предоставить Исполнителю необходимую информацию для оказания </w:t>
      </w:r>
      <w:r w:rsidR="000568D1">
        <w:rPr>
          <w:spacing w:val="-4"/>
        </w:rPr>
        <w:t>У</w:t>
      </w:r>
      <w:r w:rsidRPr="002A6690">
        <w:rPr>
          <w:spacing w:val="-4"/>
        </w:rPr>
        <w:t>слуг, не позднее, чем за 10 календарны</w:t>
      </w:r>
      <w:r>
        <w:rPr>
          <w:spacing w:val="-4"/>
        </w:rPr>
        <w:t>х дней до начала оказания Услуг</w:t>
      </w:r>
      <w:r w:rsidRPr="002A6690">
        <w:rPr>
          <w:spacing w:val="-4"/>
        </w:rPr>
        <w:t>.</w:t>
      </w:r>
    </w:p>
    <w:p w:rsidR="00035B5F" w:rsidRDefault="005115D6" w:rsidP="000C67CE">
      <w:pPr>
        <w:numPr>
          <w:ilvl w:val="2"/>
          <w:numId w:val="5"/>
        </w:numPr>
        <w:tabs>
          <w:tab w:val="left" w:pos="0"/>
        </w:tabs>
        <w:spacing w:after="0" w:line="240" w:lineRule="auto"/>
        <w:ind w:left="0" w:firstLine="709"/>
        <w:contextualSpacing/>
        <w:jc w:val="both"/>
        <w:rPr>
          <w:spacing w:val="-4"/>
          <w:szCs w:val="24"/>
        </w:rPr>
      </w:pPr>
      <w:r w:rsidRPr="00035B5F">
        <w:rPr>
          <w:spacing w:val="-4"/>
          <w:szCs w:val="24"/>
        </w:rPr>
        <w:t xml:space="preserve">В срок не позднее </w:t>
      </w:r>
      <w:r w:rsidR="00C2785B" w:rsidRPr="00035B5F">
        <w:rPr>
          <w:spacing w:val="-4"/>
          <w:szCs w:val="24"/>
        </w:rPr>
        <w:t>5</w:t>
      </w:r>
      <w:r w:rsidRPr="00035B5F">
        <w:rPr>
          <w:spacing w:val="-4"/>
          <w:szCs w:val="24"/>
        </w:rPr>
        <w:t xml:space="preserve"> (</w:t>
      </w:r>
      <w:r w:rsidR="00C2785B" w:rsidRPr="00035B5F">
        <w:rPr>
          <w:spacing w:val="-4"/>
          <w:szCs w:val="24"/>
        </w:rPr>
        <w:t>пяти</w:t>
      </w:r>
      <w:r w:rsidRPr="00035B5F">
        <w:rPr>
          <w:spacing w:val="-4"/>
          <w:szCs w:val="24"/>
        </w:rPr>
        <w:t xml:space="preserve">) рабочих дней с даты получения счет-фактуры и </w:t>
      </w:r>
      <w:r w:rsidR="00787B35" w:rsidRPr="00035B5F">
        <w:rPr>
          <w:spacing w:val="-4"/>
          <w:szCs w:val="24"/>
        </w:rPr>
        <w:t>а</w:t>
      </w:r>
      <w:r w:rsidRPr="00035B5F">
        <w:rPr>
          <w:spacing w:val="-4"/>
          <w:szCs w:val="24"/>
        </w:rPr>
        <w:t>кта сдачи-приемки услуг</w:t>
      </w:r>
      <w:r w:rsidR="00BD3F0A" w:rsidRPr="00035B5F">
        <w:rPr>
          <w:spacing w:val="-4"/>
          <w:szCs w:val="24"/>
        </w:rPr>
        <w:t xml:space="preserve"> (по фор</w:t>
      </w:r>
      <w:r w:rsidR="00485B87">
        <w:rPr>
          <w:spacing w:val="-4"/>
          <w:szCs w:val="24"/>
        </w:rPr>
        <w:t>ме установленной в Приложении № </w:t>
      </w:r>
      <w:r w:rsidR="00CC1E1C" w:rsidRPr="00035B5F">
        <w:rPr>
          <w:spacing w:val="-4"/>
          <w:szCs w:val="24"/>
        </w:rPr>
        <w:t>3</w:t>
      </w:r>
      <w:r w:rsidR="00BD3F0A" w:rsidRPr="00035B5F">
        <w:rPr>
          <w:spacing w:val="-4"/>
          <w:szCs w:val="24"/>
        </w:rPr>
        <w:t xml:space="preserve"> к настоящему Договору)</w:t>
      </w:r>
      <w:r w:rsidRPr="00035B5F">
        <w:rPr>
          <w:spacing w:val="-4"/>
          <w:szCs w:val="24"/>
        </w:rPr>
        <w:t xml:space="preserve"> </w:t>
      </w:r>
      <w:r w:rsidR="00BD3F0A" w:rsidRPr="00035B5F">
        <w:rPr>
          <w:spacing w:val="-4"/>
          <w:szCs w:val="24"/>
        </w:rPr>
        <w:t>(далее – Акт</w:t>
      </w:r>
      <w:r w:rsidR="00606D13" w:rsidRPr="00035B5F">
        <w:rPr>
          <w:spacing w:val="-4"/>
          <w:szCs w:val="24"/>
        </w:rPr>
        <w:t>)</w:t>
      </w:r>
      <w:r w:rsidR="00787B35" w:rsidRPr="00035B5F">
        <w:rPr>
          <w:spacing w:val="-4"/>
          <w:szCs w:val="24"/>
        </w:rPr>
        <w:t xml:space="preserve"> </w:t>
      </w:r>
      <w:r w:rsidRPr="00035B5F">
        <w:rPr>
          <w:spacing w:val="-4"/>
          <w:szCs w:val="24"/>
        </w:rPr>
        <w:t>подписать Акт</w:t>
      </w:r>
      <w:r w:rsidR="00606D13" w:rsidRPr="00035B5F">
        <w:rPr>
          <w:spacing w:val="-4"/>
        </w:rPr>
        <w:t>,</w:t>
      </w:r>
      <w:r w:rsidRPr="00035B5F">
        <w:rPr>
          <w:spacing w:val="-4"/>
          <w:szCs w:val="24"/>
        </w:rPr>
        <w:t xml:space="preserve"> и один экземпляр подписанного Акта не позднее следующего рабочего дня за днем его подписания направ</w:t>
      </w:r>
      <w:r w:rsidR="00606D13" w:rsidRPr="00035B5F">
        <w:rPr>
          <w:spacing w:val="-4"/>
          <w:szCs w:val="24"/>
        </w:rPr>
        <w:t xml:space="preserve">ить Исполнителю экспресс-почтой (почтой) </w:t>
      </w:r>
      <w:r w:rsidRPr="00035B5F">
        <w:rPr>
          <w:spacing w:val="-4"/>
          <w:szCs w:val="24"/>
        </w:rPr>
        <w:t>с описью вложения либо в порядке и сроки, указанные в настоящем пункте, направить письменный мотивированный отказ с указанием имеющихся возражений, либо передать указанные документы нарочно уполномоченному сотруднику Исполнителя</w:t>
      </w:r>
      <w:r w:rsidR="00B00A77" w:rsidRPr="00035B5F">
        <w:rPr>
          <w:spacing w:val="-4"/>
          <w:szCs w:val="24"/>
        </w:rPr>
        <w:t>, л</w:t>
      </w:r>
      <w:r w:rsidR="00982622" w:rsidRPr="00035B5F">
        <w:rPr>
          <w:spacing w:val="-4"/>
          <w:szCs w:val="24"/>
        </w:rPr>
        <w:t>и</w:t>
      </w:r>
      <w:r w:rsidR="00F067C6" w:rsidRPr="00035B5F">
        <w:rPr>
          <w:spacing w:val="-4"/>
          <w:szCs w:val="24"/>
        </w:rPr>
        <w:t xml:space="preserve">бо </w:t>
      </w:r>
      <w:r w:rsidR="002B390E" w:rsidRPr="00035B5F">
        <w:rPr>
          <w:spacing w:val="-4"/>
          <w:szCs w:val="24"/>
        </w:rPr>
        <w:t xml:space="preserve">в электронной форме, </w:t>
      </w:r>
      <w:r w:rsidR="00F067C6" w:rsidRPr="00035B5F">
        <w:rPr>
          <w:spacing w:val="-4"/>
          <w:szCs w:val="24"/>
        </w:rPr>
        <w:t>способом, предусмотренным</w:t>
      </w:r>
      <w:r w:rsidR="00FD2F73" w:rsidRPr="00035B5F">
        <w:rPr>
          <w:spacing w:val="-4"/>
          <w:szCs w:val="24"/>
        </w:rPr>
        <w:t xml:space="preserve"> настоящ</w:t>
      </w:r>
      <w:r w:rsidR="002B390E" w:rsidRPr="00035B5F">
        <w:rPr>
          <w:spacing w:val="-4"/>
          <w:szCs w:val="24"/>
        </w:rPr>
        <w:t>им</w:t>
      </w:r>
      <w:r w:rsidR="00FD2F73" w:rsidRPr="00035B5F">
        <w:rPr>
          <w:spacing w:val="-4"/>
          <w:szCs w:val="24"/>
        </w:rPr>
        <w:t xml:space="preserve"> Договор</w:t>
      </w:r>
      <w:r w:rsidR="002B390E" w:rsidRPr="00035B5F">
        <w:rPr>
          <w:spacing w:val="-4"/>
          <w:szCs w:val="24"/>
        </w:rPr>
        <w:t>ом.</w:t>
      </w:r>
      <w:r w:rsidR="00035B5F" w:rsidRPr="00035B5F">
        <w:rPr>
          <w:spacing w:val="-4"/>
          <w:szCs w:val="24"/>
        </w:rPr>
        <w:t xml:space="preserve"> </w:t>
      </w:r>
    </w:p>
    <w:p w:rsidR="005115D6" w:rsidRPr="00035B5F" w:rsidRDefault="005115D6" w:rsidP="000C67CE">
      <w:pPr>
        <w:numPr>
          <w:ilvl w:val="2"/>
          <w:numId w:val="5"/>
        </w:numPr>
        <w:tabs>
          <w:tab w:val="left" w:pos="0"/>
        </w:tabs>
        <w:spacing w:after="0" w:line="240" w:lineRule="auto"/>
        <w:ind w:left="0" w:firstLine="709"/>
        <w:contextualSpacing/>
        <w:jc w:val="both"/>
        <w:rPr>
          <w:spacing w:val="-4"/>
          <w:szCs w:val="24"/>
        </w:rPr>
      </w:pPr>
      <w:r w:rsidRPr="00035B5F">
        <w:rPr>
          <w:spacing w:val="-4"/>
          <w:szCs w:val="24"/>
        </w:rPr>
        <w:t xml:space="preserve">Акт сдачи-приемки услуг оформляется </w:t>
      </w:r>
      <w:r w:rsidR="00C2785B" w:rsidRPr="00035B5F">
        <w:rPr>
          <w:spacing w:val="-4"/>
          <w:szCs w:val="24"/>
        </w:rPr>
        <w:t>Исполнителем</w:t>
      </w:r>
      <w:r w:rsidRPr="00035B5F">
        <w:rPr>
          <w:spacing w:val="-4"/>
          <w:szCs w:val="24"/>
        </w:rPr>
        <w:t xml:space="preserve"> на </w:t>
      </w:r>
      <w:r w:rsidR="00F76D40" w:rsidRPr="00035B5F">
        <w:rPr>
          <w:spacing w:val="-4"/>
          <w:szCs w:val="24"/>
        </w:rPr>
        <w:t>кажд</w:t>
      </w:r>
      <w:r w:rsidR="00822D1A" w:rsidRPr="00035B5F">
        <w:rPr>
          <w:spacing w:val="-4"/>
          <w:szCs w:val="24"/>
        </w:rPr>
        <w:t>ую Услугу.</w:t>
      </w:r>
      <w:r w:rsidR="00CC1181" w:rsidRPr="00021B0B">
        <w:rPr>
          <w:spacing w:val="-4"/>
          <w:szCs w:val="24"/>
        </w:rPr>
        <w:t xml:space="preserve"> </w:t>
      </w:r>
      <w:r w:rsidR="00CC1181">
        <w:rPr>
          <w:spacing w:val="-4"/>
          <w:szCs w:val="24"/>
        </w:rPr>
        <w:t xml:space="preserve">С согласия Заказчика </w:t>
      </w:r>
      <w:r w:rsidR="00CC1181" w:rsidRPr="00295FD9">
        <w:rPr>
          <w:spacing w:val="-4"/>
          <w:szCs w:val="24"/>
        </w:rPr>
        <w:t>Акт сдачи-приемки</w:t>
      </w:r>
      <w:r w:rsidR="00CC1181">
        <w:rPr>
          <w:spacing w:val="-4"/>
          <w:szCs w:val="24"/>
        </w:rPr>
        <w:t xml:space="preserve"> может быть оформлен на несколько Услуг.</w:t>
      </w:r>
    </w:p>
    <w:p w:rsidR="005115D6" w:rsidRPr="00CD763F" w:rsidRDefault="005115D6" w:rsidP="00B076C7">
      <w:pPr>
        <w:numPr>
          <w:ilvl w:val="2"/>
          <w:numId w:val="5"/>
        </w:numPr>
        <w:tabs>
          <w:tab w:val="left" w:pos="0"/>
        </w:tabs>
        <w:spacing w:after="0" w:line="240" w:lineRule="auto"/>
        <w:ind w:left="0" w:firstLine="709"/>
        <w:contextualSpacing/>
        <w:jc w:val="both"/>
        <w:rPr>
          <w:spacing w:val="-4"/>
          <w:szCs w:val="24"/>
        </w:rPr>
      </w:pPr>
      <w:r w:rsidRPr="00CD763F">
        <w:rPr>
          <w:spacing w:val="-4"/>
          <w:szCs w:val="24"/>
        </w:rPr>
        <w:t>В случае если в течение указанного срока</w:t>
      </w:r>
      <w:r w:rsidR="00250E51">
        <w:rPr>
          <w:spacing w:val="-4"/>
          <w:szCs w:val="24"/>
        </w:rPr>
        <w:t xml:space="preserve"> в п. 3.1.5</w:t>
      </w:r>
      <w:r w:rsidR="00CC4838" w:rsidRPr="00CD763F">
        <w:rPr>
          <w:spacing w:val="-4"/>
          <w:szCs w:val="24"/>
        </w:rPr>
        <w:t>.</w:t>
      </w:r>
      <w:r w:rsidRPr="00CD763F">
        <w:rPr>
          <w:spacing w:val="-4"/>
          <w:szCs w:val="24"/>
        </w:rPr>
        <w:t xml:space="preserve"> Заказчик не направит Исполнителю подписанный Акт или мотивированный отказ от подписания, Акт сдачи-приемки услуг считается принятым, указанный в Акте объем услуг подлежит оплате Заказчиком в соответствии с условиями Договора.</w:t>
      </w:r>
    </w:p>
    <w:p w:rsidR="005115D6" w:rsidRPr="00CD763F" w:rsidRDefault="005115D6" w:rsidP="00B076C7">
      <w:pPr>
        <w:numPr>
          <w:ilvl w:val="1"/>
          <w:numId w:val="5"/>
        </w:numPr>
        <w:tabs>
          <w:tab w:val="left" w:pos="0"/>
        </w:tabs>
        <w:spacing w:after="0" w:line="240" w:lineRule="auto"/>
        <w:ind w:left="0" w:firstLine="709"/>
        <w:contextualSpacing/>
        <w:jc w:val="both"/>
        <w:rPr>
          <w:spacing w:val="-4"/>
          <w:szCs w:val="24"/>
        </w:rPr>
      </w:pPr>
      <w:r w:rsidRPr="00CD763F">
        <w:rPr>
          <w:spacing w:val="-4"/>
          <w:szCs w:val="24"/>
        </w:rPr>
        <w:t>В рамках исполнения Договора Заказчик имеет право:</w:t>
      </w:r>
    </w:p>
    <w:p w:rsidR="005115D6" w:rsidRPr="00CD763F" w:rsidRDefault="005115D6" w:rsidP="00B076C7">
      <w:pPr>
        <w:numPr>
          <w:ilvl w:val="2"/>
          <w:numId w:val="5"/>
        </w:numPr>
        <w:tabs>
          <w:tab w:val="left" w:pos="0"/>
        </w:tabs>
        <w:spacing w:after="0" w:line="240" w:lineRule="auto"/>
        <w:ind w:left="0" w:firstLine="709"/>
        <w:contextualSpacing/>
        <w:jc w:val="both"/>
        <w:rPr>
          <w:spacing w:val="-4"/>
          <w:szCs w:val="24"/>
        </w:rPr>
      </w:pPr>
      <w:r w:rsidRPr="00CD763F">
        <w:rPr>
          <w:spacing w:val="-4"/>
          <w:szCs w:val="24"/>
        </w:rPr>
        <w:t xml:space="preserve">Получить </w:t>
      </w:r>
      <w:r w:rsidR="00161853">
        <w:rPr>
          <w:spacing w:val="-4"/>
          <w:szCs w:val="24"/>
        </w:rPr>
        <w:t>У</w:t>
      </w:r>
      <w:r w:rsidRPr="00CD763F">
        <w:rPr>
          <w:spacing w:val="-4"/>
          <w:szCs w:val="24"/>
        </w:rPr>
        <w:t>слуг</w:t>
      </w:r>
      <w:r w:rsidR="00FE0755" w:rsidRPr="00CD763F">
        <w:rPr>
          <w:spacing w:val="-4"/>
          <w:szCs w:val="24"/>
        </w:rPr>
        <w:t>и</w:t>
      </w:r>
      <w:r w:rsidRPr="00CD763F">
        <w:rPr>
          <w:spacing w:val="-4"/>
          <w:szCs w:val="24"/>
        </w:rPr>
        <w:t xml:space="preserve"> в объеме, согласованном Сторонами в настоящем Договоре.</w:t>
      </w:r>
    </w:p>
    <w:p w:rsidR="005115D6" w:rsidRPr="00CD763F" w:rsidRDefault="005115D6" w:rsidP="00B076C7">
      <w:pPr>
        <w:numPr>
          <w:ilvl w:val="2"/>
          <w:numId w:val="5"/>
        </w:numPr>
        <w:tabs>
          <w:tab w:val="left" w:pos="0"/>
        </w:tabs>
        <w:spacing w:after="0" w:line="240" w:lineRule="auto"/>
        <w:ind w:left="0" w:firstLine="709"/>
        <w:contextualSpacing/>
        <w:jc w:val="both"/>
        <w:rPr>
          <w:spacing w:val="-4"/>
          <w:szCs w:val="24"/>
        </w:rPr>
      </w:pPr>
      <w:r w:rsidRPr="00CD763F">
        <w:rPr>
          <w:spacing w:val="-4"/>
          <w:szCs w:val="24"/>
        </w:rPr>
        <w:t xml:space="preserve">Запрашивать информацию об оказании </w:t>
      </w:r>
      <w:r w:rsidR="00161853">
        <w:rPr>
          <w:spacing w:val="-4"/>
          <w:szCs w:val="24"/>
        </w:rPr>
        <w:t>У</w:t>
      </w:r>
      <w:r w:rsidRPr="00CD763F">
        <w:rPr>
          <w:spacing w:val="-4"/>
          <w:szCs w:val="24"/>
        </w:rPr>
        <w:t>слуг Исполнителем на любой стадии оказания услуг.</w:t>
      </w:r>
    </w:p>
    <w:p w:rsidR="005115D6" w:rsidRPr="00675AB4" w:rsidRDefault="005115D6" w:rsidP="00B076C7">
      <w:pPr>
        <w:numPr>
          <w:ilvl w:val="2"/>
          <w:numId w:val="5"/>
        </w:numPr>
        <w:tabs>
          <w:tab w:val="left" w:pos="0"/>
        </w:tabs>
        <w:spacing w:after="0" w:line="240" w:lineRule="auto"/>
        <w:ind w:left="0" w:firstLine="709"/>
        <w:contextualSpacing/>
        <w:jc w:val="both"/>
        <w:rPr>
          <w:spacing w:val="-4"/>
          <w:szCs w:val="24"/>
        </w:rPr>
      </w:pPr>
      <w:r w:rsidRPr="00CD763F">
        <w:rPr>
          <w:spacing w:val="-4"/>
          <w:szCs w:val="24"/>
        </w:rPr>
        <w:t xml:space="preserve">Проверять качество оказываемых </w:t>
      </w:r>
      <w:r w:rsidR="00161853">
        <w:rPr>
          <w:spacing w:val="-4"/>
          <w:szCs w:val="24"/>
        </w:rPr>
        <w:t>У</w:t>
      </w:r>
      <w:r w:rsidRPr="00CD763F">
        <w:rPr>
          <w:spacing w:val="-4"/>
          <w:szCs w:val="24"/>
        </w:rPr>
        <w:t xml:space="preserve">слуг, не </w:t>
      </w:r>
      <w:r w:rsidRPr="00675AB4">
        <w:rPr>
          <w:spacing w:val="-4"/>
          <w:szCs w:val="24"/>
        </w:rPr>
        <w:t>вмешиваясь в процесс их оказания.</w:t>
      </w:r>
    </w:p>
    <w:p w:rsidR="005115D6" w:rsidRPr="00675AB4" w:rsidRDefault="005115D6" w:rsidP="00B076C7">
      <w:pPr>
        <w:numPr>
          <w:ilvl w:val="2"/>
          <w:numId w:val="5"/>
        </w:numPr>
        <w:tabs>
          <w:tab w:val="left" w:pos="0"/>
        </w:tabs>
        <w:spacing w:after="0" w:line="240" w:lineRule="auto"/>
        <w:ind w:left="0" w:firstLine="709"/>
        <w:contextualSpacing/>
        <w:jc w:val="both"/>
        <w:rPr>
          <w:spacing w:val="-4"/>
          <w:szCs w:val="24"/>
        </w:rPr>
      </w:pPr>
      <w:r w:rsidRPr="00675AB4">
        <w:rPr>
          <w:spacing w:val="-4"/>
          <w:szCs w:val="24"/>
        </w:rPr>
        <w:t xml:space="preserve">Требовать устранения недостатков в оказанных </w:t>
      </w:r>
      <w:r w:rsidR="00161853">
        <w:rPr>
          <w:spacing w:val="-4"/>
          <w:szCs w:val="24"/>
        </w:rPr>
        <w:t>У</w:t>
      </w:r>
      <w:r w:rsidRPr="00675AB4">
        <w:rPr>
          <w:spacing w:val="-4"/>
          <w:szCs w:val="24"/>
        </w:rPr>
        <w:t>слугах.</w:t>
      </w:r>
    </w:p>
    <w:p w:rsidR="005115D6" w:rsidRPr="00675AB4" w:rsidRDefault="005115D6" w:rsidP="00B076C7">
      <w:pPr>
        <w:numPr>
          <w:ilvl w:val="2"/>
          <w:numId w:val="5"/>
        </w:numPr>
        <w:tabs>
          <w:tab w:val="left" w:pos="0"/>
        </w:tabs>
        <w:spacing w:after="0" w:line="240" w:lineRule="auto"/>
        <w:ind w:left="0" w:firstLine="709"/>
        <w:contextualSpacing/>
        <w:jc w:val="both"/>
        <w:rPr>
          <w:spacing w:val="-4"/>
          <w:szCs w:val="24"/>
        </w:rPr>
      </w:pPr>
      <w:r w:rsidRPr="00675AB4">
        <w:rPr>
          <w:spacing w:val="-4"/>
          <w:szCs w:val="24"/>
        </w:rPr>
        <w:t xml:space="preserve">Инициировать увеличение объема оказанных </w:t>
      </w:r>
      <w:r w:rsidR="00161853">
        <w:rPr>
          <w:spacing w:val="-4"/>
          <w:szCs w:val="24"/>
        </w:rPr>
        <w:t>У</w:t>
      </w:r>
      <w:r w:rsidRPr="00675AB4">
        <w:rPr>
          <w:spacing w:val="-4"/>
          <w:szCs w:val="24"/>
        </w:rPr>
        <w:t xml:space="preserve">слуг, если в процессе исполнения Договора, возникнет необходимость в оказании дополнительных </w:t>
      </w:r>
      <w:r w:rsidR="00161853">
        <w:rPr>
          <w:spacing w:val="-4"/>
          <w:szCs w:val="24"/>
        </w:rPr>
        <w:t>У</w:t>
      </w:r>
      <w:r w:rsidRPr="00675AB4">
        <w:rPr>
          <w:spacing w:val="-4"/>
          <w:szCs w:val="24"/>
        </w:rPr>
        <w:t xml:space="preserve">слуг или в повторе уже выполненных. В данном случае Стороны предварительно согласуют необходимость выполнения и объем дополнительных </w:t>
      </w:r>
      <w:r w:rsidR="00161853">
        <w:rPr>
          <w:spacing w:val="-4"/>
          <w:szCs w:val="24"/>
        </w:rPr>
        <w:t>У</w:t>
      </w:r>
      <w:r w:rsidRPr="00675AB4">
        <w:rPr>
          <w:spacing w:val="-4"/>
          <w:szCs w:val="24"/>
        </w:rPr>
        <w:t xml:space="preserve">слуг, а также их стоимость. Для выполнения согласованных Сторонами дополнительных </w:t>
      </w:r>
      <w:r w:rsidR="00161853">
        <w:rPr>
          <w:spacing w:val="-4"/>
          <w:szCs w:val="24"/>
        </w:rPr>
        <w:t>У</w:t>
      </w:r>
      <w:r w:rsidRPr="00675AB4">
        <w:rPr>
          <w:spacing w:val="-4"/>
          <w:szCs w:val="24"/>
        </w:rPr>
        <w:t>слуг заключается дополнительное соглашение к Договору.</w:t>
      </w:r>
    </w:p>
    <w:p w:rsidR="005115D6" w:rsidRPr="00675AB4" w:rsidRDefault="00FE0755" w:rsidP="00B076C7">
      <w:pPr>
        <w:numPr>
          <w:ilvl w:val="2"/>
          <w:numId w:val="5"/>
        </w:numPr>
        <w:tabs>
          <w:tab w:val="left" w:pos="0"/>
        </w:tabs>
        <w:spacing w:after="0" w:line="240" w:lineRule="auto"/>
        <w:ind w:left="0" w:firstLine="709"/>
        <w:contextualSpacing/>
        <w:jc w:val="both"/>
        <w:rPr>
          <w:spacing w:val="-4"/>
          <w:szCs w:val="24"/>
        </w:rPr>
      </w:pPr>
      <w:r w:rsidRPr="00675AB4">
        <w:rPr>
          <w:spacing w:val="-4"/>
          <w:szCs w:val="24"/>
        </w:rPr>
        <w:t xml:space="preserve">Заказчик вправе отказаться от исполнения настоящего Договора, оплатив Исполнителю стоимость фактически понесенных им расходов. </w:t>
      </w:r>
    </w:p>
    <w:p w:rsidR="004412EB" w:rsidRPr="00675AB4" w:rsidRDefault="00B54CBA" w:rsidP="00B076C7">
      <w:pPr>
        <w:numPr>
          <w:ilvl w:val="1"/>
          <w:numId w:val="5"/>
        </w:numPr>
        <w:tabs>
          <w:tab w:val="left" w:pos="0"/>
        </w:tabs>
        <w:spacing w:after="0" w:line="240" w:lineRule="auto"/>
        <w:ind w:left="0" w:firstLine="709"/>
        <w:contextualSpacing/>
        <w:jc w:val="both"/>
        <w:rPr>
          <w:spacing w:val="-4"/>
          <w:szCs w:val="24"/>
        </w:rPr>
      </w:pPr>
      <w:r>
        <w:rPr>
          <w:spacing w:val="-4"/>
          <w:szCs w:val="24"/>
        </w:rPr>
        <w:t xml:space="preserve">Заказчик обеспечивает соблюдение </w:t>
      </w:r>
      <w:r w:rsidR="00161853">
        <w:rPr>
          <w:spacing w:val="-4"/>
          <w:szCs w:val="24"/>
        </w:rPr>
        <w:t>Слушателем</w:t>
      </w:r>
      <w:r w:rsidR="004412EB" w:rsidRPr="00675AB4">
        <w:rPr>
          <w:spacing w:val="-4"/>
          <w:szCs w:val="24"/>
        </w:rPr>
        <w:t>:</w:t>
      </w:r>
    </w:p>
    <w:p w:rsidR="004412EB" w:rsidRPr="00B54CBA" w:rsidRDefault="00B54CBA" w:rsidP="00B076C7">
      <w:pPr>
        <w:pStyle w:val="a8"/>
        <w:numPr>
          <w:ilvl w:val="2"/>
          <w:numId w:val="5"/>
        </w:numPr>
        <w:tabs>
          <w:tab w:val="left" w:pos="0"/>
        </w:tabs>
        <w:spacing w:after="0" w:line="240" w:lineRule="auto"/>
        <w:ind w:left="0" w:firstLine="709"/>
        <w:jc w:val="both"/>
        <w:rPr>
          <w:spacing w:val="-4"/>
          <w:szCs w:val="24"/>
        </w:rPr>
      </w:pPr>
      <w:r>
        <w:rPr>
          <w:spacing w:val="-4"/>
          <w:szCs w:val="24"/>
        </w:rPr>
        <w:t>Т</w:t>
      </w:r>
      <w:r w:rsidR="004412EB" w:rsidRPr="00B54CBA">
        <w:rPr>
          <w:spacing w:val="-4"/>
          <w:szCs w:val="24"/>
        </w:rPr>
        <w:t>ребовани</w:t>
      </w:r>
      <w:r w:rsidRPr="00B54CBA">
        <w:rPr>
          <w:spacing w:val="-4"/>
          <w:szCs w:val="24"/>
        </w:rPr>
        <w:t>й</w:t>
      </w:r>
      <w:r w:rsidR="004412EB" w:rsidRPr="00B54CBA">
        <w:rPr>
          <w:spacing w:val="-4"/>
          <w:szCs w:val="24"/>
        </w:rPr>
        <w:t>, установленны</w:t>
      </w:r>
      <w:r w:rsidR="00161853">
        <w:rPr>
          <w:spacing w:val="-4"/>
          <w:szCs w:val="24"/>
        </w:rPr>
        <w:t>х</w:t>
      </w:r>
      <w:r w:rsidR="004412EB" w:rsidRPr="00B54CBA">
        <w:rPr>
          <w:spacing w:val="-4"/>
          <w:szCs w:val="24"/>
        </w:rPr>
        <w:t xml:space="preserve"> Феде</w:t>
      </w:r>
      <w:r w:rsidR="00485B87">
        <w:rPr>
          <w:spacing w:val="-4"/>
          <w:szCs w:val="24"/>
        </w:rPr>
        <w:t>ральным законом от 29.12.2012 № </w:t>
      </w:r>
      <w:r w:rsidR="004412EB" w:rsidRPr="00B54CBA">
        <w:rPr>
          <w:spacing w:val="-4"/>
          <w:szCs w:val="24"/>
        </w:rPr>
        <w:t>273-ФЗ «Об образовании в Российской Федерации» и иных законодательных актов РФ</w:t>
      </w:r>
      <w:r w:rsidR="00A86B75">
        <w:rPr>
          <w:spacing w:val="-4"/>
          <w:szCs w:val="24"/>
        </w:rPr>
        <w:t>.</w:t>
      </w:r>
    </w:p>
    <w:p w:rsidR="004412EB" w:rsidRPr="00B54CBA" w:rsidRDefault="00B54CBA" w:rsidP="00B076C7">
      <w:pPr>
        <w:pStyle w:val="a8"/>
        <w:numPr>
          <w:ilvl w:val="2"/>
          <w:numId w:val="5"/>
        </w:numPr>
        <w:tabs>
          <w:tab w:val="left" w:pos="0"/>
        </w:tabs>
        <w:spacing w:after="0" w:line="240" w:lineRule="auto"/>
        <w:ind w:left="0" w:firstLine="709"/>
        <w:jc w:val="both"/>
        <w:rPr>
          <w:spacing w:val="-4"/>
          <w:szCs w:val="24"/>
        </w:rPr>
      </w:pPr>
      <w:r>
        <w:rPr>
          <w:spacing w:val="-4"/>
          <w:szCs w:val="24"/>
        </w:rPr>
        <w:lastRenderedPageBreak/>
        <w:t>Т</w:t>
      </w:r>
      <w:r w:rsidR="004412EB" w:rsidRPr="00B54CBA">
        <w:rPr>
          <w:spacing w:val="-4"/>
          <w:szCs w:val="24"/>
        </w:rPr>
        <w:t>ребовани</w:t>
      </w:r>
      <w:r w:rsidRPr="00B54CBA">
        <w:rPr>
          <w:spacing w:val="-4"/>
          <w:szCs w:val="24"/>
        </w:rPr>
        <w:t>й</w:t>
      </w:r>
      <w:r w:rsidR="004412EB" w:rsidRPr="00B54CBA">
        <w:rPr>
          <w:spacing w:val="-4"/>
          <w:szCs w:val="24"/>
        </w:rPr>
        <w:t xml:space="preserve"> правил внутреннего распорядка и ины</w:t>
      </w:r>
      <w:r w:rsidRPr="00B54CBA">
        <w:rPr>
          <w:spacing w:val="-4"/>
          <w:szCs w:val="24"/>
        </w:rPr>
        <w:t>х</w:t>
      </w:r>
      <w:r w:rsidR="004412EB" w:rsidRPr="00B54CBA">
        <w:rPr>
          <w:spacing w:val="-4"/>
          <w:szCs w:val="24"/>
        </w:rPr>
        <w:t xml:space="preserve"> локальны</w:t>
      </w:r>
      <w:r w:rsidRPr="00B54CBA">
        <w:rPr>
          <w:spacing w:val="-4"/>
          <w:szCs w:val="24"/>
        </w:rPr>
        <w:t>х</w:t>
      </w:r>
      <w:r w:rsidR="004412EB" w:rsidRPr="00B54CBA">
        <w:rPr>
          <w:spacing w:val="-4"/>
          <w:szCs w:val="24"/>
        </w:rPr>
        <w:t xml:space="preserve"> нормативны</w:t>
      </w:r>
      <w:r w:rsidRPr="00B54CBA">
        <w:rPr>
          <w:spacing w:val="-4"/>
          <w:szCs w:val="24"/>
        </w:rPr>
        <w:t>х</w:t>
      </w:r>
      <w:r w:rsidR="004412EB" w:rsidRPr="00B54CBA">
        <w:rPr>
          <w:spacing w:val="-4"/>
          <w:szCs w:val="24"/>
        </w:rPr>
        <w:t xml:space="preserve"> акт</w:t>
      </w:r>
      <w:r w:rsidRPr="00B54CBA">
        <w:rPr>
          <w:spacing w:val="-4"/>
          <w:szCs w:val="24"/>
        </w:rPr>
        <w:t>ов</w:t>
      </w:r>
      <w:r w:rsidR="004412EB" w:rsidRPr="00B54CBA">
        <w:rPr>
          <w:spacing w:val="-4"/>
          <w:szCs w:val="24"/>
        </w:rPr>
        <w:t xml:space="preserve"> Исполнителя</w:t>
      </w:r>
      <w:r w:rsidRPr="00B54CBA">
        <w:rPr>
          <w:spacing w:val="-4"/>
          <w:szCs w:val="24"/>
        </w:rPr>
        <w:t xml:space="preserve">, регламентирующих процесс оказания </w:t>
      </w:r>
      <w:r w:rsidR="00161853">
        <w:rPr>
          <w:spacing w:val="-4"/>
          <w:szCs w:val="24"/>
        </w:rPr>
        <w:t>У</w:t>
      </w:r>
      <w:r w:rsidRPr="00B54CBA">
        <w:rPr>
          <w:spacing w:val="-4"/>
          <w:szCs w:val="24"/>
        </w:rPr>
        <w:t>слуг и/или пребывание на территории Исполнителя</w:t>
      </w:r>
      <w:r w:rsidR="004412EB" w:rsidRPr="00B54CBA">
        <w:rPr>
          <w:spacing w:val="-4"/>
          <w:szCs w:val="24"/>
        </w:rPr>
        <w:t>.</w:t>
      </w:r>
    </w:p>
    <w:p w:rsidR="0053552C" w:rsidRDefault="005364D9" w:rsidP="00B076C7">
      <w:pPr>
        <w:pStyle w:val="a8"/>
        <w:numPr>
          <w:ilvl w:val="2"/>
          <w:numId w:val="5"/>
        </w:numPr>
        <w:tabs>
          <w:tab w:val="left" w:pos="0"/>
        </w:tabs>
        <w:spacing w:after="0" w:line="240" w:lineRule="auto"/>
        <w:ind w:left="0" w:firstLine="709"/>
        <w:jc w:val="both"/>
        <w:rPr>
          <w:spacing w:val="-4"/>
          <w:szCs w:val="24"/>
        </w:rPr>
      </w:pPr>
      <w:r w:rsidRPr="00B54CBA">
        <w:rPr>
          <w:spacing w:val="-4"/>
          <w:szCs w:val="24"/>
        </w:rPr>
        <w:t>Бережно</w:t>
      </w:r>
      <w:r w:rsidR="00B54CBA">
        <w:rPr>
          <w:spacing w:val="-4"/>
          <w:szCs w:val="24"/>
        </w:rPr>
        <w:t>го обращения</w:t>
      </w:r>
      <w:r w:rsidRPr="00B54CBA">
        <w:rPr>
          <w:spacing w:val="-4"/>
          <w:szCs w:val="24"/>
        </w:rPr>
        <w:t xml:space="preserve"> с материальными ресурсами и/или данными </w:t>
      </w:r>
      <w:r w:rsidR="004412EB" w:rsidRPr="00B54CBA">
        <w:rPr>
          <w:spacing w:val="-4"/>
          <w:szCs w:val="24"/>
        </w:rPr>
        <w:t>Исполнителя</w:t>
      </w:r>
      <w:r w:rsidRPr="00B54CBA">
        <w:rPr>
          <w:spacing w:val="-4"/>
          <w:szCs w:val="24"/>
        </w:rPr>
        <w:t>, использова</w:t>
      </w:r>
      <w:r w:rsidR="00B54CBA">
        <w:rPr>
          <w:spacing w:val="-4"/>
          <w:szCs w:val="24"/>
        </w:rPr>
        <w:t>ния</w:t>
      </w:r>
      <w:r w:rsidRPr="00B54CBA">
        <w:rPr>
          <w:spacing w:val="-4"/>
          <w:szCs w:val="24"/>
        </w:rPr>
        <w:t xml:space="preserve"> материальны</w:t>
      </w:r>
      <w:r w:rsidR="00B54CBA">
        <w:rPr>
          <w:spacing w:val="-4"/>
          <w:szCs w:val="24"/>
        </w:rPr>
        <w:t>х</w:t>
      </w:r>
      <w:r w:rsidRPr="00B54CBA">
        <w:rPr>
          <w:spacing w:val="-4"/>
          <w:szCs w:val="24"/>
        </w:rPr>
        <w:t xml:space="preserve"> ресурс</w:t>
      </w:r>
      <w:r w:rsidR="00B54CBA">
        <w:rPr>
          <w:spacing w:val="-4"/>
          <w:szCs w:val="24"/>
        </w:rPr>
        <w:t>ов</w:t>
      </w:r>
      <w:r w:rsidRPr="00B54CBA">
        <w:rPr>
          <w:spacing w:val="-4"/>
          <w:szCs w:val="24"/>
        </w:rPr>
        <w:t xml:space="preserve"> и/или данны</w:t>
      </w:r>
      <w:r w:rsidR="00B54CBA">
        <w:rPr>
          <w:spacing w:val="-4"/>
          <w:szCs w:val="24"/>
        </w:rPr>
        <w:t>х</w:t>
      </w:r>
      <w:r w:rsidRPr="00B54CBA">
        <w:rPr>
          <w:spacing w:val="-4"/>
          <w:szCs w:val="24"/>
        </w:rPr>
        <w:t xml:space="preserve"> </w:t>
      </w:r>
      <w:r w:rsidR="004412EB" w:rsidRPr="00B54CBA">
        <w:rPr>
          <w:spacing w:val="-4"/>
          <w:szCs w:val="24"/>
        </w:rPr>
        <w:t>Исполнителя</w:t>
      </w:r>
      <w:r w:rsidRPr="00B54CBA">
        <w:rPr>
          <w:spacing w:val="-4"/>
          <w:szCs w:val="24"/>
        </w:rPr>
        <w:t xml:space="preserve"> только в </w:t>
      </w:r>
      <w:r w:rsidR="00B54CBA">
        <w:rPr>
          <w:spacing w:val="-4"/>
          <w:szCs w:val="24"/>
        </w:rPr>
        <w:t>целях получения Услуг по Договору.</w:t>
      </w:r>
    </w:p>
    <w:p w:rsidR="007963C3" w:rsidRDefault="00EF1A25" w:rsidP="007963C3">
      <w:pPr>
        <w:pStyle w:val="a8"/>
        <w:numPr>
          <w:ilvl w:val="2"/>
          <w:numId w:val="5"/>
        </w:numPr>
        <w:tabs>
          <w:tab w:val="left" w:pos="0"/>
        </w:tabs>
        <w:spacing w:after="0" w:line="240" w:lineRule="auto"/>
        <w:ind w:left="0" w:firstLine="709"/>
        <w:jc w:val="both"/>
        <w:rPr>
          <w:spacing w:val="-4"/>
          <w:szCs w:val="24"/>
        </w:rPr>
      </w:pPr>
      <w:r>
        <w:rPr>
          <w:spacing w:val="-4"/>
          <w:szCs w:val="24"/>
        </w:rPr>
        <w:t>Предоставление</w:t>
      </w:r>
      <w:r w:rsidRPr="007963C3">
        <w:rPr>
          <w:spacing w:val="-4"/>
          <w:szCs w:val="24"/>
        </w:rPr>
        <w:t xml:space="preserve"> </w:t>
      </w:r>
      <w:r w:rsidR="00161853">
        <w:rPr>
          <w:spacing w:val="-4"/>
          <w:szCs w:val="24"/>
        </w:rPr>
        <w:t>Слушателем</w:t>
      </w:r>
      <w:r>
        <w:rPr>
          <w:spacing w:val="-4"/>
          <w:szCs w:val="24"/>
        </w:rPr>
        <w:t>, при необходимости</w:t>
      </w:r>
      <w:r w:rsidR="00C01F26">
        <w:rPr>
          <w:spacing w:val="-4"/>
          <w:szCs w:val="24"/>
        </w:rPr>
        <w:t>,</w:t>
      </w:r>
      <w:r w:rsidR="00161853">
        <w:rPr>
          <w:spacing w:val="-4"/>
          <w:szCs w:val="24"/>
        </w:rPr>
        <w:t xml:space="preserve"> </w:t>
      </w:r>
      <w:r w:rsidR="007963C3">
        <w:rPr>
          <w:spacing w:val="-4"/>
          <w:szCs w:val="24"/>
        </w:rPr>
        <w:t xml:space="preserve">согласия </w:t>
      </w:r>
      <w:r w:rsidR="007963C3" w:rsidRPr="007963C3">
        <w:rPr>
          <w:spacing w:val="-4"/>
          <w:szCs w:val="24"/>
        </w:rPr>
        <w:t>на обработку персональных данных</w:t>
      </w:r>
      <w:r w:rsidR="007963C3">
        <w:rPr>
          <w:spacing w:val="-4"/>
          <w:szCs w:val="24"/>
        </w:rPr>
        <w:t xml:space="preserve"> (по форме Приложения № 4) в целях получения последним </w:t>
      </w:r>
      <w:r w:rsidR="00161853">
        <w:rPr>
          <w:spacing w:val="-4"/>
          <w:szCs w:val="24"/>
        </w:rPr>
        <w:t>У</w:t>
      </w:r>
      <w:r w:rsidR="007963C3">
        <w:rPr>
          <w:spacing w:val="-4"/>
          <w:szCs w:val="24"/>
        </w:rPr>
        <w:t xml:space="preserve">слуги по </w:t>
      </w:r>
      <w:r w:rsidR="00161853">
        <w:rPr>
          <w:spacing w:val="-4"/>
          <w:szCs w:val="24"/>
        </w:rPr>
        <w:t>данному Договору</w:t>
      </w:r>
      <w:r w:rsidR="007963C3">
        <w:rPr>
          <w:spacing w:val="-4"/>
          <w:szCs w:val="24"/>
        </w:rPr>
        <w:t>.</w:t>
      </w:r>
    </w:p>
    <w:p w:rsidR="00161853" w:rsidRPr="006E21D3" w:rsidRDefault="00161853" w:rsidP="000C67CE">
      <w:pPr>
        <w:pStyle w:val="a8"/>
        <w:tabs>
          <w:tab w:val="left" w:pos="0"/>
        </w:tabs>
        <w:spacing w:after="0" w:line="240" w:lineRule="auto"/>
        <w:ind w:left="709"/>
        <w:jc w:val="both"/>
        <w:rPr>
          <w:spacing w:val="-4"/>
          <w:sz w:val="20"/>
          <w:szCs w:val="24"/>
        </w:rPr>
      </w:pPr>
    </w:p>
    <w:p w:rsidR="00470B0D" w:rsidRPr="00CC1E1C" w:rsidRDefault="00470B0D" w:rsidP="00B076C7">
      <w:pPr>
        <w:pStyle w:val="a8"/>
        <w:numPr>
          <w:ilvl w:val="0"/>
          <w:numId w:val="5"/>
        </w:numPr>
        <w:spacing w:after="0" w:line="240" w:lineRule="auto"/>
        <w:jc w:val="center"/>
        <w:rPr>
          <w:spacing w:val="-4"/>
          <w:szCs w:val="24"/>
        </w:rPr>
      </w:pPr>
      <w:r w:rsidRPr="00CC1E1C">
        <w:rPr>
          <w:b/>
          <w:szCs w:val="24"/>
        </w:rPr>
        <w:t xml:space="preserve">Стоимость </w:t>
      </w:r>
      <w:r w:rsidR="000568D1">
        <w:rPr>
          <w:b/>
          <w:szCs w:val="24"/>
        </w:rPr>
        <w:t>У</w:t>
      </w:r>
      <w:r w:rsidRPr="00CC1E1C">
        <w:rPr>
          <w:b/>
          <w:szCs w:val="24"/>
        </w:rPr>
        <w:t>слуг</w:t>
      </w:r>
      <w:r w:rsidR="005B15D2" w:rsidRPr="00CC1E1C">
        <w:rPr>
          <w:b/>
          <w:szCs w:val="24"/>
        </w:rPr>
        <w:t>,</w:t>
      </w:r>
      <w:r w:rsidRPr="00CC1E1C">
        <w:rPr>
          <w:b/>
          <w:szCs w:val="24"/>
        </w:rPr>
        <w:t xml:space="preserve"> </w:t>
      </w:r>
      <w:r w:rsidR="005B15D2" w:rsidRPr="00CC1E1C">
        <w:rPr>
          <w:b/>
          <w:szCs w:val="24"/>
        </w:rPr>
        <w:t xml:space="preserve">сроки </w:t>
      </w:r>
      <w:r w:rsidRPr="00CC1E1C">
        <w:rPr>
          <w:b/>
          <w:szCs w:val="24"/>
        </w:rPr>
        <w:t>и порядок оплаты</w:t>
      </w:r>
    </w:p>
    <w:p w:rsidR="007D48E4" w:rsidRPr="006E21D3" w:rsidRDefault="007D48E4" w:rsidP="00B076C7">
      <w:pPr>
        <w:tabs>
          <w:tab w:val="left" w:pos="0"/>
        </w:tabs>
        <w:spacing w:after="0" w:line="240" w:lineRule="auto"/>
        <w:ind w:left="1069"/>
        <w:contextualSpacing/>
        <w:rPr>
          <w:spacing w:val="-4"/>
          <w:sz w:val="20"/>
          <w:szCs w:val="24"/>
        </w:rPr>
      </w:pPr>
    </w:p>
    <w:p w:rsidR="00470B0D" w:rsidRPr="006E21D3" w:rsidRDefault="00FF0C01" w:rsidP="00B076C7">
      <w:pPr>
        <w:numPr>
          <w:ilvl w:val="1"/>
          <w:numId w:val="5"/>
        </w:numPr>
        <w:tabs>
          <w:tab w:val="left" w:pos="0"/>
          <w:tab w:val="left" w:pos="709"/>
        </w:tabs>
        <w:spacing w:after="0" w:line="240" w:lineRule="auto"/>
        <w:ind w:left="0" w:firstLine="709"/>
        <w:contextualSpacing/>
        <w:jc w:val="both"/>
        <w:rPr>
          <w:spacing w:val="-4"/>
          <w:szCs w:val="24"/>
        </w:rPr>
      </w:pPr>
      <w:r w:rsidRPr="00675AB4">
        <w:rPr>
          <w:spacing w:val="-4"/>
          <w:szCs w:val="24"/>
        </w:rPr>
        <w:t>Максимальная</w:t>
      </w:r>
      <w:r w:rsidR="00C26430" w:rsidRPr="00675AB4">
        <w:rPr>
          <w:spacing w:val="-4"/>
          <w:szCs w:val="24"/>
        </w:rPr>
        <w:t xml:space="preserve"> </w:t>
      </w:r>
      <w:r w:rsidR="00606D13" w:rsidRPr="0034511B">
        <w:rPr>
          <w:spacing w:val="-4"/>
          <w:szCs w:val="24"/>
        </w:rPr>
        <w:t>(</w:t>
      </w:r>
      <w:r w:rsidR="00B00277" w:rsidRPr="0034511B">
        <w:rPr>
          <w:spacing w:val="-4"/>
          <w:szCs w:val="24"/>
        </w:rPr>
        <w:t>предельная</w:t>
      </w:r>
      <w:r w:rsidR="00606D13" w:rsidRPr="0034511B">
        <w:rPr>
          <w:spacing w:val="-4"/>
          <w:szCs w:val="24"/>
        </w:rPr>
        <w:t>)</w:t>
      </w:r>
      <w:r w:rsidR="00B00277">
        <w:rPr>
          <w:spacing w:val="-4"/>
          <w:szCs w:val="24"/>
        </w:rPr>
        <w:t xml:space="preserve"> </w:t>
      </w:r>
      <w:r w:rsidR="00C26430" w:rsidRPr="00675AB4">
        <w:rPr>
          <w:spacing w:val="-4"/>
          <w:szCs w:val="24"/>
        </w:rPr>
        <w:t>с</w:t>
      </w:r>
      <w:r w:rsidR="00470B0D" w:rsidRPr="00675AB4">
        <w:rPr>
          <w:spacing w:val="-4"/>
          <w:szCs w:val="24"/>
        </w:rPr>
        <w:t xml:space="preserve">тоимость </w:t>
      </w:r>
      <w:r w:rsidR="00822D1A">
        <w:rPr>
          <w:spacing w:val="-4"/>
          <w:szCs w:val="24"/>
        </w:rPr>
        <w:t>У</w:t>
      </w:r>
      <w:r w:rsidR="00470B0D" w:rsidRPr="00675AB4">
        <w:rPr>
          <w:spacing w:val="-4"/>
          <w:szCs w:val="24"/>
        </w:rPr>
        <w:t>слуг Исполнителя по настоящему Договору</w:t>
      </w:r>
      <w:r w:rsidR="00C26430" w:rsidRPr="00675AB4">
        <w:rPr>
          <w:spacing w:val="-4"/>
          <w:szCs w:val="24"/>
        </w:rPr>
        <w:t xml:space="preserve"> </w:t>
      </w:r>
      <w:r w:rsidR="00470B0D" w:rsidRPr="00675AB4">
        <w:rPr>
          <w:spacing w:val="-4"/>
          <w:szCs w:val="24"/>
        </w:rPr>
        <w:t>составляет</w:t>
      </w:r>
      <w:r w:rsidR="003D3A02">
        <w:rPr>
          <w:spacing w:val="-4"/>
          <w:szCs w:val="24"/>
        </w:rPr>
        <w:t xml:space="preserve"> </w:t>
      </w:r>
      <w:sdt>
        <w:sdtPr>
          <w:rPr>
            <w:rStyle w:val="10"/>
          </w:rPr>
          <w:tag w:val="Сумма по приложению 1"/>
          <w:id w:val="1984425956"/>
          <w:lock w:val="sdtLocked"/>
          <w:placeholder>
            <w:docPart w:val="166520D0CE1A4A52BA3D22DF4B95EFF6"/>
          </w:placeholder>
          <w:showingPlcHdr/>
          <w15:color w:val="FFCC99"/>
          <w:text/>
        </w:sdtPr>
        <w:sdtEndPr>
          <w:rPr>
            <w:rStyle w:val="a0"/>
            <w:spacing w:val="-4"/>
          </w:rPr>
        </w:sdtEndPr>
        <w:sdtContent>
          <w:r w:rsidR="0008619D">
            <w:rPr>
              <w:rStyle w:val="af2"/>
              <w:highlight w:val="yellow"/>
            </w:rPr>
            <w:t xml:space="preserve">Максимальная стоимость </w:t>
          </w:r>
          <w:r w:rsidR="0008619D" w:rsidRPr="00193E7F">
            <w:rPr>
              <w:rStyle w:val="af2"/>
              <w:highlight w:val="yellow"/>
            </w:rPr>
            <w:t>Услуг</w:t>
          </w:r>
          <w:r w:rsidR="00193E7F" w:rsidRPr="00193E7F">
            <w:rPr>
              <w:rStyle w:val="af2"/>
              <w:highlight w:val="yellow"/>
            </w:rPr>
            <w:t xml:space="preserve"> (без НДС)</w:t>
          </w:r>
        </w:sdtContent>
      </w:sdt>
      <w:r w:rsidR="001C2780">
        <w:rPr>
          <w:spacing w:val="-4"/>
          <w:szCs w:val="24"/>
        </w:rPr>
        <w:t xml:space="preserve"> </w:t>
      </w:r>
      <w:r w:rsidR="003D3A02">
        <w:rPr>
          <w:spacing w:val="-4"/>
          <w:szCs w:val="24"/>
        </w:rPr>
        <w:t>(</w:t>
      </w:r>
      <w:sdt>
        <w:sdtPr>
          <w:rPr>
            <w:rStyle w:val="10"/>
          </w:rPr>
          <w:tag w:val="Сумма прописью"/>
          <w:id w:val="1601145779"/>
          <w:lock w:val="sdtLocked"/>
          <w:placeholder>
            <w:docPart w:val="F27682D8AE2B4568B5BC059AEA7C8350"/>
          </w:placeholder>
          <w:showingPlcHdr/>
          <w15:color w:val="FFCC99"/>
          <w:text w:multiLine="1"/>
        </w:sdtPr>
        <w:sdtEndPr>
          <w:rPr>
            <w:rStyle w:val="a0"/>
            <w:spacing w:val="-4"/>
          </w:rPr>
        </w:sdtEndPr>
        <w:sdtContent>
          <w:r w:rsidR="0008619D">
            <w:rPr>
              <w:rStyle w:val="af2"/>
              <w:highlight w:val="yellow"/>
            </w:rPr>
            <w:t>сумма прописью</w:t>
          </w:r>
        </w:sdtContent>
      </w:sdt>
      <w:r w:rsidR="003D3A02">
        <w:rPr>
          <w:spacing w:val="-4"/>
          <w:szCs w:val="24"/>
        </w:rPr>
        <w:t>)</w:t>
      </w:r>
      <w:r w:rsidR="005B45F6" w:rsidRPr="00A83FEC">
        <w:rPr>
          <w:spacing w:val="-4"/>
          <w:szCs w:val="24"/>
        </w:rPr>
        <w:t xml:space="preserve"> руб.</w:t>
      </w:r>
      <w:r w:rsidR="001C2780">
        <w:rPr>
          <w:spacing w:val="-4"/>
          <w:szCs w:val="24"/>
        </w:rPr>
        <w:t xml:space="preserve"> </w:t>
      </w:r>
      <w:sdt>
        <w:sdtPr>
          <w:rPr>
            <w:rStyle w:val="10"/>
          </w:rPr>
          <w:tag w:val="Копейки"/>
          <w:id w:val="-2074267090"/>
          <w:lock w:val="sdtLocked"/>
          <w:placeholder>
            <w:docPart w:val="BF7FE7E7264D4834AF1C2614B0B3D6FF"/>
          </w:placeholder>
          <w:showingPlcHdr/>
          <w15:color w:val="FFCC99"/>
          <w:text/>
        </w:sdtPr>
        <w:sdtEndPr>
          <w:rPr>
            <w:rStyle w:val="a0"/>
            <w:spacing w:val="-4"/>
          </w:rPr>
        </w:sdtEndPr>
        <w:sdtContent>
          <w:r w:rsidR="0008619D">
            <w:rPr>
              <w:rStyle w:val="af2"/>
              <w:highlight w:val="yellow"/>
            </w:rPr>
            <w:t>копеек</w:t>
          </w:r>
        </w:sdtContent>
      </w:sdt>
      <w:r w:rsidR="003D3A02">
        <w:rPr>
          <w:spacing w:val="-4"/>
          <w:szCs w:val="24"/>
        </w:rPr>
        <w:t xml:space="preserve"> </w:t>
      </w:r>
      <w:r w:rsidR="005B45F6" w:rsidRPr="00A83FEC">
        <w:rPr>
          <w:spacing w:val="-4"/>
          <w:szCs w:val="24"/>
        </w:rPr>
        <w:t>коп.</w:t>
      </w:r>
      <w:r w:rsidR="00470B0D" w:rsidRPr="00A83FEC">
        <w:rPr>
          <w:spacing w:val="-4"/>
          <w:szCs w:val="24"/>
        </w:rPr>
        <w:t>,</w:t>
      </w:r>
      <w:r w:rsidR="00164FE7" w:rsidRPr="00164FE7">
        <w:rPr>
          <w:spacing w:val="-4"/>
        </w:rPr>
        <w:t xml:space="preserve"> </w:t>
      </w:r>
      <w:r w:rsidR="00164FE7" w:rsidRPr="00EF53AF">
        <w:rPr>
          <w:spacing w:val="-4"/>
        </w:rPr>
        <w:t xml:space="preserve">кроме того НДС по </w:t>
      </w:r>
      <w:r w:rsidR="00164FE7" w:rsidRPr="006E21D3">
        <w:rPr>
          <w:spacing w:val="-4"/>
        </w:rPr>
        <w:t>ставке в соответствии с действующим законодательством Российской Федерации о налогах и сборах</w:t>
      </w:r>
      <w:r w:rsidR="00631176" w:rsidRPr="006E21D3">
        <w:rPr>
          <w:spacing w:val="-4"/>
        </w:rPr>
        <w:t>.</w:t>
      </w:r>
    </w:p>
    <w:p w:rsidR="0053552C" w:rsidRPr="006E21D3" w:rsidRDefault="00FF0C01" w:rsidP="00B076C7">
      <w:pPr>
        <w:numPr>
          <w:ilvl w:val="1"/>
          <w:numId w:val="5"/>
        </w:numPr>
        <w:tabs>
          <w:tab w:val="left" w:pos="0"/>
          <w:tab w:val="left" w:pos="709"/>
        </w:tabs>
        <w:spacing w:after="0" w:line="240" w:lineRule="auto"/>
        <w:ind w:left="0" w:firstLine="709"/>
        <w:contextualSpacing/>
        <w:jc w:val="both"/>
        <w:rPr>
          <w:spacing w:val="-4"/>
          <w:szCs w:val="24"/>
        </w:rPr>
      </w:pPr>
      <w:r w:rsidRPr="006E21D3">
        <w:rPr>
          <w:spacing w:val="-4"/>
        </w:rPr>
        <w:t>Стоимост</w:t>
      </w:r>
      <w:r w:rsidR="00B54CBA" w:rsidRPr="006E21D3">
        <w:rPr>
          <w:spacing w:val="-4"/>
        </w:rPr>
        <w:t>ь</w:t>
      </w:r>
      <w:r w:rsidRPr="006E21D3">
        <w:rPr>
          <w:spacing w:val="-4"/>
        </w:rPr>
        <w:t xml:space="preserve"> </w:t>
      </w:r>
      <w:r w:rsidR="00B54CBA" w:rsidRPr="006E21D3">
        <w:rPr>
          <w:spacing w:val="-4"/>
        </w:rPr>
        <w:t>Услуг</w:t>
      </w:r>
      <w:r w:rsidR="00C328BD" w:rsidRPr="006E21D3">
        <w:rPr>
          <w:spacing w:val="-4"/>
        </w:rPr>
        <w:t>и</w:t>
      </w:r>
      <w:r w:rsidR="00B54CBA" w:rsidRPr="006E21D3">
        <w:rPr>
          <w:spacing w:val="-4"/>
        </w:rPr>
        <w:t xml:space="preserve"> на </w:t>
      </w:r>
      <w:r w:rsidRPr="006E21D3">
        <w:rPr>
          <w:spacing w:val="-4"/>
        </w:rPr>
        <w:t>1 (одно</w:t>
      </w:r>
      <w:r w:rsidR="004561AD">
        <w:rPr>
          <w:spacing w:val="-4"/>
        </w:rPr>
        <w:t>го</w:t>
      </w:r>
      <w:r w:rsidRPr="006E21D3">
        <w:rPr>
          <w:spacing w:val="-4"/>
        </w:rPr>
        <w:t xml:space="preserve">) </w:t>
      </w:r>
      <w:r w:rsidR="004561AD">
        <w:rPr>
          <w:spacing w:val="-4"/>
        </w:rPr>
        <w:t>Слушателя, направленного</w:t>
      </w:r>
      <w:r w:rsidR="00B024E7" w:rsidRPr="006E21D3">
        <w:rPr>
          <w:spacing w:val="-4"/>
        </w:rPr>
        <w:t xml:space="preserve"> Заказчиком, на 1 (одн</w:t>
      </w:r>
      <w:r w:rsidR="00161853" w:rsidRPr="006E21D3">
        <w:rPr>
          <w:spacing w:val="-4"/>
        </w:rPr>
        <w:t>у</w:t>
      </w:r>
      <w:r w:rsidR="00B024E7" w:rsidRPr="006E21D3">
        <w:rPr>
          <w:spacing w:val="-4"/>
        </w:rPr>
        <w:t xml:space="preserve">) </w:t>
      </w:r>
      <w:r w:rsidR="00161853" w:rsidRPr="006E21D3">
        <w:rPr>
          <w:spacing w:val="-4"/>
        </w:rPr>
        <w:t>программу</w:t>
      </w:r>
      <w:r w:rsidR="00B024E7" w:rsidRPr="006E21D3">
        <w:rPr>
          <w:spacing w:val="-4"/>
        </w:rPr>
        <w:t xml:space="preserve"> определяется </w:t>
      </w:r>
      <w:r w:rsidR="00A76359" w:rsidRPr="006E21D3">
        <w:rPr>
          <w:spacing w:val="-4"/>
        </w:rPr>
        <w:t xml:space="preserve">в соответствии с </w:t>
      </w:r>
      <w:r w:rsidR="00F17BFE" w:rsidRPr="006E21D3">
        <w:rPr>
          <w:spacing w:val="-4"/>
        </w:rPr>
        <w:t>Приложением</w:t>
      </w:r>
      <w:r w:rsidR="006B73C8" w:rsidRPr="006E21D3">
        <w:rPr>
          <w:spacing w:val="-4"/>
        </w:rPr>
        <w:t xml:space="preserve"> №</w:t>
      </w:r>
      <w:r w:rsidR="003C0279" w:rsidRPr="006E21D3">
        <w:rPr>
          <w:spacing w:val="-4"/>
        </w:rPr>
        <w:t xml:space="preserve"> 1.</w:t>
      </w:r>
    </w:p>
    <w:p w:rsidR="00751932" w:rsidRPr="006E21D3" w:rsidRDefault="00751932" w:rsidP="00B076C7">
      <w:pPr>
        <w:numPr>
          <w:ilvl w:val="1"/>
          <w:numId w:val="5"/>
        </w:numPr>
        <w:tabs>
          <w:tab w:val="left" w:pos="0"/>
          <w:tab w:val="left" w:pos="709"/>
        </w:tabs>
        <w:spacing w:after="0" w:line="240" w:lineRule="auto"/>
        <w:ind w:left="0" w:firstLine="709"/>
        <w:contextualSpacing/>
        <w:jc w:val="both"/>
        <w:rPr>
          <w:spacing w:val="-4"/>
          <w:szCs w:val="24"/>
        </w:rPr>
      </w:pPr>
      <w:r w:rsidRPr="006E21D3">
        <w:rPr>
          <w:spacing w:val="-4"/>
          <w:szCs w:val="24"/>
        </w:rPr>
        <w:t>Оплата</w:t>
      </w:r>
      <w:r w:rsidR="00606D13" w:rsidRPr="006E21D3">
        <w:rPr>
          <w:spacing w:val="-4"/>
          <w:szCs w:val="24"/>
        </w:rPr>
        <w:t xml:space="preserve"> стоимости Услуг</w:t>
      </w:r>
      <w:r w:rsidRPr="006E21D3">
        <w:rPr>
          <w:spacing w:val="-4"/>
          <w:szCs w:val="24"/>
        </w:rPr>
        <w:t xml:space="preserve"> производится </w:t>
      </w:r>
      <w:r w:rsidR="00B024E7" w:rsidRPr="006E21D3">
        <w:rPr>
          <w:spacing w:val="-4"/>
          <w:szCs w:val="24"/>
        </w:rPr>
        <w:t>исходя из</w:t>
      </w:r>
      <w:r w:rsidRPr="006E21D3">
        <w:rPr>
          <w:spacing w:val="-4"/>
          <w:szCs w:val="24"/>
        </w:rPr>
        <w:t xml:space="preserve"> фактическо</w:t>
      </w:r>
      <w:r w:rsidR="00B024E7" w:rsidRPr="006E21D3">
        <w:rPr>
          <w:spacing w:val="-4"/>
          <w:szCs w:val="24"/>
        </w:rPr>
        <w:t>го</w:t>
      </w:r>
      <w:r w:rsidRPr="006E21D3">
        <w:rPr>
          <w:spacing w:val="-4"/>
          <w:szCs w:val="24"/>
        </w:rPr>
        <w:t xml:space="preserve"> количеств</w:t>
      </w:r>
      <w:r w:rsidR="00B024E7" w:rsidRPr="006E21D3">
        <w:rPr>
          <w:spacing w:val="-4"/>
          <w:szCs w:val="24"/>
        </w:rPr>
        <w:t>а</w:t>
      </w:r>
      <w:r w:rsidRPr="006E21D3">
        <w:rPr>
          <w:spacing w:val="-4"/>
          <w:szCs w:val="24"/>
        </w:rPr>
        <w:t xml:space="preserve"> </w:t>
      </w:r>
      <w:r w:rsidR="004561AD">
        <w:rPr>
          <w:spacing w:val="-4"/>
          <w:szCs w:val="24"/>
        </w:rPr>
        <w:t>Слушателей</w:t>
      </w:r>
      <w:r w:rsidRPr="006E21D3">
        <w:rPr>
          <w:spacing w:val="-4"/>
          <w:szCs w:val="24"/>
        </w:rPr>
        <w:t>, заявленных Заказчиком</w:t>
      </w:r>
      <w:r w:rsidR="00250E51" w:rsidRPr="006E21D3">
        <w:rPr>
          <w:spacing w:val="-4"/>
          <w:szCs w:val="24"/>
        </w:rPr>
        <w:t xml:space="preserve"> в Заявке</w:t>
      </w:r>
      <w:r w:rsidR="00D65239" w:rsidRPr="006E21D3">
        <w:rPr>
          <w:spacing w:val="-4"/>
          <w:szCs w:val="24"/>
        </w:rPr>
        <w:t>.</w:t>
      </w:r>
      <w:r w:rsidRPr="006E21D3">
        <w:rPr>
          <w:spacing w:val="-4"/>
          <w:szCs w:val="24"/>
        </w:rPr>
        <w:t xml:space="preserve"> </w:t>
      </w:r>
    </w:p>
    <w:p w:rsidR="00470B0D" w:rsidRPr="006E21D3" w:rsidRDefault="00F85D6D" w:rsidP="00B076C7">
      <w:pPr>
        <w:numPr>
          <w:ilvl w:val="1"/>
          <w:numId w:val="5"/>
        </w:numPr>
        <w:tabs>
          <w:tab w:val="left" w:pos="0"/>
          <w:tab w:val="left" w:pos="709"/>
        </w:tabs>
        <w:spacing w:after="0" w:line="240" w:lineRule="auto"/>
        <w:ind w:left="0" w:firstLine="709"/>
        <w:contextualSpacing/>
        <w:jc w:val="both"/>
        <w:rPr>
          <w:spacing w:val="-4"/>
          <w:szCs w:val="24"/>
        </w:rPr>
      </w:pPr>
      <w:r w:rsidRPr="006E21D3">
        <w:rPr>
          <w:spacing w:val="-4"/>
        </w:rPr>
        <w:t xml:space="preserve">Оплата стоимости </w:t>
      </w:r>
      <w:r w:rsidR="00B54CBA" w:rsidRPr="006E21D3">
        <w:rPr>
          <w:spacing w:val="-4"/>
        </w:rPr>
        <w:t>У</w:t>
      </w:r>
      <w:r w:rsidRPr="006E21D3">
        <w:rPr>
          <w:spacing w:val="-4"/>
        </w:rPr>
        <w:t xml:space="preserve">слуг, </w:t>
      </w:r>
      <w:r w:rsidRPr="006E21D3">
        <w:rPr>
          <w:spacing w:val="-4"/>
          <w:szCs w:val="24"/>
        </w:rPr>
        <w:t>указанн</w:t>
      </w:r>
      <w:r w:rsidR="00751932" w:rsidRPr="006E21D3">
        <w:rPr>
          <w:spacing w:val="-4"/>
          <w:szCs w:val="24"/>
        </w:rPr>
        <w:t>ых</w:t>
      </w:r>
      <w:r w:rsidR="00751932" w:rsidRPr="006E21D3">
        <w:rPr>
          <w:spacing w:val="-4"/>
        </w:rPr>
        <w:t xml:space="preserve"> в </w:t>
      </w:r>
      <w:r w:rsidR="003F63CF" w:rsidRPr="006E21D3">
        <w:rPr>
          <w:spacing w:val="-4"/>
          <w:szCs w:val="24"/>
        </w:rPr>
        <w:t>З</w:t>
      </w:r>
      <w:r w:rsidR="00751932" w:rsidRPr="006E21D3">
        <w:rPr>
          <w:spacing w:val="-4"/>
          <w:szCs w:val="24"/>
        </w:rPr>
        <w:t>аявке</w:t>
      </w:r>
      <w:r w:rsidRPr="006E21D3">
        <w:rPr>
          <w:spacing w:val="-4"/>
        </w:rPr>
        <w:t>,</w:t>
      </w:r>
      <w:r w:rsidR="00304C7E" w:rsidRPr="006E21D3">
        <w:rPr>
          <w:spacing w:val="-4"/>
          <w:szCs w:val="24"/>
        </w:rPr>
        <w:t xml:space="preserve"> осуществляется Заказчиком </w:t>
      </w:r>
      <w:r w:rsidR="00EF1A25">
        <w:rPr>
          <w:spacing w:val="-4"/>
          <w:szCs w:val="24"/>
        </w:rPr>
        <w:t>не позднее</w:t>
      </w:r>
      <w:r w:rsidR="00304C7E" w:rsidRPr="006E21D3">
        <w:rPr>
          <w:spacing w:val="-4"/>
          <w:szCs w:val="24"/>
        </w:rPr>
        <w:t xml:space="preserve"> </w:t>
      </w:r>
      <w:r w:rsidR="00485B87">
        <w:rPr>
          <w:spacing w:val="-4"/>
          <w:szCs w:val="24"/>
        </w:rPr>
        <w:t>7 (семи</w:t>
      </w:r>
      <w:r w:rsidR="00304C7E" w:rsidRPr="006E21D3">
        <w:rPr>
          <w:spacing w:val="-4"/>
          <w:szCs w:val="24"/>
        </w:rPr>
        <w:t xml:space="preserve">) рабочих </w:t>
      </w:r>
      <w:r w:rsidR="00AF224D" w:rsidRPr="006E21D3">
        <w:rPr>
          <w:spacing w:val="-4"/>
          <w:szCs w:val="24"/>
        </w:rPr>
        <w:t xml:space="preserve">дней </w:t>
      </w:r>
      <w:r w:rsidR="00304C7E" w:rsidRPr="006E21D3">
        <w:rPr>
          <w:spacing w:val="-4"/>
          <w:szCs w:val="24"/>
        </w:rPr>
        <w:t>с даты выставленного Исполнителем счета</w:t>
      </w:r>
      <w:r w:rsidR="002E1365" w:rsidRPr="006E21D3">
        <w:rPr>
          <w:spacing w:val="-4"/>
          <w:szCs w:val="24"/>
        </w:rPr>
        <w:t>, счет выставляется не ранее чем за 20 рабочих дней до даты начала мероприятия</w:t>
      </w:r>
      <w:r w:rsidR="00094628" w:rsidRPr="006E21D3">
        <w:rPr>
          <w:spacing w:val="-4"/>
          <w:szCs w:val="24"/>
        </w:rPr>
        <w:t>.</w:t>
      </w:r>
    </w:p>
    <w:p w:rsidR="00470B0D" w:rsidRPr="006E21D3" w:rsidRDefault="00470B0D" w:rsidP="00B076C7">
      <w:pPr>
        <w:numPr>
          <w:ilvl w:val="1"/>
          <w:numId w:val="5"/>
        </w:numPr>
        <w:tabs>
          <w:tab w:val="left" w:pos="0"/>
          <w:tab w:val="left" w:pos="709"/>
        </w:tabs>
        <w:spacing w:after="0" w:line="240" w:lineRule="auto"/>
        <w:ind w:left="0" w:firstLine="709"/>
        <w:contextualSpacing/>
        <w:jc w:val="both"/>
        <w:rPr>
          <w:spacing w:val="-4"/>
          <w:szCs w:val="24"/>
        </w:rPr>
      </w:pPr>
      <w:r w:rsidRPr="006E21D3">
        <w:rPr>
          <w:spacing w:val="-4"/>
          <w:szCs w:val="24"/>
        </w:rPr>
        <w:t>Услуги по настоящему Договору счита</w:t>
      </w:r>
      <w:r w:rsidR="00615B04" w:rsidRPr="006E21D3">
        <w:rPr>
          <w:spacing w:val="-4"/>
          <w:szCs w:val="24"/>
        </w:rPr>
        <w:t xml:space="preserve">ются оплаченными с момента </w:t>
      </w:r>
      <w:r w:rsidR="00C26430" w:rsidRPr="006E21D3">
        <w:rPr>
          <w:spacing w:val="-4"/>
          <w:szCs w:val="24"/>
        </w:rPr>
        <w:t>поступления</w:t>
      </w:r>
      <w:r w:rsidRPr="006E21D3">
        <w:rPr>
          <w:spacing w:val="-4"/>
          <w:szCs w:val="24"/>
        </w:rPr>
        <w:t xml:space="preserve"> денежных средс</w:t>
      </w:r>
      <w:r w:rsidR="00615B04" w:rsidRPr="006E21D3">
        <w:rPr>
          <w:spacing w:val="-4"/>
          <w:szCs w:val="24"/>
        </w:rPr>
        <w:t xml:space="preserve">тв </w:t>
      </w:r>
      <w:r w:rsidR="00C26430" w:rsidRPr="006E21D3">
        <w:rPr>
          <w:spacing w:val="-4"/>
          <w:szCs w:val="24"/>
        </w:rPr>
        <w:t>на</w:t>
      </w:r>
      <w:r w:rsidR="00615B04" w:rsidRPr="006E21D3">
        <w:rPr>
          <w:spacing w:val="-4"/>
          <w:szCs w:val="24"/>
        </w:rPr>
        <w:t xml:space="preserve"> расчетн</w:t>
      </w:r>
      <w:r w:rsidR="00C26430" w:rsidRPr="006E21D3">
        <w:rPr>
          <w:spacing w:val="-4"/>
          <w:szCs w:val="24"/>
        </w:rPr>
        <w:t xml:space="preserve">ый </w:t>
      </w:r>
      <w:r w:rsidR="00615B04" w:rsidRPr="006E21D3">
        <w:rPr>
          <w:spacing w:val="-4"/>
          <w:szCs w:val="24"/>
        </w:rPr>
        <w:t xml:space="preserve">счет </w:t>
      </w:r>
      <w:r w:rsidR="00C26430" w:rsidRPr="006E21D3">
        <w:rPr>
          <w:spacing w:val="-4"/>
          <w:szCs w:val="24"/>
        </w:rPr>
        <w:t>Исполнителя</w:t>
      </w:r>
      <w:r w:rsidR="00615B04" w:rsidRPr="006E21D3">
        <w:rPr>
          <w:spacing w:val="-4"/>
          <w:szCs w:val="24"/>
        </w:rPr>
        <w:t>.</w:t>
      </w:r>
    </w:p>
    <w:p w:rsidR="005B15D2" w:rsidRPr="00675AB4" w:rsidRDefault="00F85D6D" w:rsidP="00B076C7">
      <w:pPr>
        <w:numPr>
          <w:ilvl w:val="1"/>
          <w:numId w:val="5"/>
        </w:numPr>
        <w:tabs>
          <w:tab w:val="left" w:pos="0"/>
          <w:tab w:val="left" w:pos="709"/>
        </w:tabs>
        <w:spacing w:after="0" w:line="240" w:lineRule="auto"/>
        <w:ind w:left="0" w:firstLine="709"/>
        <w:contextualSpacing/>
        <w:jc w:val="both"/>
        <w:rPr>
          <w:spacing w:val="-4"/>
          <w:szCs w:val="24"/>
        </w:rPr>
      </w:pPr>
      <w:r w:rsidRPr="00675AB4">
        <w:rPr>
          <w:spacing w:val="-4"/>
          <w:szCs w:val="24"/>
        </w:rPr>
        <w:t>Оплата осуществляется по безналичному расчету путем перечисления денежных средст</w:t>
      </w:r>
      <w:r w:rsidR="0006543B">
        <w:rPr>
          <w:spacing w:val="-4"/>
          <w:szCs w:val="24"/>
        </w:rPr>
        <w:t xml:space="preserve">в на расчетный счет Исполнителя, </w:t>
      </w:r>
      <w:r w:rsidR="00722595" w:rsidRPr="00675AB4">
        <w:rPr>
          <w:spacing w:val="-4"/>
          <w:szCs w:val="24"/>
        </w:rPr>
        <w:t>указанный в настоящем Договоре.</w:t>
      </w:r>
    </w:p>
    <w:p w:rsidR="00722595" w:rsidRPr="00675AB4" w:rsidRDefault="00722595" w:rsidP="00B076C7">
      <w:pPr>
        <w:numPr>
          <w:ilvl w:val="1"/>
          <w:numId w:val="5"/>
        </w:numPr>
        <w:tabs>
          <w:tab w:val="left" w:pos="0"/>
          <w:tab w:val="left" w:pos="709"/>
        </w:tabs>
        <w:spacing w:after="0" w:line="240" w:lineRule="auto"/>
        <w:ind w:left="0" w:firstLine="709"/>
        <w:contextualSpacing/>
        <w:jc w:val="both"/>
        <w:rPr>
          <w:spacing w:val="-4"/>
          <w:szCs w:val="24"/>
        </w:rPr>
      </w:pPr>
      <w:r w:rsidRPr="00675AB4">
        <w:rPr>
          <w:spacing w:val="-4"/>
          <w:szCs w:val="24"/>
        </w:rPr>
        <w:t xml:space="preserve"> </w:t>
      </w:r>
      <w:r w:rsidR="005B15D2" w:rsidRPr="00675AB4">
        <w:rPr>
          <w:spacing w:val="-4"/>
          <w:szCs w:val="24"/>
        </w:rPr>
        <w:t>Стороны пришли к соглашению о том, что предусмотренный настоящим договором порядок расчетов не является коммерческим кредитом.</w:t>
      </w:r>
    </w:p>
    <w:p w:rsidR="005B15D2" w:rsidRPr="0001579C" w:rsidRDefault="005B15D2" w:rsidP="00B076C7">
      <w:pPr>
        <w:tabs>
          <w:tab w:val="left" w:pos="0"/>
        </w:tabs>
        <w:spacing w:after="0" w:line="240" w:lineRule="auto"/>
        <w:ind w:left="709"/>
        <w:contextualSpacing/>
        <w:jc w:val="both"/>
        <w:rPr>
          <w:spacing w:val="-4"/>
          <w:sz w:val="20"/>
          <w:szCs w:val="24"/>
        </w:rPr>
      </w:pPr>
    </w:p>
    <w:p w:rsidR="005B15D2" w:rsidRPr="0034511B" w:rsidRDefault="005B15D2" w:rsidP="00B076C7">
      <w:pPr>
        <w:numPr>
          <w:ilvl w:val="0"/>
          <w:numId w:val="5"/>
        </w:numPr>
        <w:tabs>
          <w:tab w:val="left" w:pos="0"/>
        </w:tabs>
        <w:spacing w:after="0" w:line="240" w:lineRule="auto"/>
        <w:contextualSpacing/>
        <w:jc w:val="center"/>
        <w:rPr>
          <w:b/>
          <w:spacing w:val="-4"/>
          <w:szCs w:val="24"/>
        </w:rPr>
      </w:pPr>
      <w:r w:rsidRPr="0034511B">
        <w:rPr>
          <w:b/>
          <w:spacing w:val="-4"/>
          <w:szCs w:val="24"/>
        </w:rPr>
        <w:t>Срок действия, порядок изменения и расторжения настоящего договора</w:t>
      </w:r>
    </w:p>
    <w:p w:rsidR="007D48E4" w:rsidRPr="0001579C" w:rsidRDefault="007D48E4" w:rsidP="00B076C7">
      <w:pPr>
        <w:tabs>
          <w:tab w:val="left" w:pos="0"/>
        </w:tabs>
        <w:spacing w:after="0" w:line="240" w:lineRule="auto"/>
        <w:ind w:left="360"/>
        <w:contextualSpacing/>
        <w:rPr>
          <w:b/>
          <w:spacing w:val="-4"/>
          <w:sz w:val="20"/>
          <w:szCs w:val="24"/>
        </w:rPr>
      </w:pPr>
    </w:p>
    <w:p w:rsidR="005B15D2" w:rsidRPr="00675AB4" w:rsidRDefault="005B15D2" w:rsidP="00CC1181">
      <w:pPr>
        <w:numPr>
          <w:ilvl w:val="1"/>
          <w:numId w:val="5"/>
        </w:numPr>
        <w:tabs>
          <w:tab w:val="left" w:pos="0"/>
        </w:tabs>
        <w:spacing w:after="0" w:line="240" w:lineRule="auto"/>
        <w:ind w:left="0" w:firstLine="709"/>
        <w:contextualSpacing/>
        <w:jc w:val="both"/>
        <w:rPr>
          <w:spacing w:val="-4"/>
          <w:szCs w:val="24"/>
        </w:rPr>
      </w:pPr>
      <w:r w:rsidRPr="00675AB4">
        <w:rPr>
          <w:spacing w:val="-4"/>
          <w:szCs w:val="24"/>
        </w:rPr>
        <w:t xml:space="preserve">Настоящий Договор вступает в силу с момента его подписания и действует </w:t>
      </w:r>
      <w:r w:rsidR="00F50B7F" w:rsidRPr="00F50B7F">
        <w:rPr>
          <w:spacing w:val="-4"/>
          <w:szCs w:val="24"/>
        </w:rPr>
        <w:t xml:space="preserve">до </w:t>
      </w:r>
      <w:r w:rsidR="00F65E57">
        <w:rPr>
          <w:rStyle w:val="10"/>
        </w:rPr>
        <w:t>31 декабря 2023 г.</w:t>
      </w:r>
      <w:r w:rsidR="00F50B7F" w:rsidRPr="00F50B7F">
        <w:rPr>
          <w:spacing w:val="-4"/>
          <w:szCs w:val="24"/>
        </w:rPr>
        <w:t xml:space="preserve">, а в части </w:t>
      </w:r>
      <w:r w:rsidR="00CC1181" w:rsidRPr="00CC1181">
        <w:rPr>
          <w:spacing w:val="-4"/>
          <w:szCs w:val="24"/>
        </w:rPr>
        <w:t>принятых на себя обязательств</w:t>
      </w:r>
      <w:r w:rsidR="00F50B7F" w:rsidRPr="00F50B7F">
        <w:rPr>
          <w:spacing w:val="-4"/>
          <w:szCs w:val="24"/>
        </w:rPr>
        <w:t xml:space="preserve"> – до полного исполнения </w:t>
      </w:r>
      <w:r w:rsidRPr="00675AB4">
        <w:rPr>
          <w:spacing w:val="-4"/>
          <w:szCs w:val="24"/>
        </w:rPr>
        <w:t xml:space="preserve">Сторонами обязательств по </w:t>
      </w:r>
      <w:r w:rsidR="0074131C">
        <w:rPr>
          <w:spacing w:val="-4"/>
          <w:szCs w:val="24"/>
        </w:rPr>
        <w:t>Договору</w:t>
      </w:r>
      <w:r w:rsidRPr="00675AB4">
        <w:rPr>
          <w:spacing w:val="-4"/>
          <w:szCs w:val="24"/>
        </w:rPr>
        <w:t xml:space="preserve"> в полном объеме.</w:t>
      </w:r>
    </w:p>
    <w:p w:rsidR="005B15D2" w:rsidRPr="00CD763F" w:rsidRDefault="005B15D2" w:rsidP="00B076C7">
      <w:pPr>
        <w:numPr>
          <w:ilvl w:val="1"/>
          <w:numId w:val="5"/>
        </w:numPr>
        <w:tabs>
          <w:tab w:val="left" w:pos="0"/>
        </w:tabs>
        <w:spacing w:after="0" w:line="240" w:lineRule="auto"/>
        <w:ind w:left="0" w:firstLine="709"/>
        <w:contextualSpacing/>
        <w:jc w:val="both"/>
        <w:rPr>
          <w:spacing w:val="-4"/>
          <w:szCs w:val="24"/>
        </w:rPr>
      </w:pPr>
      <w:r w:rsidRPr="0034511B">
        <w:rPr>
          <w:spacing w:val="-4"/>
          <w:szCs w:val="24"/>
        </w:rPr>
        <w:t xml:space="preserve">Настоящий Договор может быть изменен по соглашению Сторон, а также в случаях, предусмотренных </w:t>
      </w:r>
      <w:r w:rsidRPr="00CD763F">
        <w:rPr>
          <w:spacing w:val="-4"/>
          <w:szCs w:val="24"/>
        </w:rPr>
        <w:t>действующим законодательством РФ. Все изменения условий исполнения Договора оформляются дополнительным Соглашением.</w:t>
      </w:r>
    </w:p>
    <w:p w:rsidR="005B15D2" w:rsidRPr="00CD763F" w:rsidRDefault="005B15D2" w:rsidP="00B076C7">
      <w:pPr>
        <w:numPr>
          <w:ilvl w:val="1"/>
          <w:numId w:val="5"/>
        </w:numPr>
        <w:tabs>
          <w:tab w:val="left" w:pos="0"/>
        </w:tabs>
        <w:spacing w:after="0" w:line="240" w:lineRule="auto"/>
        <w:ind w:left="0" w:firstLine="709"/>
        <w:contextualSpacing/>
        <w:jc w:val="both"/>
        <w:rPr>
          <w:spacing w:val="-4"/>
          <w:szCs w:val="24"/>
        </w:rPr>
      </w:pPr>
      <w:r w:rsidRPr="00CD763F">
        <w:rPr>
          <w:spacing w:val="-4"/>
          <w:szCs w:val="24"/>
        </w:rPr>
        <w:t>Настоящий Договор может быть расторгнут по взаимному согласию Сторон.</w:t>
      </w:r>
    </w:p>
    <w:p w:rsidR="00422298" w:rsidRPr="00CD763F" w:rsidRDefault="005B15D2" w:rsidP="00B076C7">
      <w:pPr>
        <w:numPr>
          <w:ilvl w:val="1"/>
          <w:numId w:val="5"/>
        </w:numPr>
        <w:tabs>
          <w:tab w:val="left" w:pos="0"/>
        </w:tabs>
        <w:spacing w:after="0" w:line="240" w:lineRule="auto"/>
        <w:ind w:left="0" w:firstLine="709"/>
        <w:contextualSpacing/>
        <w:jc w:val="both"/>
        <w:rPr>
          <w:spacing w:val="-4"/>
          <w:szCs w:val="24"/>
        </w:rPr>
      </w:pPr>
      <w:r w:rsidRPr="00CD763F">
        <w:rPr>
          <w:spacing w:val="-4"/>
          <w:szCs w:val="24"/>
        </w:rPr>
        <w:t>Заказчик вправе письменно отказаться от исполнения Договора в одностороннем порядке путем направления в адрес Исполнителя уведомления с указанием в нем предполагаемого срока расторжения Договора. Договор по инициативе Заказчика с указанного им в письменном уведомлении срока прекращения договора считается расторгнутым при условии оплаты Исполнителю фактически понесенных им расходов.</w:t>
      </w:r>
    </w:p>
    <w:p w:rsidR="00E07145" w:rsidRPr="00CD763F" w:rsidRDefault="00E07145" w:rsidP="00B076C7">
      <w:pPr>
        <w:numPr>
          <w:ilvl w:val="1"/>
          <w:numId w:val="5"/>
        </w:numPr>
        <w:tabs>
          <w:tab w:val="left" w:pos="0"/>
        </w:tabs>
        <w:spacing w:after="0" w:line="240" w:lineRule="auto"/>
        <w:ind w:left="0" w:firstLine="709"/>
        <w:contextualSpacing/>
        <w:jc w:val="both"/>
        <w:rPr>
          <w:spacing w:val="-4"/>
          <w:szCs w:val="24"/>
        </w:rPr>
      </w:pPr>
      <w:r w:rsidRPr="00CD763F">
        <w:rPr>
          <w:spacing w:val="-4"/>
          <w:szCs w:val="24"/>
        </w:rPr>
        <w:t xml:space="preserve">При досрочном расторжении договора Сторонами составляется </w:t>
      </w:r>
      <w:r w:rsidR="003F63CF">
        <w:rPr>
          <w:spacing w:val="-4"/>
          <w:szCs w:val="24"/>
        </w:rPr>
        <w:t>А</w:t>
      </w:r>
      <w:r w:rsidRPr="00CD763F">
        <w:rPr>
          <w:spacing w:val="-4"/>
          <w:szCs w:val="24"/>
        </w:rPr>
        <w:t xml:space="preserve">кт сдачи-приемки оказанных услуг на момент его прекращения. Подписанный Сторонами </w:t>
      </w:r>
      <w:r w:rsidR="003F63CF">
        <w:rPr>
          <w:spacing w:val="-4"/>
          <w:szCs w:val="24"/>
        </w:rPr>
        <w:t>А</w:t>
      </w:r>
      <w:r w:rsidRPr="00CD763F">
        <w:rPr>
          <w:spacing w:val="-4"/>
          <w:szCs w:val="24"/>
        </w:rPr>
        <w:t>кт сдачи-приемки оказанных услуг является основанием для расчетов между Заказчиком и Исполнителем</w:t>
      </w:r>
      <w:r w:rsidR="00BE139B" w:rsidRPr="00CD763F">
        <w:rPr>
          <w:spacing w:val="-4"/>
          <w:szCs w:val="24"/>
        </w:rPr>
        <w:t>.</w:t>
      </w:r>
    </w:p>
    <w:p w:rsidR="00422298" w:rsidRPr="00CD763F" w:rsidRDefault="005B15D2" w:rsidP="00B076C7">
      <w:pPr>
        <w:numPr>
          <w:ilvl w:val="1"/>
          <w:numId w:val="5"/>
        </w:numPr>
        <w:tabs>
          <w:tab w:val="left" w:pos="0"/>
        </w:tabs>
        <w:spacing w:after="0" w:line="240" w:lineRule="auto"/>
        <w:ind w:left="0" w:firstLine="709"/>
        <w:contextualSpacing/>
        <w:jc w:val="both"/>
        <w:rPr>
          <w:spacing w:val="-4"/>
          <w:szCs w:val="24"/>
        </w:rPr>
      </w:pPr>
      <w:r w:rsidRPr="00CD763F">
        <w:rPr>
          <w:spacing w:val="-4"/>
          <w:szCs w:val="24"/>
        </w:rPr>
        <w:t>Настоящий Договор может быть расторгнут по инициативе Исполнителя в одностороннем порядке в случаях:</w:t>
      </w:r>
    </w:p>
    <w:p w:rsidR="00422298" w:rsidRPr="00CD763F" w:rsidRDefault="005B15D2" w:rsidP="00B076C7">
      <w:pPr>
        <w:numPr>
          <w:ilvl w:val="2"/>
          <w:numId w:val="5"/>
        </w:numPr>
        <w:tabs>
          <w:tab w:val="left" w:pos="0"/>
        </w:tabs>
        <w:spacing w:after="0" w:line="240" w:lineRule="auto"/>
        <w:ind w:left="0" w:firstLine="709"/>
        <w:contextualSpacing/>
        <w:jc w:val="both"/>
        <w:rPr>
          <w:spacing w:val="-4"/>
          <w:szCs w:val="24"/>
        </w:rPr>
      </w:pPr>
      <w:r w:rsidRPr="00CD763F">
        <w:rPr>
          <w:spacing w:val="-4"/>
          <w:szCs w:val="24"/>
        </w:rPr>
        <w:t>Просрочк</w:t>
      </w:r>
      <w:r w:rsidR="00F32743" w:rsidRPr="00CD763F">
        <w:rPr>
          <w:spacing w:val="-4"/>
          <w:szCs w:val="24"/>
        </w:rPr>
        <w:t>и</w:t>
      </w:r>
      <w:r w:rsidRPr="00CD763F">
        <w:rPr>
          <w:spacing w:val="-4"/>
          <w:szCs w:val="24"/>
        </w:rPr>
        <w:t xml:space="preserve"> оплаты услуг;</w:t>
      </w:r>
    </w:p>
    <w:p w:rsidR="00422298" w:rsidRPr="00CD763F" w:rsidRDefault="005B15D2" w:rsidP="00B076C7">
      <w:pPr>
        <w:numPr>
          <w:ilvl w:val="2"/>
          <w:numId w:val="5"/>
        </w:numPr>
        <w:tabs>
          <w:tab w:val="left" w:pos="0"/>
        </w:tabs>
        <w:spacing w:after="0" w:line="240" w:lineRule="auto"/>
        <w:ind w:left="0" w:firstLine="709"/>
        <w:contextualSpacing/>
        <w:jc w:val="both"/>
        <w:rPr>
          <w:spacing w:val="-4"/>
          <w:szCs w:val="24"/>
        </w:rPr>
      </w:pPr>
      <w:r w:rsidRPr="00CD763F">
        <w:rPr>
          <w:spacing w:val="-4"/>
          <w:szCs w:val="24"/>
        </w:rPr>
        <w:t>Невозможност</w:t>
      </w:r>
      <w:r w:rsidR="00F32743" w:rsidRPr="00CD763F">
        <w:rPr>
          <w:spacing w:val="-4"/>
          <w:szCs w:val="24"/>
        </w:rPr>
        <w:t>и</w:t>
      </w:r>
      <w:r w:rsidRPr="00CD763F">
        <w:rPr>
          <w:spacing w:val="-4"/>
          <w:szCs w:val="24"/>
        </w:rPr>
        <w:t xml:space="preserve"> надлежащего исполнения обязательств по оказанию </w:t>
      </w:r>
      <w:r w:rsidR="003F63CF">
        <w:rPr>
          <w:spacing w:val="-4"/>
          <w:szCs w:val="24"/>
        </w:rPr>
        <w:t>У</w:t>
      </w:r>
      <w:r w:rsidRPr="00CD763F">
        <w:rPr>
          <w:spacing w:val="-4"/>
          <w:szCs w:val="24"/>
        </w:rPr>
        <w:t xml:space="preserve">слуг вследствие действий (бездействий) Заказчика, </w:t>
      </w:r>
      <w:r w:rsidR="00B024E7" w:rsidRPr="00CD763F">
        <w:rPr>
          <w:spacing w:val="-4"/>
          <w:szCs w:val="24"/>
        </w:rPr>
        <w:t>лица, направленного Заказчиком</w:t>
      </w:r>
      <w:r w:rsidRPr="00CD763F">
        <w:rPr>
          <w:spacing w:val="-4"/>
          <w:szCs w:val="24"/>
        </w:rPr>
        <w:t>;</w:t>
      </w:r>
    </w:p>
    <w:p w:rsidR="005B15D2" w:rsidRDefault="005B15D2" w:rsidP="00B076C7">
      <w:pPr>
        <w:numPr>
          <w:ilvl w:val="2"/>
          <w:numId w:val="5"/>
        </w:numPr>
        <w:tabs>
          <w:tab w:val="left" w:pos="0"/>
        </w:tabs>
        <w:spacing w:after="0" w:line="240" w:lineRule="auto"/>
        <w:ind w:left="0" w:firstLine="709"/>
        <w:contextualSpacing/>
        <w:jc w:val="both"/>
        <w:rPr>
          <w:spacing w:val="-4"/>
          <w:szCs w:val="24"/>
        </w:rPr>
      </w:pPr>
      <w:r w:rsidRPr="00CD763F">
        <w:rPr>
          <w:spacing w:val="-4"/>
          <w:szCs w:val="24"/>
        </w:rPr>
        <w:t>Иных случаях, предусмотренных законодательством РФ, локальными нормативными актами Исполнителя.</w:t>
      </w:r>
    </w:p>
    <w:p w:rsidR="00CC1181" w:rsidRDefault="00CC1181" w:rsidP="00CC1181">
      <w:pPr>
        <w:tabs>
          <w:tab w:val="left" w:pos="0"/>
        </w:tabs>
        <w:spacing w:after="0" w:line="240" w:lineRule="auto"/>
        <w:ind w:left="709"/>
        <w:contextualSpacing/>
        <w:jc w:val="both"/>
        <w:rPr>
          <w:spacing w:val="-4"/>
          <w:szCs w:val="24"/>
        </w:rPr>
      </w:pPr>
    </w:p>
    <w:p w:rsidR="00470B0D" w:rsidRDefault="00470B0D" w:rsidP="00B076C7">
      <w:pPr>
        <w:numPr>
          <w:ilvl w:val="0"/>
          <w:numId w:val="5"/>
        </w:numPr>
        <w:tabs>
          <w:tab w:val="left" w:pos="0"/>
        </w:tabs>
        <w:spacing w:after="0" w:line="240" w:lineRule="auto"/>
        <w:contextualSpacing/>
        <w:jc w:val="center"/>
        <w:rPr>
          <w:b/>
          <w:spacing w:val="-4"/>
          <w:szCs w:val="24"/>
        </w:rPr>
      </w:pPr>
      <w:r w:rsidRPr="00675AB4">
        <w:rPr>
          <w:b/>
          <w:spacing w:val="-4"/>
          <w:szCs w:val="24"/>
        </w:rPr>
        <w:t>Ответственность Сторон</w:t>
      </w:r>
    </w:p>
    <w:p w:rsidR="007D48E4" w:rsidRPr="0001579C" w:rsidRDefault="007D48E4" w:rsidP="00B076C7">
      <w:pPr>
        <w:tabs>
          <w:tab w:val="left" w:pos="0"/>
        </w:tabs>
        <w:spacing w:after="0" w:line="240" w:lineRule="auto"/>
        <w:ind w:left="360"/>
        <w:contextualSpacing/>
        <w:rPr>
          <w:b/>
          <w:spacing w:val="-4"/>
          <w:sz w:val="20"/>
          <w:szCs w:val="24"/>
        </w:rPr>
      </w:pPr>
    </w:p>
    <w:p w:rsidR="00422298" w:rsidRPr="00675AB4" w:rsidRDefault="00470B0D" w:rsidP="00B076C7">
      <w:pPr>
        <w:numPr>
          <w:ilvl w:val="1"/>
          <w:numId w:val="5"/>
        </w:numPr>
        <w:tabs>
          <w:tab w:val="left" w:pos="0"/>
        </w:tabs>
        <w:spacing w:after="0" w:line="240" w:lineRule="auto"/>
        <w:ind w:left="0" w:firstLine="709"/>
        <w:contextualSpacing/>
        <w:jc w:val="both"/>
        <w:rPr>
          <w:spacing w:val="-4"/>
          <w:szCs w:val="24"/>
        </w:rPr>
      </w:pPr>
      <w:r w:rsidRPr="00675AB4">
        <w:rPr>
          <w:spacing w:val="-4"/>
          <w:szCs w:val="24"/>
        </w:rPr>
        <w:lastRenderedPageBreak/>
        <w:t>За неисполнение или ненадлежащее исполнение условий настоящего Договора Стороны несут ответственность, предусмотренную действующим законодательством Российской Федерации.</w:t>
      </w:r>
    </w:p>
    <w:p w:rsidR="00470B0D" w:rsidRPr="00675AB4" w:rsidRDefault="00470B0D" w:rsidP="00B076C7">
      <w:pPr>
        <w:numPr>
          <w:ilvl w:val="1"/>
          <w:numId w:val="5"/>
        </w:numPr>
        <w:tabs>
          <w:tab w:val="left" w:pos="0"/>
        </w:tabs>
        <w:spacing w:after="0" w:line="240" w:lineRule="auto"/>
        <w:ind w:left="0" w:firstLine="709"/>
        <w:contextualSpacing/>
        <w:jc w:val="both"/>
        <w:rPr>
          <w:spacing w:val="-4"/>
          <w:szCs w:val="24"/>
        </w:rPr>
      </w:pPr>
      <w:r w:rsidRPr="00675AB4">
        <w:rPr>
          <w:spacing w:val="-4"/>
          <w:szCs w:val="24"/>
        </w:rPr>
        <w:t xml:space="preserve">В случае если </w:t>
      </w:r>
      <w:r w:rsidR="003F63CF">
        <w:rPr>
          <w:spacing w:val="-4"/>
          <w:szCs w:val="24"/>
        </w:rPr>
        <w:t>У</w:t>
      </w:r>
      <w:r w:rsidRPr="00675AB4">
        <w:rPr>
          <w:spacing w:val="-4"/>
          <w:szCs w:val="24"/>
        </w:rPr>
        <w:t>слуги по настоящему Договору оказаны Исполнителем с недостатками, Заказчик вправе по своему выбору потребовать от Исполнителя:</w:t>
      </w:r>
    </w:p>
    <w:p w:rsidR="00470B0D" w:rsidRPr="009B4D02" w:rsidRDefault="00470B0D" w:rsidP="00B076C7">
      <w:pPr>
        <w:pStyle w:val="a8"/>
        <w:numPr>
          <w:ilvl w:val="2"/>
          <w:numId w:val="5"/>
        </w:numPr>
        <w:tabs>
          <w:tab w:val="left" w:pos="0"/>
        </w:tabs>
        <w:spacing w:after="0" w:line="240" w:lineRule="auto"/>
        <w:ind w:left="0" w:firstLine="709"/>
        <w:jc w:val="both"/>
        <w:rPr>
          <w:spacing w:val="-4"/>
          <w:szCs w:val="24"/>
        </w:rPr>
      </w:pPr>
      <w:r w:rsidRPr="009B4D02">
        <w:rPr>
          <w:spacing w:val="-4"/>
          <w:szCs w:val="24"/>
        </w:rPr>
        <w:t>Безвозмездного устранения недостатков в разумный срок.</w:t>
      </w:r>
    </w:p>
    <w:p w:rsidR="00470B0D" w:rsidRPr="009B4D02" w:rsidRDefault="00470B0D" w:rsidP="00B076C7">
      <w:pPr>
        <w:pStyle w:val="a8"/>
        <w:numPr>
          <w:ilvl w:val="2"/>
          <w:numId w:val="5"/>
        </w:numPr>
        <w:tabs>
          <w:tab w:val="left" w:pos="0"/>
        </w:tabs>
        <w:spacing w:after="0" w:line="240" w:lineRule="auto"/>
        <w:ind w:left="0" w:firstLine="709"/>
        <w:jc w:val="both"/>
        <w:rPr>
          <w:spacing w:val="-4"/>
          <w:szCs w:val="24"/>
        </w:rPr>
      </w:pPr>
      <w:r w:rsidRPr="009B4D02">
        <w:rPr>
          <w:spacing w:val="-4"/>
          <w:szCs w:val="24"/>
        </w:rPr>
        <w:t xml:space="preserve">Соразмерного уменьшения установленной настоящим Договором стоимости </w:t>
      </w:r>
      <w:r w:rsidR="003F63CF">
        <w:rPr>
          <w:spacing w:val="-4"/>
          <w:szCs w:val="24"/>
        </w:rPr>
        <w:t>У</w:t>
      </w:r>
      <w:r w:rsidRPr="009B4D02">
        <w:rPr>
          <w:spacing w:val="-4"/>
          <w:szCs w:val="24"/>
        </w:rPr>
        <w:t>слуг.</w:t>
      </w:r>
    </w:p>
    <w:p w:rsidR="00470B0D" w:rsidRPr="00CD763F" w:rsidRDefault="00470B0D" w:rsidP="00B076C7">
      <w:pPr>
        <w:numPr>
          <w:ilvl w:val="1"/>
          <w:numId w:val="5"/>
        </w:numPr>
        <w:tabs>
          <w:tab w:val="left" w:pos="0"/>
        </w:tabs>
        <w:spacing w:after="0" w:line="240" w:lineRule="auto"/>
        <w:ind w:left="0" w:firstLine="709"/>
        <w:contextualSpacing/>
        <w:jc w:val="both"/>
        <w:rPr>
          <w:spacing w:val="-4"/>
          <w:szCs w:val="24"/>
        </w:rPr>
      </w:pPr>
      <w:r w:rsidRPr="00CD763F">
        <w:rPr>
          <w:spacing w:val="-4"/>
          <w:szCs w:val="24"/>
        </w:rPr>
        <w:t>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возмещения убытков.</w:t>
      </w:r>
    </w:p>
    <w:p w:rsidR="00470B0D" w:rsidRPr="00CD763F" w:rsidRDefault="00470B0D" w:rsidP="00B076C7">
      <w:pPr>
        <w:numPr>
          <w:ilvl w:val="1"/>
          <w:numId w:val="5"/>
        </w:numPr>
        <w:tabs>
          <w:tab w:val="left" w:pos="0"/>
        </w:tabs>
        <w:spacing w:after="0" w:line="240" w:lineRule="auto"/>
        <w:ind w:left="0" w:firstLine="709"/>
        <w:contextualSpacing/>
        <w:jc w:val="both"/>
        <w:rPr>
          <w:spacing w:val="-4"/>
          <w:szCs w:val="24"/>
        </w:rPr>
      </w:pPr>
      <w:r w:rsidRPr="00CD763F">
        <w:rPr>
          <w:spacing w:val="-4"/>
          <w:szCs w:val="24"/>
        </w:rPr>
        <w:t>Стороны освобождаются от ответственности в случае,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не имеют возможности</w:t>
      </w:r>
      <w:r w:rsidR="00CB1AF4" w:rsidRPr="00CD763F">
        <w:rPr>
          <w:spacing w:val="-4"/>
          <w:szCs w:val="24"/>
        </w:rPr>
        <w:t>, включая но не ограничиваясь: распоряжениями органов государственной власти, режимом чрезвычайной ситуации и повышенной готовности, объявленной и фактической эпидемией/эпизоотией, карантинными и иными ограничительными мероприятиями</w:t>
      </w:r>
      <w:r w:rsidRPr="00CD763F">
        <w:rPr>
          <w:spacing w:val="-4"/>
          <w:szCs w:val="24"/>
        </w:rPr>
        <w:t>.</w:t>
      </w:r>
    </w:p>
    <w:p w:rsidR="00470B0D" w:rsidRPr="00CD763F" w:rsidRDefault="00470B0D" w:rsidP="00B076C7">
      <w:pPr>
        <w:numPr>
          <w:ilvl w:val="1"/>
          <w:numId w:val="5"/>
        </w:numPr>
        <w:tabs>
          <w:tab w:val="left" w:pos="0"/>
        </w:tabs>
        <w:spacing w:after="0" w:line="240" w:lineRule="auto"/>
        <w:ind w:left="0" w:firstLine="709"/>
        <w:contextualSpacing/>
        <w:jc w:val="both"/>
        <w:rPr>
          <w:spacing w:val="-4"/>
          <w:szCs w:val="24"/>
        </w:rPr>
      </w:pPr>
      <w:r w:rsidRPr="00CD763F">
        <w:rPr>
          <w:spacing w:val="-4"/>
          <w:szCs w:val="24"/>
        </w:rPr>
        <w:t xml:space="preserve">Сторона, которая не может исполнить свое обязательство вследствие действия обстоятельств, указанных в п. </w:t>
      </w:r>
      <w:r w:rsidR="0094296A" w:rsidRPr="00CD763F">
        <w:rPr>
          <w:spacing w:val="-4"/>
          <w:szCs w:val="24"/>
        </w:rPr>
        <w:t>6</w:t>
      </w:r>
      <w:r w:rsidRPr="00CD763F">
        <w:rPr>
          <w:spacing w:val="-4"/>
          <w:szCs w:val="24"/>
        </w:rPr>
        <w:t>.</w:t>
      </w:r>
      <w:r w:rsidR="00F05AF1" w:rsidRPr="00CD763F">
        <w:rPr>
          <w:spacing w:val="-4"/>
          <w:szCs w:val="24"/>
        </w:rPr>
        <w:t>4</w:t>
      </w:r>
      <w:r w:rsidRPr="00CD763F">
        <w:rPr>
          <w:spacing w:val="-4"/>
          <w:szCs w:val="24"/>
        </w:rPr>
        <w:t xml:space="preserve"> настоящего Договора, должна известить об этом другую Сторону в срок</w:t>
      </w:r>
      <w:r w:rsidR="00BC20D1">
        <w:rPr>
          <w:spacing w:val="-4"/>
          <w:szCs w:val="24"/>
        </w:rPr>
        <w:t xml:space="preserve"> не более </w:t>
      </w:r>
      <w:r w:rsidR="003F63CF">
        <w:rPr>
          <w:spacing w:val="-4"/>
          <w:szCs w:val="24"/>
        </w:rPr>
        <w:t xml:space="preserve">5 </w:t>
      </w:r>
      <w:r w:rsidR="00BC20D1">
        <w:rPr>
          <w:spacing w:val="-4"/>
          <w:szCs w:val="24"/>
        </w:rPr>
        <w:t>календарных дней</w:t>
      </w:r>
      <w:r w:rsidR="00485B6B" w:rsidRPr="00CD763F">
        <w:rPr>
          <w:spacing w:val="-4"/>
          <w:szCs w:val="24"/>
        </w:rPr>
        <w:t xml:space="preserve"> </w:t>
      </w:r>
      <w:r w:rsidRPr="00CD763F">
        <w:rPr>
          <w:spacing w:val="-4"/>
          <w:szCs w:val="24"/>
        </w:rPr>
        <w:t>с момента возникновения этих обстоятельств.</w:t>
      </w:r>
    </w:p>
    <w:p w:rsidR="00470B0D" w:rsidRDefault="00470B0D" w:rsidP="00B076C7">
      <w:pPr>
        <w:numPr>
          <w:ilvl w:val="1"/>
          <w:numId w:val="5"/>
        </w:numPr>
        <w:tabs>
          <w:tab w:val="left" w:pos="0"/>
        </w:tabs>
        <w:spacing w:after="0" w:line="240" w:lineRule="auto"/>
        <w:ind w:left="0" w:firstLine="709"/>
        <w:contextualSpacing/>
        <w:jc w:val="both"/>
        <w:rPr>
          <w:spacing w:val="-4"/>
          <w:szCs w:val="24"/>
        </w:rPr>
      </w:pPr>
      <w:r w:rsidRPr="00675AB4">
        <w:rPr>
          <w:spacing w:val="-4"/>
          <w:szCs w:val="24"/>
        </w:rPr>
        <w:t xml:space="preserve">В случае если обстоятельства, указанные в п. </w:t>
      </w:r>
      <w:r w:rsidR="0094296A" w:rsidRPr="00675AB4">
        <w:rPr>
          <w:spacing w:val="-4"/>
          <w:szCs w:val="24"/>
        </w:rPr>
        <w:t>6</w:t>
      </w:r>
      <w:r w:rsidRPr="00675AB4">
        <w:rPr>
          <w:spacing w:val="-4"/>
          <w:szCs w:val="24"/>
        </w:rPr>
        <w:t>.</w:t>
      </w:r>
      <w:r w:rsidR="00F05AF1">
        <w:rPr>
          <w:spacing w:val="-4"/>
          <w:szCs w:val="24"/>
        </w:rPr>
        <w:t>4.</w:t>
      </w:r>
      <w:r w:rsidRPr="00675AB4">
        <w:rPr>
          <w:spacing w:val="-4"/>
          <w:szCs w:val="24"/>
        </w:rPr>
        <w:t xml:space="preserve"> настоящего Договора, </w:t>
      </w:r>
      <w:r w:rsidR="00304C7E" w:rsidRPr="006319D1">
        <w:rPr>
          <w:spacing w:val="-4"/>
          <w:szCs w:val="24"/>
        </w:rPr>
        <w:t>действуют более 30 календарных дней</w:t>
      </w:r>
      <w:r w:rsidRPr="00675AB4">
        <w:rPr>
          <w:spacing w:val="-4"/>
          <w:szCs w:val="24"/>
        </w:rPr>
        <w:t>, Стороны должны решить вопрос о возможности дальнейшего исполнения настоящего Договора.</w:t>
      </w:r>
    </w:p>
    <w:p w:rsidR="00470B0D" w:rsidRDefault="00470B0D" w:rsidP="00B076C7">
      <w:pPr>
        <w:numPr>
          <w:ilvl w:val="0"/>
          <w:numId w:val="5"/>
        </w:numPr>
        <w:tabs>
          <w:tab w:val="left" w:pos="0"/>
        </w:tabs>
        <w:spacing w:after="0" w:line="240" w:lineRule="auto"/>
        <w:contextualSpacing/>
        <w:jc w:val="center"/>
        <w:rPr>
          <w:b/>
          <w:spacing w:val="-4"/>
          <w:szCs w:val="24"/>
        </w:rPr>
      </w:pPr>
      <w:r w:rsidRPr="00663B13">
        <w:rPr>
          <w:b/>
          <w:spacing w:val="-4"/>
          <w:szCs w:val="24"/>
        </w:rPr>
        <w:t>Порядок разрешения споров.</w:t>
      </w:r>
      <w:r w:rsidR="00663B13" w:rsidRPr="00BD0DAE">
        <w:rPr>
          <w:b/>
          <w:spacing w:val="-4"/>
          <w:szCs w:val="24"/>
        </w:rPr>
        <w:t xml:space="preserve"> </w:t>
      </w:r>
    </w:p>
    <w:p w:rsidR="004C55DE" w:rsidRPr="0001579C" w:rsidRDefault="004C55DE" w:rsidP="00B076C7">
      <w:pPr>
        <w:tabs>
          <w:tab w:val="left" w:pos="0"/>
        </w:tabs>
        <w:spacing w:after="0" w:line="240" w:lineRule="auto"/>
        <w:ind w:left="360"/>
        <w:contextualSpacing/>
        <w:rPr>
          <w:b/>
          <w:spacing w:val="-4"/>
          <w:sz w:val="20"/>
          <w:szCs w:val="24"/>
        </w:rPr>
      </w:pPr>
    </w:p>
    <w:p w:rsidR="00250E51" w:rsidRPr="003B64F7" w:rsidRDefault="00020BD4" w:rsidP="003B64F7">
      <w:pPr>
        <w:tabs>
          <w:tab w:val="num" w:pos="1134"/>
        </w:tabs>
        <w:spacing w:after="0" w:line="240" w:lineRule="auto"/>
        <w:ind w:firstLine="567"/>
        <w:jc w:val="both"/>
        <w:rPr>
          <w:color w:val="000000"/>
        </w:rPr>
      </w:pPr>
      <w:r>
        <w:rPr>
          <w:spacing w:val="-4"/>
          <w:szCs w:val="24"/>
        </w:rPr>
        <w:t xml:space="preserve">7.1. </w:t>
      </w:r>
      <w:r w:rsidR="00470B0D" w:rsidRPr="00675AB4">
        <w:rPr>
          <w:spacing w:val="-4"/>
          <w:szCs w:val="24"/>
        </w:rPr>
        <w:t xml:space="preserve">Разногласия, возникающие между Сторонами в связи с исполнением настоящего Договора, разрешаются </w:t>
      </w:r>
      <w:r w:rsidR="005A424B" w:rsidRPr="00002678">
        <w:rPr>
          <w:color w:val="000000"/>
        </w:rPr>
        <w:t>в порядке досудебного урегулирования спора</w:t>
      </w:r>
      <w:r w:rsidR="005A424B" w:rsidRPr="00675AB4">
        <w:rPr>
          <w:spacing w:val="-4"/>
          <w:szCs w:val="24"/>
        </w:rPr>
        <w:t xml:space="preserve"> </w:t>
      </w:r>
      <w:r w:rsidR="00470B0D" w:rsidRPr="00675AB4">
        <w:rPr>
          <w:spacing w:val="-4"/>
          <w:szCs w:val="24"/>
        </w:rPr>
        <w:t xml:space="preserve">путем </w:t>
      </w:r>
      <w:r>
        <w:rPr>
          <w:spacing w:val="-4"/>
          <w:szCs w:val="24"/>
        </w:rPr>
        <w:t xml:space="preserve">направления </w:t>
      </w:r>
      <w:r w:rsidRPr="00002678">
        <w:rPr>
          <w:color w:val="000000"/>
        </w:rPr>
        <w:t>претензий</w:t>
      </w:r>
      <w:r>
        <w:rPr>
          <w:color w:val="000000"/>
        </w:rPr>
        <w:t>. Срок рассмотрения претензий</w:t>
      </w:r>
      <w:r w:rsidRPr="00002678">
        <w:rPr>
          <w:color w:val="000000"/>
        </w:rPr>
        <w:t xml:space="preserve"> – не более 10 </w:t>
      </w:r>
      <w:r>
        <w:rPr>
          <w:color w:val="000000"/>
        </w:rPr>
        <w:t xml:space="preserve">календарных </w:t>
      </w:r>
      <w:r w:rsidRPr="00002678">
        <w:rPr>
          <w:color w:val="000000"/>
        </w:rPr>
        <w:t>дней со дня получения претензии Стороной.</w:t>
      </w:r>
    </w:p>
    <w:p w:rsidR="003B64F7" w:rsidRDefault="005A424B" w:rsidP="003B64F7">
      <w:pPr>
        <w:tabs>
          <w:tab w:val="left" w:pos="0"/>
        </w:tabs>
        <w:spacing w:after="0" w:line="240" w:lineRule="auto"/>
        <w:ind w:firstLine="709"/>
        <w:contextualSpacing/>
        <w:jc w:val="both"/>
        <w:rPr>
          <w:rFonts w:eastAsia="Calibri"/>
          <w:color w:val="000000"/>
          <w:szCs w:val="24"/>
        </w:rPr>
      </w:pPr>
      <w:r>
        <w:rPr>
          <w:rFonts w:eastAsia="Calibri"/>
          <w:color w:val="000000"/>
          <w:szCs w:val="24"/>
        </w:rPr>
        <w:t xml:space="preserve">7.2. </w:t>
      </w:r>
      <w:r w:rsidR="00250E51" w:rsidRPr="00250E51">
        <w:rPr>
          <w:rFonts w:eastAsia="Calibri"/>
          <w:color w:val="000000"/>
          <w:szCs w:val="24"/>
        </w:rPr>
        <w:t xml:space="preserve">В случае невозможности урегулирования споров в порядке, предусмотренном </w:t>
      </w:r>
      <w:r w:rsidR="00250E51" w:rsidRPr="00250E51">
        <w:rPr>
          <w:rFonts w:eastAsia="Calibri"/>
          <w:color w:val="000000"/>
          <w:szCs w:val="24"/>
        </w:rPr>
        <w:br/>
        <w:t>п. 7.1. настоящего Договора,</w:t>
      </w:r>
      <w:r w:rsidR="00250E51" w:rsidRPr="00A86F42">
        <w:t xml:space="preserve"> </w:t>
      </w:r>
      <w:r w:rsidR="00250E51" w:rsidRPr="00250E51">
        <w:rPr>
          <w:rFonts w:eastAsia="Calibri"/>
          <w:color w:val="000000"/>
          <w:szCs w:val="24"/>
        </w:rPr>
        <w:t xml:space="preserve">все споры, разногласия и требования, возникающие из настоящего Договора или в связи с ним, в том числе связанные с его заключением, вступлением в силу, изменением, исполнением, нарушением, прекращением и действительностью подлежат </w:t>
      </w:r>
      <w:r>
        <w:rPr>
          <w:rFonts w:eastAsia="Calibri"/>
          <w:color w:val="000000"/>
          <w:szCs w:val="24"/>
        </w:rPr>
        <w:t xml:space="preserve">рассмотрению Арбитражным судом по месту нахождения Исполнителя. </w:t>
      </w:r>
    </w:p>
    <w:p w:rsidR="00250E51" w:rsidRPr="00250E51" w:rsidRDefault="00250E51" w:rsidP="003B64F7">
      <w:pPr>
        <w:tabs>
          <w:tab w:val="left" w:pos="0"/>
        </w:tabs>
        <w:spacing w:after="0" w:line="240" w:lineRule="auto"/>
        <w:contextualSpacing/>
        <w:jc w:val="both"/>
        <w:rPr>
          <w:rFonts w:eastAsia="Calibri"/>
          <w:color w:val="000000"/>
          <w:szCs w:val="24"/>
        </w:rPr>
      </w:pPr>
    </w:p>
    <w:p w:rsidR="00470B0D" w:rsidRDefault="00470B0D" w:rsidP="00B076C7">
      <w:pPr>
        <w:numPr>
          <w:ilvl w:val="0"/>
          <w:numId w:val="5"/>
        </w:numPr>
        <w:tabs>
          <w:tab w:val="left" w:pos="0"/>
        </w:tabs>
        <w:spacing w:after="0" w:line="240" w:lineRule="auto"/>
        <w:ind w:left="0" w:hanging="357"/>
        <w:contextualSpacing/>
        <w:jc w:val="center"/>
        <w:rPr>
          <w:b/>
          <w:spacing w:val="-4"/>
          <w:szCs w:val="24"/>
        </w:rPr>
      </w:pPr>
      <w:r w:rsidRPr="00675AB4">
        <w:rPr>
          <w:b/>
          <w:spacing w:val="-4"/>
          <w:szCs w:val="24"/>
        </w:rPr>
        <w:t>Заключительные положения</w:t>
      </w:r>
    </w:p>
    <w:p w:rsidR="007D48E4" w:rsidRPr="0001579C" w:rsidRDefault="007D48E4" w:rsidP="00B076C7">
      <w:pPr>
        <w:tabs>
          <w:tab w:val="left" w:pos="0"/>
        </w:tabs>
        <w:spacing w:after="0" w:line="240" w:lineRule="auto"/>
        <w:ind w:left="360"/>
        <w:contextualSpacing/>
        <w:rPr>
          <w:b/>
          <w:spacing w:val="-4"/>
          <w:sz w:val="20"/>
          <w:szCs w:val="24"/>
        </w:rPr>
      </w:pPr>
    </w:p>
    <w:p w:rsidR="00A6542B" w:rsidRPr="00675AB4" w:rsidRDefault="00D44523" w:rsidP="00B076C7">
      <w:pPr>
        <w:numPr>
          <w:ilvl w:val="1"/>
          <w:numId w:val="5"/>
        </w:numPr>
        <w:tabs>
          <w:tab w:val="left" w:pos="0"/>
        </w:tabs>
        <w:spacing w:after="0" w:line="240" w:lineRule="auto"/>
        <w:ind w:left="0" w:firstLine="709"/>
        <w:contextualSpacing/>
        <w:jc w:val="both"/>
        <w:rPr>
          <w:spacing w:val="-4"/>
          <w:szCs w:val="24"/>
        </w:rPr>
      </w:pPr>
      <w:r>
        <w:rPr>
          <w:spacing w:val="-4"/>
          <w:szCs w:val="24"/>
        </w:rPr>
        <w:t xml:space="preserve">В случае получения </w:t>
      </w:r>
      <w:r w:rsidRPr="00675AB4">
        <w:rPr>
          <w:spacing w:val="-4"/>
          <w:szCs w:val="24"/>
        </w:rPr>
        <w:t>в рамках исполнения</w:t>
      </w:r>
      <w:r>
        <w:rPr>
          <w:spacing w:val="-4"/>
          <w:szCs w:val="24"/>
        </w:rPr>
        <w:t xml:space="preserve"> </w:t>
      </w:r>
      <w:r w:rsidRPr="00675AB4">
        <w:rPr>
          <w:spacing w:val="-4"/>
          <w:szCs w:val="24"/>
        </w:rPr>
        <w:t>Договора</w:t>
      </w:r>
      <w:r>
        <w:rPr>
          <w:spacing w:val="-4"/>
          <w:szCs w:val="24"/>
        </w:rPr>
        <w:t xml:space="preserve"> Исполнителем п</w:t>
      </w:r>
      <w:r w:rsidR="00A6542B" w:rsidRPr="00675AB4">
        <w:rPr>
          <w:spacing w:val="-4"/>
          <w:szCs w:val="24"/>
        </w:rPr>
        <w:t>ерсональны</w:t>
      </w:r>
      <w:r>
        <w:rPr>
          <w:spacing w:val="-4"/>
          <w:szCs w:val="24"/>
        </w:rPr>
        <w:t>х</w:t>
      </w:r>
      <w:r w:rsidR="00A6542B" w:rsidRPr="00675AB4">
        <w:rPr>
          <w:spacing w:val="-4"/>
          <w:szCs w:val="24"/>
        </w:rPr>
        <w:t xml:space="preserve"> данны</w:t>
      </w:r>
      <w:r>
        <w:rPr>
          <w:spacing w:val="-4"/>
          <w:szCs w:val="24"/>
        </w:rPr>
        <w:t>х направленных Заказчиком лиц</w:t>
      </w:r>
      <w:r w:rsidR="00A6542B" w:rsidRPr="00675AB4">
        <w:rPr>
          <w:spacing w:val="-4"/>
          <w:szCs w:val="24"/>
        </w:rPr>
        <w:t xml:space="preserve">, </w:t>
      </w:r>
      <w:r w:rsidR="00EF1A25">
        <w:rPr>
          <w:spacing w:val="-4"/>
          <w:szCs w:val="24"/>
        </w:rPr>
        <w:t xml:space="preserve">указанные </w:t>
      </w:r>
      <w:r w:rsidR="003B64F7">
        <w:rPr>
          <w:spacing w:val="-4"/>
          <w:szCs w:val="24"/>
        </w:rPr>
        <w:t>данные</w:t>
      </w:r>
      <w:r w:rsidR="00EF1A25">
        <w:rPr>
          <w:spacing w:val="-4"/>
          <w:szCs w:val="24"/>
        </w:rPr>
        <w:t xml:space="preserve"> обрабатываются Исполнителем по поручению Заказчика. За </w:t>
      </w:r>
      <w:r w:rsidR="00EB4580">
        <w:rPr>
          <w:spacing w:val="-4"/>
          <w:szCs w:val="24"/>
        </w:rPr>
        <w:t xml:space="preserve">исключением данных которые подлежат хранению в соответствии с требованиями действующего законодательства, </w:t>
      </w:r>
      <w:r w:rsidR="00EF1A25">
        <w:rPr>
          <w:spacing w:val="-4"/>
          <w:szCs w:val="24"/>
        </w:rPr>
        <w:t xml:space="preserve">указанные в настоящем пункте данные </w:t>
      </w:r>
      <w:r w:rsidR="00A6542B" w:rsidRPr="00675AB4">
        <w:rPr>
          <w:spacing w:val="-4"/>
          <w:szCs w:val="24"/>
        </w:rPr>
        <w:t xml:space="preserve">подлежат уничтожению в течение </w:t>
      </w:r>
      <w:r w:rsidR="00EB4580">
        <w:rPr>
          <w:spacing w:val="-4"/>
          <w:szCs w:val="24"/>
        </w:rPr>
        <w:t>5</w:t>
      </w:r>
      <w:r w:rsidR="00A6542B" w:rsidRPr="00675AB4">
        <w:rPr>
          <w:spacing w:val="-4"/>
          <w:szCs w:val="24"/>
        </w:rPr>
        <w:t xml:space="preserve"> (</w:t>
      </w:r>
      <w:r w:rsidR="00EB4580">
        <w:rPr>
          <w:spacing w:val="-4"/>
          <w:szCs w:val="24"/>
        </w:rPr>
        <w:t>пяти</w:t>
      </w:r>
      <w:r w:rsidR="00A6542B" w:rsidRPr="00675AB4">
        <w:rPr>
          <w:spacing w:val="-4"/>
          <w:szCs w:val="24"/>
        </w:rPr>
        <w:t xml:space="preserve">) </w:t>
      </w:r>
      <w:r w:rsidR="00EB4580">
        <w:rPr>
          <w:spacing w:val="-4"/>
          <w:szCs w:val="24"/>
        </w:rPr>
        <w:t xml:space="preserve">рабочих </w:t>
      </w:r>
      <w:r w:rsidR="00A6542B" w:rsidRPr="00675AB4">
        <w:rPr>
          <w:spacing w:val="-4"/>
          <w:szCs w:val="24"/>
        </w:rPr>
        <w:t>дней по истечении срока действия Договора либо даты расторжения (прекращения) Договора, если иное не предусмотрено соглашением Сторон.</w:t>
      </w:r>
    </w:p>
    <w:p w:rsidR="00250E51" w:rsidRDefault="00250E51" w:rsidP="00B076C7">
      <w:pPr>
        <w:numPr>
          <w:ilvl w:val="1"/>
          <w:numId w:val="5"/>
        </w:numPr>
        <w:tabs>
          <w:tab w:val="left" w:pos="0"/>
        </w:tabs>
        <w:spacing w:after="0" w:line="240" w:lineRule="auto"/>
        <w:ind w:left="0" w:firstLine="709"/>
        <w:contextualSpacing/>
        <w:jc w:val="both"/>
        <w:rPr>
          <w:spacing w:val="-4"/>
          <w:szCs w:val="24"/>
        </w:rPr>
      </w:pPr>
      <w:r w:rsidRPr="00F74BEA">
        <w:rPr>
          <w:spacing w:val="-4"/>
          <w:szCs w:val="24"/>
        </w:rPr>
        <w:t xml:space="preserve">В случае изменений в цепочке собственников </w:t>
      </w:r>
      <w:r>
        <w:rPr>
          <w:spacing w:val="-4"/>
          <w:szCs w:val="24"/>
        </w:rPr>
        <w:t>Стороны</w:t>
      </w:r>
      <w:r w:rsidRPr="00F74BEA">
        <w:rPr>
          <w:spacing w:val="-4"/>
          <w:szCs w:val="24"/>
        </w:rPr>
        <w:t xml:space="preserve">, включая бенефициаров, (в том числе конечных), и (или) в исполнительных органах </w:t>
      </w:r>
      <w:r>
        <w:rPr>
          <w:spacing w:val="-4"/>
          <w:szCs w:val="24"/>
        </w:rPr>
        <w:t>Стороны</w:t>
      </w:r>
      <w:r w:rsidRPr="00F74BEA">
        <w:rPr>
          <w:spacing w:val="-4"/>
          <w:szCs w:val="24"/>
        </w:rPr>
        <w:t xml:space="preserve"> последн</w:t>
      </w:r>
      <w:r>
        <w:rPr>
          <w:spacing w:val="-4"/>
          <w:szCs w:val="24"/>
        </w:rPr>
        <w:t>яя</w:t>
      </w:r>
      <w:r w:rsidRPr="00F74BEA">
        <w:rPr>
          <w:spacing w:val="-4"/>
          <w:szCs w:val="24"/>
        </w:rPr>
        <w:t xml:space="preserve"> представляет </w:t>
      </w:r>
      <w:r>
        <w:rPr>
          <w:spacing w:val="-4"/>
          <w:szCs w:val="24"/>
        </w:rPr>
        <w:t>другой Стороне</w:t>
      </w:r>
      <w:r w:rsidRPr="00F74BEA">
        <w:rPr>
          <w:spacing w:val="-4"/>
          <w:szCs w:val="24"/>
        </w:rPr>
        <w:t xml:space="preserve"> информацию об из</w:t>
      </w:r>
      <w:r>
        <w:rPr>
          <w:spacing w:val="-4"/>
          <w:szCs w:val="24"/>
        </w:rPr>
        <w:t xml:space="preserve">менениях по адресу электронной </w:t>
      </w:r>
      <w:r w:rsidRPr="00F74BEA">
        <w:rPr>
          <w:spacing w:val="-4"/>
          <w:szCs w:val="24"/>
        </w:rPr>
        <w:t xml:space="preserve">почты </w:t>
      </w:r>
      <w:sdt>
        <w:sdtPr>
          <w:rPr>
            <w:rStyle w:val="10"/>
          </w:rPr>
          <w:tag w:val="Электронная почта"/>
          <w:id w:val="-54849956"/>
          <w:lock w:val="sdtLocked"/>
          <w:placeholder>
            <w:docPart w:val="64D9DE9DB1C14E92AC7A459759839799"/>
          </w:placeholder>
          <w:showingPlcHdr/>
          <w15:color w:val="FFCC99"/>
          <w:text w:multiLine="1"/>
        </w:sdtPr>
        <w:sdtEndPr>
          <w:rPr>
            <w:rStyle w:val="a0"/>
            <w:spacing w:val="-4"/>
          </w:rPr>
        </w:sdtEndPr>
        <w:sdtContent>
          <w:r w:rsidR="0008619D" w:rsidRPr="0008619D">
            <w:rPr>
              <w:rStyle w:val="af2"/>
              <w:highlight w:val="yellow"/>
            </w:rPr>
            <w:t>Электронная почта</w:t>
          </w:r>
        </w:sdtContent>
      </w:sdt>
      <w:r w:rsidR="00485B87">
        <w:rPr>
          <w:spacing w:val="-4"/>
          <w:szCs w:val="24"/>
        </w:rPr>
        <w:t xml:space="preserve"> в течение 3 </w:t>
      </w:r>
      <w:r w:rsidRPr="00F74BEA">
        <w:rPr>
          <w:spacing w:val="-4"/>
          <w:szCs w:val="24"/>
        </w:rPr>
        <w:t>(трех) календарных дней после таких изменений с подтверждением соответствующими документами.</w:t>
      </w:r>
    </w:p>
    <w:p w:rsidR="00250E51" w:rsidRDefault="00250E51" w:rsidP="00B076C7">
      <w:pPr>
        <w:tabs>
          <w:tab w:val="left" w:pos="0"/>
        </w:tabs>
        <w:spacing w:after="0" w:line="240" w:lineRule="auto"/>
        <w:ind w:firstLine="709"/>
        <w:contextualSpacing/>
        <w:jc w:val="both"/>
        <w:rPr>
          <w:spacing w:val="-4"/>
          <w:szCs w:val="24"/>
        </w:rPr>
      </w:pPr>
      <w:r w:rsidRPr="00406A83">
        <w:rPr>
          <w:spacing w:val="-4"/>
          <w:szCs w:val="24"/>
        </w:rPr>
        <w:t xml:space="preserve">В случае нарушения Стороной требований </w:t>
      </w:r>
      <w:r>
        <w:rPr>
          <w:spacing w:val="-4"/>
          <w:szCs w:val="24"/>
        </w:rPr>
        <w:t>настоящего пункта</w:t>
      </w:r>
      <w:r w:rsidRPr="00406A83">
        <w:rPr>
          <w:spacing w:val="-4"/>
          <w:szCs w:val="24"/>
        </w:rPr>
        <w:t xml:space="preserve"> другая Сторона вправе в одностороннем порядке отказаться от исполнения Договора.</w:t>
      </w:r>
      <w:r>
        <w:rPr>
          <w:spacing w:val="-4"/>
          <w:szCs w:val="24"/>
        </w:rPr>
        <w:t xml:space="preserve"> </w:t>
      </w:r>
      <w:r w:rsidRPr="00406A83">
        <w:rPr>
          <w:spacing w:val="-4"/>
          <w:szCs w:val="24"/>
        </w:rPr>
        <w:t>В этом случае настоящий Договор считается расторгнутым с даты получения виновной стороной письменного уведомления надлежащим образом исполнившей Стороны об отказе от исполнения Договора или с иной даты, указанной в таком уведомлении</w:t>
      </w:r>
      <w:r w:rsidR="00B076C7">
        <w:rPr>
          <w:spacing w:val="-4"/>
          <w:szCs w:val="24"/>
        </w:rPr>
        <w:t>.</w:t>
      </w:r>
    </w:p>
    <w:p w:rsidR="001730EB" w:rsidRPr="0034511B" w:rsidRDefault="001730EB" w:rsidP="00B076C7">
      <w:pPr>
        <w:numPr>
          <w:ilvl w:val="1"/>
          <w:numId w:val="5"/>
        </w:numPr>
        <w:tabs>
          <w:tab w:val="left" w:pos="0"/>
        </w:tabs>
        <w:spacing w:after="0" w:line="240" w:lineRule="auto"/>
        <w:ind w:left="0" w:firstLine="709"/>
        <w:contextualSpacing/>
        <w:jc w:val="both"/>
        <w:rPr>
          <w:spacing w:val="-4"/>
        </w:rPr>
      </w:pPr>
      <w:r w:rsidRPr="0034511B">
        <w:rPr>
          <w:spacing w:val="-4"/>
        </w:rPr>
        <w:t>Стороны пришли к соглашению о возможности подписания настоящего Договора, а также любых документов во исполнение настоящего Договора, уполномоченными представителями Сторон собственноручно, либо с использованием электронной подписи (квалифицированного сертификата электронной подписи, выданного удостоверяющим центром, аккредитованным в установленном порядке в соответствии с Феде</w:t>
      </w:r>
      <w:r w:rsidR="00485B87">
        <w:rPr>
          <w:spacing w:val="-4"/>
        </w:rPr>
        <w:t>ральным законом от 06.04.2011 № </w:t>
      </w:r>
      <w:r w:rsidRPr="0034511B">
        <w:rPr>
          <w:spacing w:val="-4"/>
        </w:rPr>
        <w:t xml:space="preserve">63-ФЗ «Об электронной подписи», далее – ЭП). </w:t>
      </w:r>
    </w:p>
    <w:p w:rsidR="001730EB" w:rsidRPr="0034511B" w:rsidRDefault="001730EB" w:rsidP="00B076C7">
      <w:pPr>
        <w:numPr>
          <w:ilvl w:val="1"/>
          <w:numId w:val="5"/>
        </w:numPr>
        <w:tabs>
          <w:tab w:val="left" w:pos="0"/>
        </w:tabs>
        <w:spacing w:after="0" w:line="240" w:lineRule="auto"/>
        <w:ind w:left="0" w:firstLine="709"/>
        <w:contextualSpacing/>
        <w:jc w:val="both"/>
        <w:rPr>
          <w:spacing w:val="-4"/>
        </w:rPr>
      </w:pPr>
      <w:r w:rsidRPr="0034511B">
        <w:rPr>
          <w:spacing w:val="-4"/>
        </w:rPr>
        <w:lastRenderedPageBreak/>
        <w:t>При подписании настоящего Договора, а также любых документов во исполнение настоящего Договора, с использованием ЭП направление Договора осуществляется Сторонами с использованием программы для ЭВМ Web-система СБиС.</w:t>
      </w:r>
    </w:p>
    <w:p w:rsidR="001730EB" w:rsidRDefault="001730EB" w:rsidP="00B076C7">
      <w:pPr>
        <w:numPr>
          <w:ilvl w:val="1"/>
          <w:numId w:val="5"/>
        </w:numPr>
        <w:tabs>
          <w:tab w:val="left" w:pos="0"/>
        </w:tabs>
        <w:spacing w:after="0" w:line="240" w:lineRule="auto"/>
        <w:ind w:left="0" w:firstLine="709"/>
        <w:contextualSpacing/>
        <w:jc w:val="both"/>
        <w:rPr>
          <w:spacing w:val="-4"/>
        </w:rPr>
      </w:pPr>
      <w:r w:rsidRPr="0034511B">
        <w:rPr>
          <w:spacing w:val="-4"/>
        </w:rPr>
        <w:t>Стороны пришли к соглашению, что документы, которыми они будут обмениваться в процессе выполнения настоящего Договора (включая электронный образ договора, сформированный с использованием технологии сканирования документов или иной технологии), переданные по факсимильной или электронной связи, признаются имеющими полную юридическую силу до момента получения оригиналов, при этом Стороны обязуются направить оригиналы этих документов второй Стороне в течение месяца с момента направления электронного образа документа.</w:t>
      </w:r>
    </w:p>
    <w:p w:rsidR="0054727D" w:rsidRPr="0054727D" w:rsidRDefault="0054727D" w:rsidP="0054727D">
      <w:pPr>
        <w:numPr>
          <w:ilvl w:val="1"/>
          <w:numId w:val="5"/>
        </w:numPr>
        <w:tabs>
          <w:tab w:val="left" w:pos="0"/>
        </w:tabs>
        <w:spacing w:after="0" w:line="240" w:lineRule="auto"/>
        <w:ind w:left="0" w:firstLine="709"/>
        <w:contextualSpacing/>
        <w:jc w:val="both"/>
        <w:rPr>
          <w:spacing w:val="-4"/>
        </w:rPr>
      </w:pPr>
      <w:r w:rsidRPr="0054727D">
        <w:rPr>
          <w:spacing w:val="-4"/>
        </w:rPr>
        <w:t xml:space="preserve">Стороны настоящим заявляют и гарантируют, что являются добросовестными участниками гражданских правоотношений, соблюдают требования действующего законодательства и договариваются о применении Налоговой оговорки (Приложение № </w:t>
      </w:r>
      <w:r w:rsidR="00020BD4">
        <w:rPr>
          <w:spacing w:val="-4"/>
        </w:rPr>
        <w:t>5</w:t>
      </w:r>
      <w:r w:rsidR="00020BD4" w:rsidRPr="0054727D">
        <w:rPr>
          <w:spacing w:val="-4"/>
        </w:rPr>
        <w:t xml:space="preserve"> </w:t>
      </w:r>
      <w:r w:rsidRPr="0054727D">
        <w:rPr>
          <w:spacing w:val="-4"/>
        </w:rPr>
        <w:t>к настоящему Договору).</w:t>
      </w:r>
    </w:p>
    <w:p w:rsidR="00470B0D" w:rsidRDefault="00470B0D" w:rsidP="00B076C7">
      <w:pPr>
        <w:numPr>
          <w:ilvl w:val="1"/>
          <w:numId w:val="5"/>
        </w:numPr>
        <w:tabs>
          <w:tab w:val="left" w:pos="0"/>
        </w:tabs>
        <w:spacing w:after="0" w:line="240" w:lineRule="auto"/>
        <w:ind w:left="0" w:firstLine="709"/>
        <w:contextualSpacing/>
        <w:jc w:val="both"/>
        <w:rPr>
          <w:spacing w:val="-4"/>
          <w:szCs w:val="24"/>
        </w:rPr>
      </w:pPr>
      <w:r w:rsidRPr="00675AB4">
        <w:rPr>
          <w:spacing w:val="-4"/>
          <w:szCs w:val="24"/>
        </w:rPr>
        <w:t>Настоящий Договор составлен в двух эк</w:t>
      </w:r>
      <w:r w:rsidR="00615B04" w:rsidRPr="00675AB4">
        <w:rPr>
          <w:spacing w:val="-4"/>
          <w:szCs w:val="24"/>
        </w:rPr>
        <w:t>земплярах, обладающих равной</w:t>
      </w:r>
      <w:r w:rsidRPr="00675AB4">
        <w:rPr>
          <w:spacing w:val="-4"/>
          <w:szCs w:val="24"/>
        </w:rPr>
        <w:t xml:space="preserve"> юридической силой, по одному для каждой из Сторон.</w:t>
      </w:r>
    </w:p>
    <w:p w:rsidR="0054727D" w:rsidRPr="0054727D" w:rsidRDefault="0054727D" w:rsidP="0054727D">
      <w:pPr>
        <w:tabs>
          <w:tab w:val="left" w:pos="0"/>
        </w:tabs>
        <w:spacing w:after="0" w:line="240" w:lineRule="auto"/>
        <w:ind w:left="709"/>
        <w:contextualSpacing/>
        <w:jc w:val="both"/>
        <w:rPr>
          <w:spacing w:val="-4"/>
          <w:szCs w:val="24"/>
        </w:rPr>
      </w:pPr>
      <w:r w:rsidRPr="0054727D">
        <w:rPr>
          <w:spacing w:val="-4"/>
          <w:szCs w:val="24"/>
        </w:rPr>
        <w:t>Неотъемлемой частью настоящего Договора являются Приложения:</w:t>
      </w:r>
    </w:p>
    <w:p w:rsidR="0054727D" w:rsidRPr="0054727D" w:rsidRDefault="0054727D" w:rsidP="0054727D">
      <w:pPr>
        <w:tabs>
          <w:tab w:val="left" w:pos="0"/>
        </w:tabs>
        <w:spacing w:after="0" w:line="240" w:lineRule="auto"/>
        <w:ind w:left="709"/>
        <w:contextualSpacing/>
        <w:jc w:val="both"/>
        <w:rPr>
          <w:spacing w:val="-4"/>
          <w:szCs w:val="24"/>
        </w:rPr>
      </w:pPr>
      <w:r w:rsidRPr="0054727D">
        <w:rPr>
          <w:spacing w:val="-4"/>
          <w:szCs w:val="24"/>
        </w:rPr>
        <w:t>- Приложение № 1 Описание Услуг;</w:t>
      </w:r>
    </w:p>
    <w:p w:rsidR="0054727D" w:rsidRPr="0054727D" w:rsidRDefault="0054727D" w:rsidP="0054727D">
      <w:pPr>
        <w:tabs>
          <w:tab w:val="left" w:pos="0"/>
        </w:tabs>
        <w:spacing w:after="0" w:line="240" w:lineRule="auto"/>
        <w:ind w:left="709"/>
        <w:contextualSpacing/>
        <w:jc w:val="both"/>
        <w:rPr>
          <w:spacing w:val="-4"/>
          <w:szCs w:val="24"/>
        </w:rPr>
      </w:pPr>
      <w:r w:rsidRPr="0054727D">
        <w:rPr>
          <w:spacing w:val="-4"/>
          <w:szCs w:val="24"/>
        </w:rPr>
        <w:t xml:space="preserve">- Приложение № 2 Форма Заявки на </w:t>
      </w:r>
      <w:r>
        <w:rPr>
          <w:spacing w:val="-4"/>
          <w:szCs w:val="24"/>
        </w:rPr>
        <w:t xml:space="preserve">обучение в </w:t>
      </w:r>
      <w:r w:rsidRPr="0054727D">
        <w:rPr>
          <w:spacing w:val="-4"/>
          <w:szCs w:val="24"/>
        </w:rPr>
        <w:t>ООО «Газпром межрегионгаз инжиниринг»;</w:t>
      </w:r>
    </w:p>
    <w:p w:rsidR="0054727D" w:rsidRDefault="0054727D" w:rsidP="0054727D">
      <w:pPr>
        <w:tabs>
          <w:tab w:val="left" w:pos="0"/>
        </w:tabs>
        <w:spacing w:after="0" w:line="240" w:lineRule="auto"/>
        <w:ind w:left="709"/>
        <w:contextualSpacing/>
        <w:jc w:val="both"/>
        <w:rPr>
          <w:spacing w:val="-4"/>
          <w:szCs w:val="24"/>
        </w:rPr>
      </w:pPr>
      <w:r w:rsidRPr="0054727D">
        <w:rPr>
          <w:spacing w:val="-4"/>
          <w:szCs w:val="24"/>
        </w:rPr>
        <w:t>- Приложение № 3</w:t>
      </w:r>
      <w:r>
        <w:rPr>
          <w:spacing w:val="-4"/>
          <w:szCs w:val="24"/>
        </w:rPr>
        <w:t xml:space="preserve"> Форма Акта сдачи-приемки услуг;</w:t>
      </w:r>
    </w:p>
    <w:p w:rsidR="0054727D" w:rsidRDefault="0054727D" w:rsidP="0054727D">
      <w:pPr>
        <w:tabs>
          <w:tab w:val="left" w:pos="0"/>
        </w:tabs>
        <w:spacing w:after="0" w:line="240" w:lineRule="auto"/>
        <w:ind w:left="709"/>
        <w:contextualSpacing/>
        <w:jc w:val="both"/>
        <w:rPr>
          <w:spacing w:val="-4"/>
          <w:szCs w:val="24"/>
        </w:rPr>
      </w:pPr>
      <w:r>
        <w:rPr>
          <w:spacing w:val="-4"/>
          <w:szCs w:val="24"/>
        </w:rPr>
        <w:t>- Приложение №</w:t>
      </w:r>
      <w:r w:rsidR="009B37BE">
        <w:rPr>
          <w:spacing w:val="-4"/>
          <w:szCs w:val="24"/>
        </w:rPr>
        <w:t xml:space="preserve"> </w:t>
      </w:r>
      <w:r>
        <w:rPr>
          <w:spacing w:val="-4"/>
          <w:szCs w:val="24"/>
        </w:rPr>
        <w:t xml:space="preserve">4 Форма </w:t>
      </w:r>
      <w:r w:rsidR="009B37BE">
        <w:rPr>
          <w:spacing w:val="-4"/>
          <w:szCs w:val="24"/>
        </w:rPr>
        <w:t>Согласия</w:t>
      </w:r>
      <w:r w:rsidRPr="0054727D">
        <w:rPr>
          <w:spacing w:val="-4"/>
          <w:szCs w:val="24"/>
        </w:rPr>
        <w:t xml:space="preserve"> Слушате</w:t>
      </w:r>
      <w:r>
        <w:rPr>
          <w:spacing w:val="-4"/>
          <w:szCs w:val="24"/>
        </w:rPr>
        <w:t xml:space="preserve">ля </w:t>
      </w:r>
      <w:r w:rsidRPr="0054727D">
        <w:rPr>
          <w:spacing w:val="-4"/>
          <w:szCs w:val="24"/>
        </w:rPr>
        <w:t>на обработку персональных данных</w:t>
      </w:r>
      <w:r w:rsidR="009B37BE">
        <w:rPr>
          <w:spacing w:val="-4"/>
          <w:szCs w:val="24"/>
        </w:rPr>
        <w:t>;</w:t>
      </w:r>
    </w:p>
    <w:p w:rsidR="009B37BE" w:rsidRPr="00675AB4" w:rsidRDefault="009B37BE" w:rsidP="0054727D">
      <w:pPr>
        <w:tabs>
          <w:tab w:val="left" w:pos="0"/>
        </w:tabs>
        <w:spacing w:after="0" w:line="240" w:lineRule="auto"/>
        <w:ind w:left="709"/>
        <w:contextualSpacing/>
        <w:jc w:val="both"/>
        <w:rPr>
          <w:spacing w:val="-4"/>
          <w:szCs w:val="24"/>
        </w:rPr>
      </w:pPr>
      <w:r>
        <w:rPr>
          <w:spacing w:val="-4"/>
          <w:szCs w:val="24"/>
        </w:rPr>
        <w:t xml:space="preserve">- Приложение № 5 </w:t>
      </w:r>
      <w:r w:rsidR="009D6878">
        <w:rPr>
          <w:spacing w:val="-4"/>
          <w:szCs w:val="24"/>
        </w:rPr>
        <w:t>Налоговая оговорка.</w:t>
      </w:r>
    </w:p>
    <w:p w:rsidR="00A8046F" w:rsidRPr="00B076C7" w:rsidRDefault="00A8046F" w:rsidP="00B076C7">
      <w:pPr>
        <w:tabs>
          <w:tab w:val="left" w:pos="0"/>
        </w:tabs>
        <w:spacing w:after="0" w:line="240" w:lineRule="auto"/>
        <w:ind w:left="709"/>
        <w:contextualSpacing/>
        <w:jc w:val="both"/>
        <w:rPr>
          <w:spacing w:val="-4"/>
          <w:sz w:val="20"/>
          <w:szCs w:val="24"/>
        </w:rPr>
      </w:pPr>
    </w:p>
    <w:p w:rsidR="00470B0D" w:rsidRPr="001C2780" w:rsidRDefault="00470B0D" w:rsidP="00B076C7">
      <w:pPr>
        <w:numPr>
          <w:ilvl w:val="0"/>
          <w:numId w:val="5"/>
        </w:numPr>
        <w:tabs>
          <w:tab w:val="left" w:pos="0"/>
        </w:tabs>
        <w:spacing w:after="0" w:line="240" w:lineRule="auto"/>
        <w:contextualSpacing/>
        <w:jc w:val="center"/>
        <w:rPr>
          <w:spacing w:val="-4"/>
          <w:szCs w:val="24"/>
        </w:rPr>
      </w:pPr>
      <w:r w:rsidRPr="00675AB4">
        <w:rPr>
          <w:b/>
          <w:szCs w:val="24"/>
        </w:rPr>
        <w:t>Адреса и платежные реквизиты Сторон</w:t>
      </w:r>
    </w:p>
    <w:p w:rsidR="001C2780" w:rsidRPr="006E21D3" w:rsidRDefault="001C2780" w:rsidP="00B076C7">
      <w:pPr>
        <w:tabs>
          <w:tab w:val="left" w:pos="0"/>
        </w:tabs>
        <w:spacing w:after="0" w:line="240" w:lineRule="auto"/>
        <w:contextualSpacing/>
        <w:rPr>
          <w:spacing w:val="-4"/>
          <w:sz w:val="8"/>
          <w:szCs w:val="24"/>
        </w:rPr>
      </w:pPr>
    </w:p>
    <w:tbl>
      <w:tblPr>
        <w:tblW w:w="10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4961"/>
      </w:tblGrid>
      <w:tr w:rsidR="001C2780" w:rsidRPr="002A6690" w:rsidTr="00CC1E1C">
        <w:tc>
          <w:tcPr>
            <w:tcW w:w="5279" w:type="dxa"/>
            <w:tcBorders>
              <w:top w:val="nil"/>
              <w:left w:val="nil"/>
              <w:bottom w:val="nil"/>
              <w:right w:val="nil"/>
            </w:tcBorders>
          </w:tcPr>
          <w:p w:rsidR="001C2780" w:rsidRPr="002A6690" w:rsidRDefault="001C2780" w:rsidP="00B076C7">
            <w:pPr>
              <w:pStyle w:val="ConsDTNormal"/>
              <w:autoSpaceDE/>
              <w:jc w:val="left"/>
              <w:rPr>
                <w:b/>
              </w:rPr>
            </w:pPr>
            <w:r w:rsidRPr="002A6690">
              <w:rPr>
                <w:b/>
              </w:rPr>
              <w:t>Заказчик:</w:t>
            </w:r>
          </w:p>
        </w:tc>
        <w:tc>
          <w:tcPr>
            <w:tcW w:w="4961" w:type="dxa"/>
            <w:tcBorders>
              <w:top w:val="nil"/>
              <w:left w:val="nil"/>
              <w:bottom w:val="nil"/>
              <w:right w:val="nil"/>
            </w:tcBorders>
          </w:tcPr>
          <w:p w:rsidR="001C2780" w:rsidRPr="002A6690" w:rsidRDefault="001C2780" w:rsidP="00B076C7">
            <w:pPr>
              <w:pStyle w:val="ConsDTNormal"/>
              <w:autoSpaceDE/>
              <w:jc w:val="left"/>
              <w:rPr>
                <w:b/>
              </w:rPr>
            </w:pPr>
            <w:r w:rsidRPr="002A6690">
              <w:rPr>
                <w:b/>
              </w:rPr>
              <w:t>Исполнитель:</w:t>
            </w:r>
          </w:p>
        </w:tc>
      </w:tr>
      <w:tr w:rsidR="001C2780" w:rsidRPr="002A6690" w:rsidTr="00CC1E1C">
        <w:trPr>
          <w:trHeight w:val="3671"/>
        </w:trPr>
        <w:tc>
          <w:tcPr>
            <w:tcW w:w="5279" w:type="dxa"/>
            <w:tcBorders>
              <w:top w:val="nil"/>
              <w:left w:val="nil"/>
              <w:bottom w:val="nil"/>
              <w:right w:val="nil"/>
            </w:tcBorders>
          </w:tcPr>
          <w:p w:rsidR="001C2780" w:rsidRPr="002A6690" w:rsidRDefault="00AE0E44" w:rsidP="00A24615">
            <w:pPr>
              <w:pStyle w:val="ConsDTNormal"/>
              <w:autoSpaceDE/>
              <w:jc w:val="left"/>
            </w:pPr>
            <w:sdt>
              <w:sdtPr>
                <w:rPr>
                  <w:rStyle w:val="10"/>
                </w:rPr>
                <w:tag w:val="Краткое наименование организации"/>
                <w:id w:val="-1739625158"/>
                <w:lock w:val="sdtContentLocked"/>
                <w:placeholder>
                  <w:docPart w:val="03F95F366D914C64A27479AD8A3354FD"/>
                </w:placeholder>
                <w:showingPlcHdr/>
                <w:dataBinding w:prefixMappings="xmlns:ns0='http://schemas.openxmlformats.org/officeDocument/2006/extended-properties' " w:xpath="/ns0:Properties[1]/ns0:Company[1]" w:storeItemID="{6668398D-A668-4E3E-A5EB-62B293D839F1}"/>
                <w15:color w:val="FFCC99"/>
                <w:text w:multiLine="1"/>
              </w:sdtPr>
              <w:sdtEndPr>
                <w:rPr>
                  <w:rStyle w:val="a0"/>
                  <w:spacing w:val="-7"/>
                </w:rPr>
              </w:sdtEndPr>
              <w:sdtContent>
                <w:r w:rsidR="00326782" w:rsidRPr="00326782">
                  <w:rPr>
                    <w:rStyle w:val="af2"/>
                  </w:rPr>
                  <w:t>[</w:t>
                </w:r>
                <w:r w:rsidR="0008619D">
                  <w:rPr>
                    <w:rStyle w:val="af2"/>
                  </w:rPr>
                  <w:t>Заполняется автоматически</w:t>
                </w:r>
                <w:r w:rsidR="00326782" w:rsidRPr="00326782">
                  <w:rPr>
                    <w:rStyle w:val="af2"/>
                  </w:rPr>
                  <w:t>]</w:t>
                </w:r>
              </w:sdtContent>
            </w:sdt>
            <w:r w:rsidR="001C2780" w:rsidRPr="002A6690">
              <w:br/>
              <w:t xml:space="preserve">ИНН </w:t>
            </w:r>
            <w:sdt>
              <w:sdtPr>
                <w:rPr>
                  <w:rStyle w:val="10"/>
                </w:rPr>
                <w:tag w:val="ИНН"/>
                <w:id w:val="-1973272364"/>
                <w:lock w:val="sdtLocked"/>
                <w:placeholder>
                  <w:docPart w:val="AA9FC565019C4C758B2D011975F47205"/>
                </w:placeholder>
                <w:showingPlcHdr/>
                <w15:color w:val="FFCC99"/>
                <w:text/>
              </w:sdtPr>
              <w:sdtEndPr>
                <w:rPr>
                  <w:rStyle w:val="a0"/>
                </w:rPr>
              </w:sdtEndPr>
              <w:sdtContent>
                <w:r w:rsidR="0008619D">
                  <w:rPr>
                    <w:rStyle w:val="af2"/>
                    <w:highlight w:val="yellow"/>
                  </w:rPr>
                  <w:t>Введите ИНН</w:t>
                </w:r>
              </w:sdtContent>
            </w:sdt>
            <w:r w:rsidR="001C2780" w:rsidRPr="002A6690">
              <w:t xml:space="preserve"> КПП </w:t>
            </w:r>
            <w:sdt>
              <w:sdtPr>
                <w:rPr>
                  <w:rStyle w:val="10"/>
                </w:rPr>
                <w:tag w:val="КПП"/>
                <w:id w:val="-634561198"/>
                <w:lock w:val="sdtLocked"/>
                <w:placeholder>
                  <w:docPart w:val="7F58846F9B6143399DF39502E5DB3574"/>
                </w:placeholder>
                <w:showingPlcHdr/>
                <w15:color w:val="FFCC99"/>
                <w:text w:multiLine="1"/>
              </w:sdtPr>
              <w:sdtEndPr>
                <w:rPr>
                  <w:rStyle w:val="a0"/>
                </w:rPr>
              </w:sdtEndPr>
              <w:sdtContent>
                <w:r w:rsidR="0008619D" w:rsidRPr="0008619D">
                  <w:rPr>
                    <w:rStyle w:val="af2"/>
                    <w:highlight w:val="yellow"/>
                  </w:rPr>
                  <w:t>Введите КПП</w:t>
                </w:r>
              </w:sdtContent>
            </w:sdt>
            <w:r w:rsidR="001C2780" w:rsidRPr="002A6690">
              <w:t xml:space="preserve"> </w:t>
            </w:r>
            <w:r w:rsidR="001C2780">
              <w:br/>
            </w:r>
            <w:r w:rsidR="001C2780" w:rsidRPr="002A6690">
              <w:t xml:space="preserve">ОГРН </w:t>
            </w:r>
            <w:sdt>
              <w:sdtPr>
                <w:rPr>
                  <w:rStyle w:val="10"/>
                </w:rPr>
                <w:tag w:val="ОГРН"/>
                <w:id w:val="1761872379"/>
                <w:lock w:val="sdtLocked"/>
                <w:placeholder>
                  <w:docPart w:val="5C7AB4D3792D4D399EBC530DC9EB01DC"/>
                </w:placeholder>
                <w:showingPlcHdr/>
                <w15:color w:val="FFCC99"/>
                <w:text/>
              </w:sdtPr>
              <w:sdtEndPr>
                <w:rPr>
                  <w:rStyle w:val="a0"/>
                </w:rPr>
              </w:sdtEndPr>
              <w:sdtContent>
                <w:r w:rsidR="0008619D">
                  <w:rPr>
                    <w:rStyle w:val="af2"/>
                    <w:highlight w:val="yellow"/>
                  </w:rPr>
                  <w:t xml:space="preserve">Введите </w:t>
                </w:r>
                <w:r w:rsidR="0008619D" w:rsidRPr="0008619D">
                  <w:rPr>
                    <w:rStyle w:val="af2"/>
                    <w:highlight w:val="yellow"/>
                  </w:rPr>
                  <w:t>ОГРН</w:t>
                </w:r>
              </w:sdtContent>
            </w:sdt>
            <w:r w:rsidR="001C2780" w:rsidRPr="002A6690">
              <w:t xml:space="preserve"> </w:t>
            </w:r>
            <w:r w:rsidR="001C2780" w:rsidRPr="002A6690">
              <w:br/>
              <w:t xml:space="preserve">Юридический/почтовый адрес: </w:t>
            </w:r>
            <w:sdt>
              <w:sdtPr>
                <w:rPr>
                  <w:rStyle w:val="10"/>
                </w:rPr>
                <w:id w:val="7184579"/>
                <w:lock w:val="sdtLocked"/>
                <w:placeholder>
                  <w:docPart w:val="E86F3FEF5E3440DB8E48D7CB495CC6FA"/>
                </w:placeholder>
                <w:showingPlcHdr/>
                <w15:color w:val="FFCC99"/>
                <w:text w:multiLine="1"/>
              </w:sdtPr>
              <w:sdtEndPr>
                <w:rPr>
                  <w:rStyle w:val="a0"/>
                </w:rPr>
              </w:sdtEndPr>
              <w:sdtContent>
                <w:r w:rsidR="001C2780" w:rsidRPr="00587506">
                  <w:rPr>
                    <w:rStyle w:val="af2"/>
                    <w:highlight w:val="yellow"/>
                  </w:rPr>
                  <w:t>Место для ввода текста.</w:t>
                </w:r>
              </w:sdtContent>
            </w:sdt>
            <w:r w:rsidR="001C2780" w:rsidRPr="002A6690">
              <w:br/>
              <w:t xml:space="preserve">р/с </w:t>
            </w:r>
            <w:sdt>
              <w:sdtPr>
                <w:rPr>
                  <w:rStyle w:val="10"/>
                </w:rPr>
                <w:id w:val="-17930870"/>
                <w:lock w:val="sdtLocked"/>
                <w:placeholder>
                  <w:docPart w:val="33BEB9EC768E404CB26E7A83B4CFBF3A"/>
                </w:placeholder>
                <w:showingPlcHdr/>
                <w15:color w:val="FFCC99"/>
                <w:text/>
              </w:sdtPr>
              <w:sdtEndPr>
                <w:rPr>
                  <w:rStyle w:val="a0"/>
                </w:rPr>
              </w:sdtEndPr>
              <w:sdtContent>
                <w:r w:rsidR="00A24615">
                  <w:rPr>
                    <w:rStyle w:val="af2"/>
                    <w:highlight w:val="yellow"/>
                  </w:rPr>
                  <w:t>Введите номер р/с</w:t>
                </w:r>
                <w:r w:rsidR="001C2780" w:rsidRPr="00587506">
                  <w:rPr>
                    <w:rStyle w:val="af2"/>
                    <w:highlight w:val="yellow"/>
                  </w:rPr>
                  <w:t>.</w:t>
                </w:r>
              </w:sdtContent>
            </w:sdt>
            <w:r w:rsidR="001C2780" w:rsidRPr="002A6690">
              <w:br/>
            </w:r>
            <w:sdt>
              <w:sdtPr>
                <w:rPr>
                  <w:rStyle w:val="10"/>
                </w:rPr>
                <w:alias w:val="В какой БАНК"/>
                <w:tag w:val="В какой БАНК"/>
                <w:id w:val="1496531755"/>
                <w:lock w:val="sdtLocked"/>
                <w:placeholder>
                  <w:docPart w:val="2CE6427D9591488793AD45243B4F45B3"/>
                </w:placeholder>
                <w:showingPlcHdr/>
                <w15:color w:val="FFCC99"/>
                <w:text w:multiLine="1"/>
              </w:sdtPr>
              <w:sdtEndPr>
                <w:rPr>
                  <w:rStyle w:val="a0"/>
                </w:rPr>
              </w:sdtEndPr>
              <w:sdtContent>
                <w:r w:rsidR="0008619D" w:rsidRPr="0008619D">
                  <w:rPr>
                    <w:rStyle w:val="af2"/>
                    <w:highlight w:val="yellow"/>
                  </w:rPr>
                  <w:t>Введите Банк получатель</w:t>
                </w:r>
              </w:sdtContent>
            </w:sdt>
            <w:r w:rsidR="001C2780" w:rsidRPr="002A6690">
              <w:br/>
              <w:t xml:space="preserve">к/с </w:t>
            </w:r>
            <w:sdt>
              <w:sdtPr>
                <w:rPr>
                  <w:rStyle w:val="10"/>
                </w:rPr>
                <w:id w:val="-185677466"/>
                <w:lock w:val="sdtLocked"/>
                <w:placeholder>
                  <w:docPart w:val="EEA62493A74D4BE38A2D9EF7B5D93A72"/>
                </w:placeholder>
                <w:showingPlcHdr/>
                <w15:color w:val="FFCC99"/>
                <w:text/>
              </w:sdtPr>
              <w:sdtEndPr>
                <w:rPr>
                  <w:rStyle w:val="a0"/>
                </w:rPr>
              </w:sdtEndPr>
              <w:sdtContent>
                <w:r w:rsidR="00F13042" w:rsidRPr="00F13042">
                  <w:rPr>
                    <w:rStyle w:val="af2"/>
                    <w:highlight w:val="yellow"/>
                  </w:rPr>
                  <w:t>Введите номер к/с</w:t>
                </w:r>
              </w:sdtContent>
            </w:sdt>
            <w:r w:rsidR="001C2780" w:rsidRPr="002A6690">
              <w:br/>
              <w:t xml:space="preserve">БИК </w:t>
            </w:r>
            <w:sdt>
              <w:sdtPr>
                <w:rPr>
                  <w:rStyle w:val="10"/>
                </w:rPr>
                <w:id w:val="537627976"/>
                <w:lock w:val="sdtLocked"/>
                <w:placeholder>
                  <w:docPart w:val="86A4D69B7434488DBE736CF236F465B8"/>
                </w:placeholder>
                <w:showingPlcHdr/>
                <w15:color w:val="FFCC99"/>
                <w:text/>
              </w:sdtPr>
              <w:sdtEndPr>
                <w:rPr>
                  <w:rStyle w:val="a0"/>
                </w:rPr>
              </w:sdtEndPr>
              <w:sdtContent>
                <w:r w:rsidR="00F13042" w:rsidRPr="00F13042">
                  <w:rPr>
                    <w:rStyle w:val="af2"/>
                    <w:highlight w:val="yellow"/>
                  </w:rPr>
                  <w:t>Введите БИК</w:t>
                </w:r>
              </w:sdtContent>
            </w:sdt>
            <w:r w:rsidR="001C2780" w:rsidRPr="002A6690">
              <w:br/>
            </w:r>
            <w:r w:rsidR="001C2780" w:rsidRPr="002A6690">
              <w:rPr>
                <w:lang w:val="en-US"/>
              </w:rPr>
              <w:t>E</w:t>
            </w:r>
            <w:r w:rsidR="001C2780" w:rsidRPr="00021B0B">
              <w:t>-</w:t>
            </w:r>
            <w:r w:rsidR="001C2780" w:rsidRPr="002A6690">
              <w:rPr>
                <w:lang w:val="en-US"/>
              </w:rPr>
              <w:t>mail</w:t>
            </w:r>
            <w:r w:rsidR="001C2780" w:rsidRPr="002A6690">
              <w:t xml:space="preserve">: </w:t>
            </w:r>
            <w:sdt>
              <w:sdtPr>
                <w:rPr>
                  <w:rStyle w:val="10"/>
                </w:rPr>
                <w:id w:val="1270289033"/>
                <w:lock w:val="sdtLocked"/>
                <w:placeholder>
                  <w:docPart w:val="48C2862112ED4EEB8FE482CD90EDC4BC"/>
                </w:placeholder>
                <w:showingPlcHdr/>
                <w15:color w:val="FFCC99"/>
                <w:text/>
              </w:sdtPr>
              <w:sdtEndPr>
                <w:rPr>
                  <w:rStyle w:val="a0"/>
                </w:rPr>
              </w:sdtEndPr>
              <w:sdtContent>
                <w:r w:rsidR="0008619D" w:rsidRPr="0008619D">
                  <w:rPr>
                    <w:rStyle w:val="af2"/>
                    <w:highlight w:val="yellow"/>
                  </w:rPr>
                  <w:t>Электронная почта</w:t>
                </w:r>
              </w:sdtContent>
            </w:sdt>
            <w:r w:rsidR="001C2780" w:rsidRPr="002A6690">
              <w:br/>
              <w:t xml:space="preserve">Телефон/факс: </w:t>
            </w:r>
            <w:sdt>
              <w:sdtPr>
                <w:rPr>
                  <w:rStyle w:val="10"/>
                </w:rPr>
                <w:id w:val="-473378564"/>
                <w:lock w:val="sdtLocked"/>
                <w:placeholder>
                  <w:docPart w:val="7C2B6EBB5C734C0ABF8C88058A025828"/>
                </w:placeholder>
                <w:showingPlcHdr/>
                <w15:color w:val="FFCC99"/>
                <w:text w:multiLine="1"/>
              </w:sdtPr>
              <w:sdtEndPr>
                <w:rPr>
                  <w:rStyle w:val="a0"/>
                </w:rPr>
              </w:sdtEndPr>
              <w:sdtContent>
                <w:r w:rsidR="00F13042" w:rsidRPr="00F13042">
                  <w:rPr>
                    <w:rStyle w:val="af2"/>
                    <w:highlight w:val="yellow"/>
                  </w:rPr>
                  <w:t>Укажите телефон/факс</w:t>
                </w:r>
              </w:sdtContent>
            </w:sdt>
            <w:r w:rsidR="001C2780" w:rsidRPr="002A6690">
              <w:br/>
            </w:r>
          </w:p>
        </w:tc>
        <w:tc>
          <w:tcPr>
            <w:tcW w:w="4961" w:type="dxa"/>
            <w:tcBorders>
              <w:top w:val="nil"/>
              <w:left w:val="nil"/>
              <w:bottom w:val="nil"/>
              <w:right w:val="nil"/>
            </w:tcBorders>
          </w:tcPr>
          <w:p w:rsidR="00485B87" w:rsidRDefault="00485B87" w:rsidP="00485B87">
            <w:pPr>
              <w:pStyle w:val="ConsDTNormal"/>
            </w:pPr>
            <w:r>
              <w:t>ООО «Газпром межрегионгаз инжиниринг»</w:t>
            </w:r>
          </w:p>
          <w:p w:rsidR="00485B87" w:rsidRDefault="00485B87" w:rsidP="00485B87">
            <w:pPr>
              <w:pStyle w:val="ConsDTNormal"/>
            </w:pPr>
            <w:r>
              <w:t>ИНН 7802664778 КПП 781301001</w:t>
            </w:r>
          </w:p>
          <w:p w:rsidR="00485B87" w:rsidRDefault="00485B87" w:rsidP="00485B87">
            <w:pPr>
              <w:pStyle w:val="ConsDTNormal"/>
            </w:pPr>
            <w:r>
              <w:t>ОГРН 1187847129612</w:t>
            </w:r>
          </w:p>
          <w:p w:rsidR="00485B87" w:rsidRDefault="00485B87" w:rsidP="00485B87">
            <w:pPr>
              <w:pStyle w:val="ConsDTNormal"/>
            </w:pPr>
            <w:r>
              <w:t xml:space="preserve">Адрес местонахождения: 197046, </w:t>
            </w:r>
          </w:p>
          <w:p w:rsidR="00485B87" w:rsidRDefault="00485B87" w:rsidP="00485B87">
            <w:pPr>
              <w:pStyle w:val="ConsDTNormal"/>
            </w:pPr>
            <w:r>
              <w:t xml:space="preserve">Санкт-Петербург г, вн.тер.г. муниципальный </w:t>
            </w:r>
          </w:p>
          <w:p w:rsidR="00485B87" w:rsidRDefault="00485B87" w:rsidP="00485B87">
            <w:pPr>
              <w:pStyle w:val="ConsDTNormal"/>
            </w:pPr>
            <w:r>
              <w:t xml:space="preserve">округ Посадский, пер Певческий, д. 12, </w:t>
            </w:r>
          </w:p>
          <w:p w:rsidR="00485B87" w:rsidRDefault="00485B87" w:rsidP="00485B87">
            <w:pPr>
              <w:pStyle w:val="ConsDTNormal"/>
            </w:pPr>
            <w:r>
              <w:t>литера А, помещ. 810</w:t>
            </w:r>
          </w:p>
          <w:p w:rsidR="00485B87" w:rsidRDefault="00485B87" w:rsidP="00485B87">
            <w:pPr>
              <w:pStyle w:val="ConsDTNormal"/>
            </w:pPr>
            <w:r>
              <w:t xml:space="preserve">р/с 40702810200000007181 </w:t>
            </w:r>
          </w:p>
          <w:p w:rsidR="00485B87" w:rsidRDefault="00485B87" w:rsidP="00485B87">
            <w:pPr>
              <w:pStyle w:val="ConsDTNormal"/>
            </w:pPr>
            <w:r>
              <w:t>в АО «АБ «РОССИЯ»</w:t>
            </w:r>
          </w:p>
          <w:p w:rsidR="00485B87" w:rsidRDefault="00485B87" w:rsidP="00485B87">
            <w:pPr>
              <w:pStyle w:val="ConsDTNormal"/>
            </w:pPr>
            <w:r>
              <w:t>к/с 30101810800000000861</w:t>
            </w:r>
          </w:p>
          <w:p w:rsidR="001C2780" w:rsidRDefault="00485B87" w:rsidP="00485B87">
            <w:pPr>
              <w:pStyle w:val="ConsDTNormal"/>
              <w:jc w:val="left"/>
            </w:pPr>
            <w:r>
              <w:t>БИК 044030861</w:t>
            </w:r>
          </w:p>
          <w:p w:rsidR="00732C32" w:rsidRPr="002A6690" w:rsidRDefault="00732C32" w:rsidP="00B076C7">
            <w:pPr>
              <w:pStyle w:val="ConsDTNormal"/>
              <w:jc w:val="left"/>
            </w:pPr>
          </w:p>
        </w:tc>
      </w:tr>
      <w:tr w:rsidR="007D0A70" w:rsidRPr="002A6690" w:rsidTr="00052E6D">
        <w:trPr>
          <w:trHeight w:val="791"/>
        </w:trPr>
        <w:tc>
          <w:tcPr>
            <w:tcW w:w="5279" w:type="dxa"/>
            <w:tcBorders>
              <w:top w:val="nil"/>
              <w:left w:val="nil"/>
              <w:bottom w:val="nil"/>
              <w:right w:val="nil"/>
            </w:tcBorders>
          </w:tcPr>
          <w:sdt>
            <w:sdtPr>
              <w:rPr>
                <w:rStyle w:val="10"/>
              </w:rPr>
              <w:tag w:val="Должность подписанта"/>
              <w:id w:val="1281996775"/>
              <w:lock w:val="sdtLocked"/>
              <w:placeholder>
                <w:docPart w:val="157A4E0394724CC6A57315030611E77A"/>
              </w:placeholder>
              <w:showingPlcHdr/>
              <w:dataBinding w:prefixMappings="xmlns:ns0='http://purl.org/dc/elements/1.1/' xmlns:ns1='http://schemas.openxmlformats.org/package/2006/metadata/core-properties' " w:xpath="/ns1:coreProperties[1]/ns0:description[1]" w:storeItemID="{6C3C8BC8-F283-45AE-878A-BAB7291924A1}"/>
              <w15:color w:val="FFCC99"/>
              <w:text w:multiLine="1"/>
            </w:sdtPr>
            <w:sdtEndPr>
              <w:rPr>
                <w:rStyle w:val="a0"/>
              </w:rPr>
            </w:sdtEndPr>
            <w:sdtContent>
              <w:p w:rsidR="007D0A70" w:rsidRPr="002A6EAE" w:rsidRDefault="003B64F7" w:rsidP="00262611">
                <w:pPr>
                  <w:tabs>
                    <w:tab w:val="left" w:pos="34"/>
                  </w:tabs>
                  <w:spacing w:after="0" w:line="240" w:lineRule="auto"/>
                  <w:ind w:right="499"/>
                </w:pPr>
                <w:r w:rsidRPr="00EF19F6">
                  <w:rPr>
                    <w:rStyle w:val="af2"/>
                    <w:highlight w:val="yellow"/>
                  </w:rPr>
                  <w:t>[</w:t>
                </w:r>
                <w:r w:rsidRPr="0008619D">
                  <w:rPr>
                    <w:rStyle w:val="af2"/>
                    <w:highlight w:val="yellow"/>
                  </w:rPr>
                  <w:t>Должность подписанта</w:t>
                </w:r>
                <w:r w:rsidRPr="00EF19F6">
                  <w:rPr>
                    <w:rStyle w:val="af2"/>
                    <w:highlight w:val="yellow"/>
                  </w:rPr>
                  <w:t>]</w:t>
                </w:r>
              </w:p>
            </w:sdtContent>
          </w:sdt>
          <w:p w:rsidR="007D0A70" w:rsidRPr="007D0A70" w:rsidRDefault="00AE0E44" w:rsidP="007D0A70">
            <w:pPr>
              <w:tabs>
                <w:tab w:val="left" w:pos="34"/>
              </w:tabs>
              <w:spacing w:after="0" w:line="240" w:lineRule="auto"/>
              <w:ind w:right="499"/>
              <w:contextualSpacing/>
              <w:rPr>
                <w:sz w:val="16"/>
              </w:rPr>
            </w:pPr>
            <w:sdt>
              <w:sdtPr>
                <w:rPr>
                  <w:sz w:val="20"/>
                </w:rPr>
                <w:id w:val="1103774558"/>
                <w:lock w:val="sdtContentLocked"/>
                <w:placeholder>
                  <w:docPart w:val="E0D8A0187A774E26B4A0686A57AA71D1"/>
                </w:placeholder>
                <w:text w:multiLine="1"/>
              </w:sdtPr>
              <w:sdtEndPr/>
              <w:sdtContent>
                <w:r w:rsidR="007D0A70" w:rsidRPr="002A6EAE">
                  <w:rPr>
                    <w:sz w:val="20"/>
                  </w:rPr>
                  <w:t>___________________________________________</w:t>
                </w:r>
                <w:r w:rsidR="007D0A70" w:rsidRPr="002A6EAE">
                  <w:rPr>
                    <w:sz w:val="20"/>
                  </w:rPr>
                  <w:br/>
                  <w:t xml:space="preserve">                                (должность)</w:t>
                </w:r>
              </w:sdtContent>
            </w:sdt>
            <w:r w:rsidR="007D0A70">
              <w:br/>
            </w:r>
          </w:p>
        </w:tc>
        <w:tc>
          <w:tcPr>
            <w:tcW w:w="4961" w:type="dxa"/>
            <w:tcBorders>
              <w:top w:val="nil"/>
              <w:left w:val="nil"/>
              <w:bottom w:val="nil"/>
              <w:right w:val="nil"/>
            </w:tcBorders>
          </w:tcPr>
          <w:p w:rsidR="007D0A70" w:rsidRPr="002A6EAE" w:rsidRDefault="007D0A70" w:rsidP="00262611">
            <w:pPr>
              <w:autoSpaceDE w:val="0"/>
              <w:autoSpaceDN w:val="0"/>
              <w:adjustRightInd w:val="0"/>
              <w:spacing w:after="0" w:line="240" w:lineRule="auto"/>
            </w:pPr>
            <w:r w:rsidRPr="002A6EAE">
              <w:t>Начальник Научно-образовательного центра</w:t>
            </w:r>
          </w:p>
          <w:p w:rsidR="007D0A70" w:rsidRPr="007D0A70" w:rsidRDefault="00AE0E44" w:rsidP="007D0A70">
            <w:pPr>
              <w:pStyle w:val="ConsDTNormal"/>
              <w:jc w:val="left"/>
              <w:rPr>
                <w:sz w:val="16"/>
              </w:rPr>
            </w:pPr>
            <w:sdt>
              <w:sdtPr>
                <w:rPr>
                  <w:sz w:val="20"/>
                </w:rPr>
                <w:id w:val="-1043980128"/>
                <w:lock w:val="sdtContentLocked"/>
                <w:placeholder>
                  <w:docPart w:val="36F819C57FF14B82B4E601EC214E1226"/>
                </w:placeholder>
                <w:text w:multiLine="1"/>
              </w:sdtPr>
              <w:sdtEndPr/>
              <w:sdtContent>
                <w:r w:rsidR="007D0A70" w:rsidRPr="002A6EAE">
                  <w:rPr>
                    <w:sz w:val="20"/>
                    <w:szCs w:val="20"/>
                  </w:rPr>
                  <w:t>___________________________________________</w:t>
                </w:r>
                <w:r w:rsidR="007D0A70" w:rsidRPr="002A6EAE">
                  <w:rPr>
                    <w:sz w:val="20"/>
                    <w:szCs w:val="20"/>
                  </w:rPr>
                  <w:br/>
                  <w:t xml:space="preserve">                                  (должность)</w:t>
                </w:r>
              </w:sdtContent>
            </w:sdt>
            <w:r w:rsidR="007D0A70" w:rsidRPr="002A6EAE">
              <w:br/>
            </w:r>
          </w:p>
        </w:tc>
      </w:tr>
      <w:tr w:rsidR="007D0A70" w:rsidRPr="002A6690" w:rsidTr="00CC1E1C">
        <w:trPr>
          <w:trHeight w:val="614"/>
        </w:trPr>
        <w:tc>
          <w:tcPr>
            <w:tcW w:w="5279" w:type="dxa"/>
            <w:tcBorders>
              <w:top w:val="nil"/>
              <w:left w:val="nil"/>
              <w:bottom w:val="nil"/>
              <w:right w:val="nil"/>
            </w:tcBorders>
          </w:tcPr>
          <w:p w:rsidR="007D0A70" w:rsidRPr="002A6EAE" w:rsidRDefault="007D0A70" w:rsidP="00262611">
            <w:pPr>
              <w:tabs>
                <w:tab w:val="left" w:pos="34"/>
              </w:tabs>
              <w:spacing w:after="0" w:line="240" w:lineRule="auto"/>
              <w:ind w:right="499"/>
            </w:pPr>
            <w:r w:rsidRPr="002A6EAE">
              <w:rPr>
                <w:noProof/>
              </w:rPr>
              <mc:AlternateContent>
                <mc:Choice Requires="wps">
                  <w:drawing>
                    <wp:anchor distT="0" distB="0" distL="114300" distR="114300" simplePos="0" relativeHeight="251679744" behindDoc="0" locked="0" layoutInCell="1" allowOverlap="1" wp14:anchorId="52440F43" wp14:editId="180A5ADA">
                      <wp:simplePos x="0" y="0"/>
                      <wp:positionH relativeFrom="column">
                        <wp:posOffset>1040130</wp:posOffset>
                      </wp:positionH>
                      <wp:positionV relativeFrom="paragraph">
                        <wp:posOffset>169850</wp:posOffset>
                      </wp:positionV>
                      <wp:extent cx="1463040" cy="0"/>
                      <wp:effectExtent l="0" t="0" r="2286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46304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w:pict>
                    <v:line w14:anchorId="64599957" id="Прямая соединительная линия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9pt,13.35pt" to="19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" strokeweight=".5pt"/>
                  </w:pict>
                </mc:Fallback>
              </mc:AlternateContent>
            </w:r>
            <w:r w:rsidRPr="002A6EAE">
              <w:t>_____________/</w:t>
            </w:r>
            <w:sdt>
              <w:sdtPr>
                <w:rPr>
                  <w:rStyle w:val="10"/>
                </w:rPr>
                <w:tag w:val="И.О. Фамилия подписанта"/>
                <w:id w:val="1562364090"/>
                <w:lock w:val="sdtLocked"/>
                <w:placeholder>
                  <w:docPart w:val="9EF3560FE53748FBB85B1C1E75C33780"/>
                </w:placeholder>
                <w:showingPlcHdr/>
                <w:dataBinding w:prefixMappings="xmlns:ns0='http://schemas.openxmlformats.org/officeDocument/2006/extended-properties' " w:xpath="/ns0:Properties[1]/ns0:Manager[1]" w:storeItemID="{6668398D-A668-4E3E-A5EB-62B293D839F1}"/>
                <w15:color w:val="FFCC99"/>
                <w:text/>
              </w:sdtPr>
              <w:sdtEndPr>
                <w:rPr>
                  <w:rStyle w:val="a0"/>
                  <w:highlight w:val="yellow"/>
                </w:rPr>
              </w:sdtEndPr>
              <w:sdtContent>
                <w:r w:rsidR="00EF19F6" w:rsidRPr="00EF19F6">
                  <w:rPr>
                    <w:rStyle w:val="af2"/>
                    <w:highlight w:val="yellow"/>
                  </w:rPr>
                  <w:t>[</w:t>
                </w:r>
                <w:r w:rsidR="0008619D" w:rsidRPr="0008619D">
                  <w:rPr>
                    <w:rStyle w:val="af2"/>
                    <w:highlight w:val="yellow"/>
                  </w:rPr>
                  <w:t>И.О. Фамилия подписанта</w:t>
                </w:r>
                <w:r w:rsidR="00EF19F6" w:rsidRPr="0008619D">
                  <w:rPr>
                    <w:rStyle w:val="af2"/>
                    <w:highlight w:val="yellow"/>
                  </w:rPr>
                  <w:t>]</w:t>
                </w:r>
              </w:sdtContent>
            </w:sdt>
            <w:r w:rsidRPr="002A6EAE">
              <w:t xml:space="preserve">/ </w:t>
            </w:r>
          </w:p>
          <w:p w:rsidR="007D0A70" w:rsidRPr="002A6690" w:rsidRDefault="007D0A70" w:rsidP="007D0A70">
            <w:pPr>
              <w:pStyle w:val="ConsDTNormal"/>
              <w:contextualSpacing/>
            </w:pPr>
            <w:r w:rsidRPr="002A6EAE">
              <w:t xml:space="preserve">м.п.                                  </w:t>
            </w:r>
            <w:r w:rsidRPr="002A6EAE">
              <w:rPr>
                <w:sz w:val="20"/>
                <w:szCs w:val="20"/>
              </w:rPr>
              <w:t>(подпись)</w:t>
            </w:r>
          </w:p>
        </w:tc>
        <w:tc>
          <w:tcPr>
            <w:tcW w:w="4961" w:type="dxa"/>
            <w:tcBorders>
              <w:top w:val="nil"/>
              <w:left w:val="nil"/>
              <w:bottom w:val="nil"/>
              <w:right w:val="nil"/>
            </w:tcBorders>
          </w:tcPr>
          <w:p w:rsidR="007D0A70" w:rsidRPr="002A6EAE" w:rsidRDefault="007D0A70" w:rsidP="00262611">
            <w:pPr>
              <w:autoSpaceDE w:val="0"/>
              <w:autoSpaceDN w:val="0"/>
              <w:adjustRightInd w:val="0"/>
              <w:spacing w:after="0" w:line="240" w:lineRule="auto"/>
              <w:jc w:val="both"/>
            </w:pPr>
            <w:r w:rsidRPr="002A6EAE">
              <w:rPr>
                <w:noProof/>
              </w:rPr>
              <mc:AlternateContent>
                <mc:Choice Requires="wps">
                  <w:drawing>
                    <wp:anchor distT="0" distB="0" distL="114300" distR="114300" simplePos="0" relativeHeight="251680768" behindDoc="0" locked="0" layoutInCell="1" allowOverlap="1" wp14:anchorId="523C01CD" wp14:editId="631DFDB2">
                      <wp:simplePos x="0" y="0"/>
                      <wp:positionH relativeFrom="column">
                        <wp:posOffset>1189203</wp:posOffset>
                      </wp:positionH>
                      <wp:positionV relativeFrom="paragraph">
                        <wp:posOffset>170129</wp:posOffset>
                      </wp:positionV>
                      <wp:extent cx="1177747" cy="0"/>
                      <wp:effectExtent l="0" t="0" r="2286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177747"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1="http://schemas.microsoft.com/office/drawing/2015/9/8/chartex">
                  <w:pict>
                    <v:line w14:anchorId="52BC9C20" id="Прямая соединительная линия 1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5pt,13.4pt" to="18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" strokeweight=".5pt"/>
                  </w:pict>
                </mc:Fallback>
              </mc:AlternateContent>
            </w:r>
            <w:r w:rsidRPr="002A6EAE">
              <w:t>_______________/</w:t>
            </w:r>
            <w:r w:rsidR="003E1833">
              <w:t xml:space="preserve"> </w:t>
            </w:r>
            <w:r w:rsidR="003E1833" w:rsidRPr="003E1833">
              <w:t xml:space="preserve">С.И. Мельников </w:t>
            </w:r>
            <w:r w:rsidRPr="002A6EAE">
              <w:t>/</w:t>
            </w:r>
          </w:p>
          <w:p w:rsidR="007D0A70" w:rsidRPr="002A6690" w:rsidRDefault="007D0A70" w:rsidP="007D0A70">
            <w:pPr>
              <w:pStyle w:val="ConsDTNormal"/>
              <w:contextualSpacing/>
            </w:pPr>
            <w:r w:rsidRPr="002A6EAE">
              <w:t xml:space="preserve">м.п.                                  </w:t>
            </w:r>
            <w:r w:rsidRPr="002A6EAE">
              <w:rPr>
                <w:sz w:val="20"/>
                <w:szCs w:val="20"/>
              </w:rPr>
              <w:t>(подпись)</w:t>
            </w:r>
          </w:p>
        </w:tc>
      </w:tr>
    </w:tbl>
    <w:p w:rsidR="00707E70" w:rsidRPr="002A6EAE" w:rsidRDefault="001C2780" w:rsidP="001C2780">
      <w:pPr>
        <w:spacing w:after="0" w:line="240" w:lineRule="auto"/>
        <w:jc w:val="right"/>
        <w:rPr>
          <w:spacing w:val="-7"/>
          <w:szCs w:val="24"/>
        </w:rPr>
      </w:pPr>
      <w:r>
        <w:rPr>
          <w:b/>
          <w:szCs w:val="24"/>
        </w:rPr>
        <w:br w:type="page"/>
      </w:r>
      <w:r w:rsidR="00707E70" w:rsidRPr="002A6EAE">
        <w:rPr>
          <w:szCs w:val="24"/>
        </w:rPr>
        <w:lastRenderedPageBreak/>
        <w:t>Приложение № 1</w:t>
      </w:r>
    </w:p>
    <w:p w:rsidR="00707E70" w:rsidRPr="002A6EAE" w:rsidRDefault="00707E70" w:rsidP="00707E70">
      <w:pPr>
        <w:tabs>
          <w:tab w:val="left" w:pos="0"/>
        </w:tabs>
        <w:spacing w:after="0" w:line="240" w:lineRule="auto"/>
        <w:ind w:firstLine="567"/>
        <w:jc w:val="right"/>
        <w:rPr>
          <w:spacing w:val="-7"/>
          <w:szCs w:val="24"/>
        </w:rPr>
      </w:pPr>
      <w:r w:rsidRPr="002A6EAE">
        <w:rPr>
          <w:szCs w:val="24"/>
        </w:rPr>
        <w:t xml:space="preserve">к Договору возмездного оказания услуг </w:t>
      </w:r>
    </w:p>
    <w:p w:rsidR="00707E70" w:rsidRPr="002A6EAE" w:rsidRDefault="00707E70" w:rsidP="00707E70">
      <w:pPr>
        <w:tabs>
          <w:tab w:val="left" w:pos="0"/>
        </w:tabs>
        <w:spacing w:after="0" w:line="240" w:lineRule="auto"/>
        <w:ind w:firstLine="567"/>
        <w:jc w:val="right"/>
        <w:rPr>
          <w:szCs w:val="24"/>
        </w:rPr>
      </w:pPr>
      <w:r w:rsidRPr="002A6EAE">
        <w:rPr>
          <w:szCs w:val="24"/>
        </w:rPr>
        <w:t>от_________№__</w:t>
      </w:r>
      <w:r w:rsidR="00264EFC">
        <w:rPr>
          <w:szCs w:val="24"/>
        </w:rPr>
        <w:t>_____________________</w:t>
      </w:r>
      <w:r w:rsidRPr="002A6EAE">
        <w:rPr>
          <w:szCs w:val="24"/>
        </w:rPr>
        <w:t>________</w:t>
      </w:r>
    </w:p>
    <w:p w:rsidR="00707E70" w:rsidRPr="006D649F" w:rsidRDefault="00707E70" w:rsidP="00707E70">
      <w:pPr>
        <w:tabs>
          <w:tab w:val="left" w:pos="0"/>
        </w:tabs>
        <w:spacing w:after="0" w:line="240" w:lineRule="auto"/>
        <w:ind w:firstLine="567"/>
        <w:rPr>
          <w:szCs w:val="24"/>
        </w:rPr>
      </w:pPr>
    </w:p>
    <w:tbl>
      <w:tblPr>
        <w:tblStyle w:val="a7"/>
        <w:tblW w:w="10201" w:type="dxa"/>
        <w:tblLayout w:type="fixed"/>
        <w:tblLook w:val="04A0" w:firstRow="1" w:lastRow="0" w:firstColumn="1" w:lastColumn="0" w:noHBand="0" w:noVBand="1"/>
      </w:tblPr>
      <w:tblGrid>
        <w:gridCol w:w="565"/>
        <w:gridCol w:w="2407"/>
        <w:gridCol w:w="992"/>
        <w:gridCol w:w="1560"/>
        <w:gridCol w:w="1559"/>
        <w:gridCol w:w="1559"/>
        <w:gridCol w:w="1559"/>
      </w:tblGrid>
      <w:tr w:rsidR="00AD68A1" w:rsidRPr="00F468E5" w:rsidTr="00B653FA">
        <w:trPr>
          <w:trHeight w:val="497"/>
          <w:tblHeader/>
        </w:trPr>
        <w:tc>
          <w:tcPr>
            <w:tcW w:w="565" w:type="dxa"/>
            <w:vAlign w:val="center"/>
          </w:tcPr>
          <w:p w:rsidR="00AD68A1" w:rsidRPr="00F468E5" w:rsidRDefault="00AD68A1" w:rsidP="00F65E57">
            <w:pPr>
              <w:widowControl w:val="0"/>
              <w:autoSpaceDE w:val="0"/>
              <w:autoSpaceDN w:val="0"/>
              <w:adjustRightInd w:val="0"/>
              <w:spacing w:after="0" w:line="240" w:lineRule="auto"/>
              <w:jc w:val="center"/>
              <w:rPr>
                <w:rFonts w:ascii="Times New Roman" w:eastAsiaTheme="minorEastAsia" w:hAnsi="Times New Roman"/>
                <w:sz w:val="20"/>
                <w:szCs w:val="20"/>
              </w:rPr>
            </w:pPr>
            <w:r w:rsidRPr="00F468E5">
              <w:rPr>
                <w:rFonts w:ascii="Times New Roman" w:eastAsiaTheme="minorEastAsia" w:hAnsi="Times New Roman"/>
                <w:sz w:val="20"/>
                <w:szCs w:val="20"/>
              </w:rPr>
              <w:t>№ п/п</w:t>
            </w:r>
          </w:p>
        </w:tc>
        <w:tc>
          <w:tcPr>
            <w:tcW w:w="2407" w:type="dxa"/>
            <w:vAlign w:val="center"/>
          </w:tcPr>
          <w:p w:rsidR="00AD68A1" w:rsidRPr="00262611" w:rsidRDefault="00AD68A1" w:rsidP="00F65E57">
            <w:pPr>
              <w:widowControl w:val="0"/>
              <w:autoSpaceDE w:val="0"/>
              <w:autoSpaceDN w:val="0"/>
              <w:adjustRightInd w:val="0"/>
              <w:spacing w:after="0" w:line="240" w:lineRule="auto"/>
              <w:jc w:val="center"/>
              <w:rPr>
                <w:rFonts w:ascii="Times New Roman" w:eastAsiaTheme="minorEastAsia" w:hAnsi="Times New Roman"/>
                <w:sz w:val="22"/>
              </w:rPr>
            </w:pPr>
            <w:r>
              <w:rPr>
                <w:rFonts w:ascii="Times New Roman" w:hAnsi="Times New Roman"/>
                <w:sz w:val="22"/>
              </w:rPr>
              <w:t>Вид, н</w:t>
            </w:r>
            <w:r w:rsidRPr="00262611">
              <w:rPr>
                <w:rFonts w:ascii="Times New Roman" w:hAnsi="Times New Roman"/>
                <w:sz w:val="22"/>
              </w:rPr>
              <w:t>аименование программы</w:t>
            </w:r>
            <w:r>
              <w:rPr>
                <w:rFonts w:ascii="Times New Roman" w:hAnsi="Times New Roman"/>
                <w:sz w:val="22"/>
              </w:rPr>
              <w:t xml:space="preserve">, форма оказания услуг </w:t>
            </w:r>
          </w:p>
        </w:tc>
        <w:tc>
          <w:tcPr>
            <w:tcW w:w="992" w:type="dxa"/>
            <w:vAlign w:val="center"/>
          </w:tcPr>
          <w:p w:rsidR="00AD68A1" w:rsidRPr="00262611" w:rsidRDefault="00AD68A1" w:rsidP="00F65E57">
            <w:pPr>
              <w:widowControl w:val="0"/>
              <w:autoSpaceDE w:val="0"/>
              <w:autoSpaceDN w:val="0"/>
              <w:adjustRightInd w:val="0"/>
              <w:spacing w:after="0" w:line="240" w:lineRule="auto"/>
              <w:jc w:val="center"/>
              <w:rPr>
                <w:rFonts w:ascii="Times New Roman" w:eastAsiaTheme="minorEastAsia" w:hAnsi="Times New Roman"/>
                <w:sz w:val="22"/>
              </w:rPr>
            </w:pPr>
            <w:r>
              <w:rPr>
                <w:rFonts w:ascii="Times New Roman" w:hAnsi="Times New Roman"/>
                <w:sz w:val="22"/>
              </w:rPr>
              <w:t>Объем (к</w:t>
            </w:r>
            <w:r w:rsidRPr="00262611">
              <w:rPr>
                <w:rFonts w:ascii="Times New Roman" w:hAnsi="Times New Roman"/>
                <w:sz w:val="22"/>
              </w:rPr>
              <w:t>ол</w:t>
            </w:r>
            <w:r>
              <w:rPr>
                <w:rFonts w:ascii="Times New Roman" w:hAnsi="Times New Roman"/>
                <w:sz w:val="22"/>
              </w:rPr>
              <w:t>-</w:t>
            </w:r>
            <w:r w:rsidRPr="00262611">
              <w:rPr>
                <w:rFonts w:ascii="Times New Roman" w:hAnsi="Times New Roman"/>
                <w:sz w:val="22"/>
              </w:rPr>
              <w:t>во часов</w:t>
            </w:r>
            <w:r>
              <w:rPr>
                <w:rFonts w:ascii="Times New Roman" w:hAnsi="Times New Roman"/>
                <w:sz w:val="22"/>
              </w:rPr>
              <w:t>)</w:t>
            </w:r>
          </w:p>
        </w:tc>
        <w:tc>
          <w:tcPr>
            <w:tcW w:w="1560" w:type="dxa"/>
          </w:tcPr>
          <w:p w:rsidR="00AD68A1" w:rsidRPr="00262611" w:rsidRDefault="00AD68A1" w:rsidP="00F65E57">
            <w:pPr>
              <w:widowControl w:val="0"/>
              <w:autoSpaceDE w:val="0"/>
              <w:autoSpaceDN w:val="0"/>
              <w:adjustRightInd w:val="0"/>
              <w:spacing w:after="0" w:line="240" w:lineRule="auto"/>
              <w:jc w:val="center"/>
              <w:rPr>
                <w:sz w:val="22"/>
              </w:rPr>
            </w:pPr>
            <w:r w:rsidRPr="0005402A">
              <w:rPr>
                <w:rFonts w:ascii="Times New Roman" w:eastAsiaTheme="minorEastAsia" w:hAnsi="Times New Roman"/>
                <w:sz w:val="21"/>
                <w:szCs w:val="21"/>
              </w:rPr>
              <w:t>Период оказания Услуги</w:t>
            </w:r>
          </w:p>
        </w:tc>
        <w:tc>
          <w:tcPr>
            <w:tcW w:w="1559" w:type="dxa"/>
          </w:tcPr>
          <w:p w:rsidR="00AD68A1" w:rsidRPr="00262611" w:rsidRDefault="00AD68A1" w:rsidP="00F65E57">
            <w:pPr>
              <w:widowControl w:val="0"/>
              <w:autoSpaceDE w:val="0"/>
              <w:autoSpaceDN w:val="0"/>
              <w:adjustRightInd w:val="0"/>
              <w:spacing w:after="0" w:line="240" w:lineRule="auto"/>
              <w:ind w:left="-111"/>
              <w:jc w:val="center"/>
              <w:rPr>
                <w:sz w:val="22"/>
              </w:rPr>
            </w:pPr>
            <w:r w:rsidRPr="0005402A">
              <w:rPr>
                <w:rFonts w:ascii="Times New Roman" w:eastAsiaTheme="minorEastAsia" w:hAnsi="Times New Roman"/>
                <w:sz w:val="21"/>
                <w:szCs w:val="21"/>
              </w:rPr>
              <w:t xml:space="preserve">Количество </w:t>
            </w:r>
            <w:r>
              <w:rPr>
                <w:rFonts w:ascii="Times New Roman" w:eastAsiaTheme="minorEastAsia" w:hAnsi="Times New Roman"/>
                <w:sz w:val="21"/>
                <w:szCs w:val="21"/>
              </w:rPr>
              <w:t xml:space="preserve"> единиц Услуги (Слушателей)</w:t>
            </w:r>
          </w:p>
        </w:tc>
        <w:tc>
          <w:tcPr>
            <w:tcW w:w="1559" w:type="dxa"/>
            <w:vAlign w:val="center"/>
          </w:tcPr>
          <w:p w:rsidR="00AD68A1" w:rsidRPr="0005402A" w:rsidRDefault="00AD68A1" w:rsidP="00F65E57">
            <w:pPr>
              <w:spacing w:after="0" w:line="240" w:lineRule="auto"/>
              <w:jc w:val="center"/>
              <w:rPr>
                <w:rFonts w:ascii="Times New Roman" w:hAnsi="Times New Roman"/>
                <w:sz w:val="21"/>
                <w:szCs w:val="21"/>
              </w:rPr>
            </w:pPr>
            <w:r w:rsidRPr="0005402A">
              <w:rPr>
                <w:rFonts w:ascii="Times New Roman" w:eastAsiaTheme="minorEastAsia" w:hAnsi="Times New Roman"/>
                <w:sz w:val="21"/>
                <w:szCs w:val="21"/>
              </w:rPr>
              <w:t xml:space="preserve">Цена за единицу </w:t>
            </w:r>
            <w:r>
              <w:rPr>
                <w:rFonts w:ascii="Times New Roman" w:eastAsiaTheme="minorEastAsia" w:hAnsi="Times New Roman"/>
                <w:sz w:val="21"/>
                <w:szCs w:val="21"/>
              </w:rPr>
              <w:t xml:space="preserve">Услуги </w:t>
            </w:r>
            <w:r w:rsidRPr="0005402A">
              <w:rPr>
                <w:rFonts w:ascii="Times New Roman" w:eastAsiaTheme="minorEastAsia" w:hAnsi="Times New Roman"/>
                <w:sz w:val="21"/>
                <w:szCs w:val="21"/>
              </w:rPr>
              <w:t>в руб.</w:t>
            </w:r>
            <w:r w:rsidRPr="0005402A">
              <w:rPr>
                <w:rFonts w:ascii="Times New Roman" w:eastAsiaTheme="minorEastAsia" w:hAnsi="Times New Roman"/>
                <w:sz w:val="21"/>
                <w:szCs w:val="21"/>
              </w:rPr>
              <w:br/>
              <w:t>(без НДС</w:t>
            </w:r>
            <w:r w:rsidR="00F65E57">
              <w:rPr>
                <w:rFonts w:ascii="Times New Roman" w:eastAsiaTheme="minorEastAsia" w:hAnsi="Times New Roman"/>
                <w:sz w:val="21"/>
                <w:szCs w:val="21"/>
              </w:rPr>
              <w:t>*</w:t>
            </w:r>
            <w:r w:rsidRPr="0005402A">
              <w:rPr>
                <w:rFonts w:ascii="Times New Roman" w:eastAsiaTheme="minorEastAsia" w:hAnsi="Times New Roman"/>
                <w:sz w:val="21"/>
                <w:szCs w:val="21"/>
              </w:rPr>
              <w:t>)</w:t>
            </w:r>
          </w:p>
        </w:tc>
        <w:tc>
          <w:tcPr>
            <w:tcW w:w="1559" w:type="dxa"/>
            <w:vAlign w:val="center"/>
          </w:tcPr>
          <w:p w:rsidR="00AD68A1" w:rsidRPr="0005402A" w:rsidRDefault="00AD68A1" w:rsidP="00F65E57">
            <w:pPr>
              <w:spacing w:after="0" w:line="240" w:lineRule="auto"/>
              <w:jc w:val="center"/>
              <w:rPr>
                <w:rFonts w:ascii="Times New Roman" w:hAnsi="Times New Roman"/>
                <w:sz w:val="21"/>
                <w:szCs w:val="21"/>
              </w:rPr>
            </w:pPr>
            <w:r w:rsidRPr="0005402A">
              <w:rPr>
                <w:rFonts w:ascii="Times New Roman" w:eastAsiaTheme="minorEastAsia" w:hAnsi="Times New Roman"/>
                <w:sz w:val="21"/>
                <w:szCs w:val="21"/>
              </w:rPr>
              <w:t xml:space="preserve">Общая сумма </w:t>
            </w:r>
            <w:r>
              <w:rPr>
                <w:rFonts w:ascii="Times New Roman" w:eastAsiaTheme="minorEastAsia" w:hAnsi="Times New Roman"/>
                <w:sz w:val="21"/>
                <w:szCs w:val="21"/>
              </w:rPr>
              <w:t xml:space="preserve">Услуги </w:t>
            </w:r>
            <w:r w:rsidRPr="0005402A">
              <w:rPr>
                <w:rFonts w:ascii="Times New Roman" w:eastAsiaTheme="minorEastAsia" w:hAnsi="Times New Roman"/>
                <w:sz w:val="21"/>
                <w:szCs w:val="21"/>
              </w:rPr>
              <w:t>в руб.</w:t>
            </w:r>
            <w:r w:rsidRPr="0005402A">
              <w:rPr>
                <w:rFonts w:ascii="Times New Roman" w:eastAsiaTheme="minorEastAsia" w:hAnsi="Times New Roman"/>
                <w:sz w:val="21"/>
                <w:szCs w:val="21"/>
              </w:rPr>
              <w:br/>
              <w:t>(без НДС</w:t>
            </w:r>
            <w:r w:rsidR="00F65E57">
              <w:rPr>
                <w:rFonts w:ascii="Times New Roman" w:eastAsiaTheme="minorEastAsia" w:hAnsi="Times New Roman"/>
                <w:sz w:val="21"/>
                <w:szCs w:val="21"/>
              </w:rPr>
              <w:t>*</w:t>
            </w:r>
            <w:r w:rsidRPr="0005402A">
              <w:rPr>
                <w:rFonts w:ascii="Times New Roman" w:eastAsiaTheme="minorEastAsia" w:hAnsi="Times New Roman"/>
                <w:sz w:val="21"/>
                <w:szCs w:val="21"/>
              </w:rPr>
              <w:t>)</w:t>
            </w:r>
          </w:p>
        </w:tc>
      </w:tr>
      <w:tr w:rsidR="001161E2" w:rsidRPr="00F468E5" w:rsidTr="00B653FA">
        <w:trPr>
          <w:trHeight w:val="413"/>
        </w:trPr>
        <w:tc>
          <w:tcPr>
            <w:tcW w:w="565" w:type="dxa"/>
            <w:vAlign w:val="center"/>
          </w:tcPr>
          <w:p w:rsidR="001161E2" w:rsidRPr="00F65E57" w:rsidRDefault="001161E2" w:rsidP="001161E2">
            <w:pPr>
              <w:pStyle w:val="a8"/>
              <w:widowControl w:val="0"/>
              <w:numPr>
                <w:ilvl w:val="0"/>
                <w:numId w:val="9"/>
              </w:numPr>
              <w:autoSpaceDE w:val="0"/>
              <w:autoSpaceDN w:val="0"/>
              <w:adjustRightInd w:val="0"/>
              <w:spacing w:after="0" w:line="240" w:lineRule="auto"/>
              <w:ind w:left="0" w:firstLine="0"/>
              <w:jc w:val="center"/>
              <w:rPr>
                <w:rFonts w:ascii="Times New Roman" w:eastAsiaTheme="minorEastAsia" w:hAnsi="Times New Roman"/>
                <w:sz w:val="20"/>
                <w:szCs w:val="20"/>
              </w:rPr>
            </w:pPr>
          </w:p>
        </w:tc>
        <w:sdt>
          <w:sdtPr>
            <w:rPr>
              <w:rStyle w:val="10"/>
              <w:sz w:val="20"/>
            </w:rPr>
            <w:alias w:val="Вид, наименование программы, форма оказания услуг"/>
            <w:tag w:val="Вид, наименование программы, форма оказания услуг"/>
            <w:id w:val="666676897"/>
            <w:placeholder>
              <w:docPart w:val="DCEB62534D8F43BCA03F73D2E9F80B2F"/>
            </w:placeholder>
            <w:showingPlcHdr/>
            <w15:color w:val="FFCC99"/>
            <w:text w:multiLine="1"/>
          </w:sdtPr>
          <w:sdtEndPr>
            <w:rPr>
              <w:rStyle w:val="a0"/>
              <w:rFonts w:ascii="Calibri" w:hAnsi="Calibri"/>
            </w:rPr>
          </w:sdtEndPr>
          <w:sdtContent>
            <w:tc>
              <w:tcPr>
                <w:tcW w:w="2407" w:type="dxa"/>
                <w:vAlign w:val="center"/>
              </w:tcPr>
              <w:p w:rsidR="001161E2" w:rsidRPr="00F65E57" w:rsidRDefault="001161E2" w:rsidP="001161E2">
                <w:pPr>
                  <w:spacing w:after="0" w:line="240" w:lineRule="auto"/>
                  <w:contextualSpacing/>
                  <w:rPr>
                    <w:rFonts w:ascii="Times New Roman" w:hAnsi="Times New Roman"/>
                    <w:sz w:val="20"/>
                    <w:szCs w:val="20"/>
                  </w:rPr>
                </w:pPr>
                <w:r w:rsidRPr="00F65E57">
                  <w:rPr>
                    <w:rStyle w:val="af2"/>
                    <w:rFonts w:ascii="Times New Roman" w:hAnsi="Times New Roman"/>
                    <w:sz w:val="20"/>
                    <w:szCs w:val="20"/>
                    <w:highlight w:val="yellow"/>
                  </w:rPr>
                  <w:t>Вид, наименование программы, форма оказания услуг</w:t>
                </w:r>
              </w:p>
            </w:tc>
          </w:sdtContent>
        </w:sdt>
        <w:sdt>
          <w:sdtPr>
            <w:rPr>
              <w:rStyle w:val="10"/>
              <w:sz w:val="20"/>
            </w:rPr>
            <w:alias w:val="Объем (кол-во часов)"/>
            <w:tag w:val="Объем (кол-во часов)"/>
            <w:id w:val="-1455550074"/>
            <w:placeholder>
              <w:docPart w:val="F934BBD9CA604F9E99D9A4836AF6CC34"/>
            </w:placeholder>
            <w:showingPlcHdr/>
            <w15:color w:val="FFCC99"/>
            <w:text w:multiLine="1"/>
          </w:sdtPr>
          <w:sdtEndPr>
            <w:rPr>
              <w:rStyle w:val="a0"/>
              <w:rFonts w:ascii="Calibri" w:hAnsi="Calibri"/>
            </w:rPr>
          </w:sdtEndPr>
          <w:sdtContent>
            <w:tc>
              <w:tcPr>
                <w:tcW w:w="992"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Объем (кол-во часов)</w:t>
                </w:r>
              </w:p>
            </w:tc>
          </w:sdtContent>
        </w:sdt>
        <w:tc>
          <w:tcPr>
            <w:tcW w:w="1560" w:type="dxa"/>
            <w:vAlign w:val="center"/>
          </w:tcPr>
          <w:p w:rsidR="001161E2" w:rsidRPr="00F65E57" w:rsidRDefault="00AE0E44" w:rsidP="001161E2">
            <w:pPr>
              <w:spacing w:after="0" w:line="240" w:lineRule="auto"/>
              <w:contextualSpacing/>
              <w:jc w:val="center"/>
              <w:rPr>
                <w:sz w:val="20"/>
                <w:szCs w:val="20"/>
              </w:rPr>
            </w:pPr>
            <w:sdt>
              <w:sdtPr>
                <w:rPr>
                  <w:rStyle w:val="10"/>
                  <w:sz w:val="20"/>
                </w:rPr>
                <w:alias w:val="Период оказания услуги (С...)"/>
                <w:tag w:val="Период оказания услуги (С...)"/>
                <w:id w:val="-1915309897"/>
                <w:placeholder>
                  <w:docPart w:val="236E3FCBB78046048E6C6E920B144E0B"/>
                </w:placeholder>
                <w:showingPlcHdr/>
                <w:date w:fullDate="2022-02-18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r w:rsidR="001161E2" w:rsidRPr="00021B0B">
              <w:rPr>
                <w:rFonts w:ascii="Times New Roman" w:hAnsi="Times New Roman"/>
                <w:sz w:val="20"/>
                <w:szCs w:val="20"/>
              </w:rPr>
              <w:t xml:space="preserve"> - </w:t>
            </w:r>
            <w:sdt>
              <w:sdtPr>
                <w:rPr>
                  <w:rStyle w:val="10"/>
                  <w:sz w:val="20"/>
                </w:rPr>
                <w:alias w:val="Период оказания услуги (По...)"/>
                <w:tag w:val="Период оказания услуги (По...)"/>
                <w:id w:val="-1126311436"/>
                <w:placeholder>
                  <w:docPart w:val="31E4C584329E4F3D87F384B9CE8BEEE7"/>
                </w:placeholder>
                <w:showingPlcHdr/>
                <w:date w:fullDate="2022-02-20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p>
        </w:tc>
        <w:sdt>
          <w:sdtPr>
            <w:rPr>
              <w:rStyle w:val="10"/>
              <w:sz w:val="20"/>
            </w:rPr>
            <w:alias w:val="Количество  единиц Услуги (Слушателей)"/>
            <w:tag w:val="Количество  единиц Услуги (Слушателей)"/>
            <w:id w:val="-1062709802"/>
            <w:placeholder>
              <w:docPart w:val="46A4ABBF758241DE989D05BA54CA2E3E"/>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Количество слушателей</w:t>
                </w:r>
              </w:p>
            </w:tc>
          </w:sdtContent>
        </w:sdt>
        <w:sdt>
          <w:sdtPr>
            <w:rPr>
              <w:rStyle w:val="10"/>
              <w:sz w:val="20"/>
            </w:rPr>
            <w:alias w:val="Цена за единицу Услуги в руб."/>
            <w:tag w:val="Цена за единицу Услуги в руб."/>
            <w:id w:val="1515030624"/>
            <w:placeholder>
              <w:docPart w:val="E7379D45DCBD485F9BA41707979AB286"/>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Цена за единицу (без НДС)</w:t>
                </w:r>
              </w:p>
            </w:tc>
          </w:sdtContent>
        </w:sdt>
        <w:sdt>
          <w:sdtPr>
            <w:rPr>
              <w:rStyle w:val="10"/>
              <w:sz w:val="20"/>
            </w:rPr>
            <w:alias w:val="Общая сумма Услуги в руб."/>
            <w:tag w:val="Общая сумма Услуги в руб."/>
            <w:id w:val="431941326"/>
            <w:placeholder>
              <w:docPart w:val="FBC07D64F10C486E829061BF3F3A9A57"/>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Общая сумма (без НДС)</w:t>
                </w:r>
              </w:p>
            </w:tc>
          </w:sdtContent>
        </w:sdt>
      </w:tr>
      <w:tr w:rsidR="001161E2" w:rsidRPr="00F468E5" w:rsidTr="00B653FA">
        <w:trPr>
          <w:trHeight w:val="413"/>
        </w:trPr>
        <w:tc>
          <w:tcPr>
            <w:tcW w:w="565" w:type="dxa"/>
            <w:vAlign w:val="center"/>
          </w:tcPr>
          <w:p w:rsidR="001161E2" w:rsidRPr="00F65E57" w:rsidRDefault="001161E2" w:rsidP="001161E2">
            <w:pPr>
              <w:pStyle w:val="a8"/>
              <w:widowControl w:val="0"/>
              <w:numPr>
                <w:ilvl w:val="0"/>
                <w:numId w:val="9"/>
              </w:numPr>
              <w:autoSpaceDE w:val="0"/>
              <w:autoSpaceDN w:val="0"/>
              <w:adjustRightInd w:val="0"/>
              <w:spacing w:after="0" w:line="240" w:lineRule="auto"/>
              <w:ind w:left="0" w:firstLine="0"/>
              <w:jc w:val="center"/>
              <w:rPr>
                <w:rFonts w:ascii="Times New Roman" w:eastAsiaTheme="minorEastAsia" w:hAnsi="Times New Roman"/>
                <w:sz w:val="20"/>
                <w:szCs w:val="20"/>
              </w:rPr>
            </w:pPr>
          </w:p>
        </w:tc>
        <w:sdt>
          <w:sdtPr>
            <w:rPr>
              <w:rStyle w:val="10"/>
              <w:sz w:val="20"/>
            </w:rPr>
            <w:alias w:val="Вид, наименование программы, форма оказания услуг"/>
            <w:tag w:val="Вид, наименование программы, форма оказания услуг"/>
            <w:id w:val="2024200655"/>
            <w:placeholder>
              <w:docPart w:val="7358E16623A24FB996BBFA88C6913854"/>
            </w:placeholder>
            <w:showingPlcHdr/>
            <w15:color w:val="FFCC99"/>
            <w:text w:multiLine="1"/>
          </w:sdtPr>
          <w:sdtEndPr>
            <w:rPr>
              <w:rStyle w:val="a0"/>
              <w:rFonts w:ascii="Calibri" w:hAnsi="Calibri"/>
            </w:rPr>
          </w:sdtEndPr>
          <w:sdtContent>
            <w:tc>
              <w:tcPr>
                <w:tcW w:w="2407" w:type="dxa"/>
                <w:vAlign w:val="center"/>
              </w:tcPr>
              <w:p w:rsidR="001161E2" w:rsidRPr="00F65E57" w:rsidRDefault="001161E2" w:rsidP="001161E2">
                <w:pPr>
                  <w:spacing w:after="0" w:line="240" w:lineRule="auto"/>
                  <w:contextualSpacing/>
                  <w:rPr>
                    <w:rFonts w:ascii="Times New Roman" w:hAnsi="Times New Roman"/>
                    <w:sz w:val="20"/>
                    <w:szCs w:val="20"/>
                  </w:rPr>
                </w:pPr>
                <w:r w:rsidRPr="00F65E57">
                  <w:rPr>
                    <w:rStyle w:val="af2"/>
                    <w:rFonts w:ascii="Times New Roman" w:hAnsi="Times New Roman"/>
                    <w:sz w:val="20"/>
                    <w:szCs w:val="20"/>
                    <w:highlight w:val="yellow"/>
                  </w:rPr>
                  <w:t>Вид, наименование программы, форма оказания услуг</w:t>
                </w:r>
              </w:p>
            </w:tc>
          </w:sdtContent>
        </w:sdt>
        <w:sdt>
          <w:sdtPr>
            <w:rPr>
              <w:rStyle w:val="10"/>
              <w:sz w:val="20"/>
            </w:rPr>
            <w:alias w:val="Объем (кол-во часов)"/>
            <w:tag w:val="Объем (кол-во часов)"/>
            <w:id w:val="1204601099"/>
            <w:placeholder>
              <w:docPart w:val="FEF2D42354FF43F0978B1E9A636087CC"/>
            </w:placeholder>
            <w:showingPlcHdr/>
            <w15:color w:val="FFCC99"/>
            <w:text w:multiLine="1"/>
          </w:sdtPr>
          <w:sdtEndPr>
            <w:rPr>
              <w:rStyle w:val="a0"/>
              <w:rFonts w:ascii="Calibri" w:hAnsi="Calibri"/>
            </w:rPr>
          </w:sdtEndPr>
          <w:sdtContent>
            <w:tc>
              <w:tcPr>
                <w:tcW w:w="992"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Объем (кол-во часов)</w:t>
                </w:r>
              </w:p>
            </w:tc>
          </w:sdtContent>
        </w:sdt>
        <w:tc>
          <w:tcPr>
            <w:tcW w:w="1560" w:type="dxa"/>
            <w:vAlign w:val="center"/>
          </w:tcPr>
          <w:p w:rsidR="001161E2" w:rsidRPr="00F65E57" w:rsidRDefault="00AE0E44" w:rsidP="001161E2">
            <w:pPr>
              <w:spacing w:after="0" w:line="240" w:lineRule="auto"/>
              <w:contextualSpacing/>
              <w:jc w:val="center"/>
              <w:rPr>
                <w:sz w:val="20"/>
                <w:szCs w:val="20"/>
              </w:rPr>
            </w:pPr>
            <w:sdt>
              <w:sdtPr>
                <w:rPr>
                  <w:rStyle w:val="10"/>
                  <w:sz w:val="20"/>
                </w:rPr>
                <w:alias w:val="Период оказания услуги (С...)"/>
                <w:tag w:val="Период оказания услуги (С...)"/>
                <w:id w:val="656043759"/>
                <w:placeholder>
                  <w:docPart w:val="3F904B85ECC54F0187C3BE4D039E8675"/>
                </w:placeholder>
                <w:showingPlcHdr/>
                <w:date w:fullDate="2022-02-18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r w:rsidR="001161E2" w:rsidRPr="00021B0B">
              <w:rPr>
                <w:rFonts w:ascii="Times New Roman" w:hAnsi="Times New Roman"/>
                <w:sz w:val="20"/>
                <w:szCs w:val="20"/>
              </w:rPr>
              <w:t xml:space="preserve"> - </w:t>
            </w:r>
            <w:sdt>
              <w:sdtPr>
                <w:rPr>
                  <w:rStyle w:val="10"/>
                  <w:sz w:val="20"/>
                </w:rPr>
                <w:alias w:val="Период оказания услуги (По...)"/>
                <w:tag w:val="Период оказания услуги (По...)"/>
                <w:id w:val="342209528"/>
                <w:placeholder>
                  <w:docPart w:val="A79047E85C70430C9254B5D49E313862"/>
                </w:placeholder>
                <w:showingPlcHdr/>
                <w:date w:fullDate="2022-02-20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p>
        </w:tc>
        <w:sdt>
          <w:sdtPr>
            <w:rPr>
              <w:rStyle w:val="10"/>
              <w:sz w:val="20"/>
            </w:rPr>
            <w:alias w:val="Количество  единиц Услуги (Слушателей)"/>
            <w:tag w:val="Количество  единиц Услуги (Слушателей)"/>
            <w:id w:val="-1821567633"/>
            <w:placeholder>
              <w:docPart w:val="32FA19EE76A84DA2BFD177D9A25FB486"/>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Количество слушателей</w:t>
                </w:r>
              </w:p>
            </w:tc>
          </w:sdtContent>
        </w:sdt>
        <w:sdt>
          <w:sdtPr>
            <w:rPr>
              <w:rStyle w:val="10"/>
              <w:sz w:val="20"/>
            </w:rPr>
            <w:alias w:val="Цена за единицу Услуги в руб."/>
            <w:tag w:val="Цена за единицу Услуги в руб."/>
            <w:id w:val="-1956623247"/>
            <w:placeholder>
              <w:docPart w:val="3A2ED31D3A4A4E89B6CCE66073B6D287"/>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Цена за единицу (без НДС)</w:t>
                </w:r>
              </w:p>
            </w:tc>
          </w:sdtContent>
        </w:sdt>
        <w:sdt>
          <w:sdtPr>
            <w:rPr>
              <w:rStyle w:val="10"/>
              <w:sz w:val="20"/>
            </w:rPr>
            <w:alias w:val="Общая сумма Услуги в руб."/>
            <w:tag w:val="Общая сумма Услуги в руб."/>
            <w:id w:val="-625314067"/>
            <w:placeholder>
              <w:docPart w:val="13A61794EBBC49069F5167DFCDAD3C08"/>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Общая сумма (без НДС)</w:t>
                </w:r>
              </w:p>
            </w:tc>
          </w:sdtContent>
        </w:sdt>
      </w:tr>
      <w:tr w:rsidR="001161E2" w:rsidRPr="00F468E5" w:rsidTr="00B653FA">
        <w:trPr>
          <w:trHeight w:val="413"/>
        </w:trPr>
        <w:tc>
          <w:tcPr>
            <w:tcW w:w="565" w:type="dxa"/>
            <w:vAlign w:val="center"/>
          </w:tcPr>
          <w:p w:rsidR="001161E2" w:rsidRPr="00F65E57" w:rsidRDefault="001161E2" w:rsidP="001161E2">
            <w:pPr>
              <w:pStyle w:val="a8"/>
              <w:widowControl w:val="0"/>
              <w:numPr>
                <w:ilvl w:val="0"/>
                <w:numId w:val="9"/>
              </w:numPr>
              <w:autoSpaceDE w:val="0"/>
              <w:autoSpaceDN w:val="0"/>
              <w:adjustRightInd w:val="0"/>
              <w:spacing w:after="0" w:line="240" w:lineRule="auto"/>
              <w:ind w:left="0" w:firstLine="0"/>
              <w:jc w:val="center"/>
              <w:rPr>
                <w:rFonts w:ascii="Times New Roman" w:eastAsiaTheme="minorEastAsia" w:hAnsi="Times New Roman"/>
                <w:sz w:val="20"/>
                <w:szCs w:val="20"/>
              </w:rPr>
            </w:pPr>
          </w:p>
        </w:tc>
        <w:sdt>
          <w:sdtPr>
            <w:rPr>
              <w:rStyle w:val="10"/>
              <w:sz w:val="20"/>
            </w:rPr>
            <w:alias w:val="Вид, наименование программы, форма оказания услуг"/>
            <w:tag w:val="Вид, наименование программы, форма оказания услуг"/>
            <w:id w:val="-948392072"/>
            <w:placeholder>
              <w:docPart w:val="B6D1ABFA807A4734861E8A92C9D4B49B"/>
            </w:placeholder>
            <w:showingPlcHdr/>
            <w15:color w:val="FFCC99"/>
            <w:text w:multiLine="1"/>
          </w:sdtPr>
          <w:sdtEndPr>
            <w:rPr>
              <w:rStyle w:val="a0"/>
              <w:rFonts w:ascii="Calibri" w:hAnsi="Calibri"/>
            </w:rPr>
          </w:sdtEndPr>
          <w:sdtContent>
            <w:tc>
              <w:tcPr>
                <w:tcW w:w="2407" w:type="dxa"/>
                <w:vAlign w:val="center"/>
              </w:tcPr>
              <w:p w:rsidR="001161E2" w:rsidRPr="00F65E57" w:rsidRDefault="001161E2" w:rsidP="001161E2">
                <w:pPr>
                  <w:spacing w:after="0" w:line="240" w:lineRule="auto"/>
                  <w:contextualSpacing/>
                  <w:rPr>
                    <w:rFonts w:ascii="Times New Roman" w:hAnsi="Times New Roman"/>
                    <w:sz w:val="20"/>
                    <w:szCs w:val="20"/>
                  </w:rPr>
                </w:pPr>
                <w:r w:rsidRPr="00F65E57">
                  <w:rPr>
                    <w:rStyle w:val="af2"/>
                    <w:rFonts w:ascii="Times New Roman" w:hAnsi="Times New Roman"/>
                    <w:sz w:val="20"/>
                    <w:szCs w:val="20"/>
                    <w:highlight w:val="yellow"/>
                  </w:rPr>
                  <w:t>Вид, наименование программы, форма оказания услуг</w:t>
                </w:r>
              </w:p>
            </w:tc>
          </w:sdtContent>
        </w:sdt>
        <w:sdt>
          <w:sdtPr>
            <w:rPr>
              <w:rStyle w:val="10"/>
              <w:sz w:val="20"/>
            </w:rPr>
            <w:alias w:val="Объем (кол-во часов)"/>
            <w:tag w:val="Объем (кол-во часов)"/>
            <w:id w:val="-212118157"/>
            <w:placeholder>
              <w:docPart w:val="7CB130D785614955AC4CE601E87DAC85"/>
            </w:placeholder>
            <w:showingPlcHdr/>
            <w15:color w:val="FFCC99"/>
            <w:text w:multiLine="1"/>
          </w:sdtPr>
          <w:sdtEndPr>
            <w:rPr>
              <w:rStyle w:val="a0"/>
              <w:rFonts w:ascii="Calibri" w:hAnsi="Calibri"/>
            </w:rPr>
          </w:sdtEndPr>
          <w:sdtContent>
            <w:tc>
              <w:tcPr>
                <w:tcW w:w="992"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Объем (кол-во часов)</w:t>
                </w:r>
              </w:p>
            </w:tc>
          </w:sdtContent>
        </w:sdt>
        <w:tc>
          <w:tcPr>
            <w:tcW w:w="1560" w:type="dxa"/>
            <w:vAlign w:val="center"/>
          </w:tcPr>
          <w:p w:rsidR="001161E2" w:rsidRPr="00F65E57" w:rsidRDefault="00AE0E44" w:rsidP="001161E2">
            <w:pPr>
              <w:spacing w:after="0" w:line="240" w:lineRule="auto"/>
              <w:contextualSpacing/>
              <w:jc w:val="center"/>
              <w:rPr>
                <w:sz w:val="20"/>
                <w:szCs w:val="20"/>
              </w:rPr>
            </w:pPr>
            <w:sdt>
              <w:sdtPr>
                <w:rPr>
                  <w:rStyle w:val="10"/>
                  <w:sz w:val="20"/>
                </w:rPr>
                <w:alias w:val="Период оказания услуги (С...)"/>
                <w:tag w:val="Период оказания услуги (С...)"/>
                <w:id w:val="1914426354"/>
                <w:placeholder>
                  <w:docPart w:val="AB6AD48A00C94830A784CF51D813D63E"/>
                </w:placeholder>
                <w:showingPlcHdr/>
                <w:date w:fullDate="2022-02-18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r w:rsidR="001161E2" w:rsidRPr="00021B0B">
              <w:rPr>
                <w:rFonts w:ascii="Times New Roman" w:hAnsi="Times New Roman"/>
                <w:sz w:val="20"/>
                <w:szCs w:val="20"/>
              </w:rPr>
              <w:t xml:space="preserve"> - </w:t>
            </w:r>
            <w:sdt>
              <w:sdtPr>
                <w:rPr>
                  <w:rStyle w:val="10"/>
                  <w:sz w:val="20"/>
                </w:rPr>
                <w:alias w:val="Период оказания услуги (По...)"/>
                <w:tag w:val="Период оказания услуги (По...)"/>
                <w:id w:val="1723857658"/>
                <w:placeholder>
                  <w:docPart w:val="5B76799D6041446ABEA1E95E988A3B07"/>
                </w:placeholder>
                <w:showingPlcHdr/>
                <w:date w:fullDate="2022-02-20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p>
        </w:tc>
        <w:sdt>
          <w:sdtPr>
            <w:rPr>
              <w:rStyle w:val="10"/>
              <w:sz w:val="20"/>
            </w:rPr>
            <w:alias w:val="Количество  единиц Услуги (Слушателей)"/>
            <w:tag w:val="Количество  единиц Услуги (Слушателей)"/>
            <w:id w:val="-925802588"/>
            <w:placeholder>
              <w:docPart w:val="23F707104D0B4567AD1983428210B898"/>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Количество слушателей</w:t>
                </w:r>
              </w:p>
            </w:tc>
          </w:sdtContent>
        </w:sdt>
        <w:sdt>
          <w:sdtPr>
            <w:rPr>
              <w:rStyle w:val="10"/>
              <w:sz w:val="20"/>
            </w:rPr>
            <w:alias w:val="Цена за единицу Услуги в руб."/>
            <w:tag w:val="Цена за единицу Услуги в руб."/>
            <w:id w:val="1563678329"/>
            <w:placeholder>
              <w:docPart w:val="5E6947FC52A544C29D33C356AF121B52"/>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Цена за единицу (без НДС)</w:t>
                </w:r>
              </w:p>
            </w:tc>
          </w:sdtContent>
        </w:sdt>
        <w:sdt>
          <w:sdtPr>
            <w:rPr>
              <w:rStyle w:val="10"/>
              <w:sz w:val="20"/>
            </w:rPr>
            <w:alias w:val="Общая сумма Услуги в руб."/>
            <w:tag w:val="Общая сумма Услуги в руб."/>
            <w:id w:val="984048353"/>
            <w:placeholder>
              <w:docPart w:val="8C6231A098464AE080E289DE174F0118"/>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Общая сумма (без НДС)</w:t>
                </w:r>
              </w:p>
            </w:tc>
          </w:sdtContent>
        </w:sdt>
      </w:tr>
      <w:tr w:rsidR="001161E2" w:rsidRPr="00F468E5" w:rsidTr="00B653FA">
        <w:trPr>
          <w:trHeight w:val="413"/>
        </w:trPr>
        <w:tc>
          <w:tcPr>
            <w:tcW w:w="565" w:type="dxa"/>
            <w:vAlign w:val="center"/>
          </w:tcPr>
          <w:p w:rsidR="001161E2" w:rsidRPr="00F65E57" w:rsidRDefault="001161E2" w:rsidP="001161E2">
            <w:pPr>
              <w:pStyle w:val="a8"/>
              <w:widowControl w:val="0"/>
              <w:numPr>
                <w:ilvl w:val="0"/>
                <w:numId w:val="9"/>
              </w:numPr>
              <w:autoSpaceDE w:val="0"/>
              <w:autoSpaceDN w:val="0"/>
              <w:adjustRightInd w:val="0"/>
              <w:spacing w:after="0" w:line="240" w:lineRule="auto"/>
              <w:ind w:left="0" w:firstLine="0"/>
              <w:jc w:val="center"/>
              <w:rPr>
                <w:rFonts w:ascii="Times New Roman" w:eastAsiaTheme="minorEastAsia" w:hAnsi="Times New Roman"/>
                <w:sz w:val="20"/>
                <w:szCs w:val="20"/>
              </w:rPr>
            </w:pPr>
          </w:p>
        </w:tc>
        <w:sdt>
          <w:sdtPr>
            <w:rPr>
              <w:rStyle w:val="10"/>
              <w:sz w:val="20"/>
            </w:rPr>
            <w:alias w:val="Вид, наименование программы, форма оказания услуг"/>
            <w:tag w:val="Вид, наименование программы, форма оказания услуг"/>
            <w:id w:val="846141278"/>
            <w:placeholder>
              <w:docPart w:val="99EC2609E5704540A54E2C1E34775FAE"/>
            </w:placeholder>
            <w:showingPlcHdr/>
            <w15:color w:val="FFCC99"/>
            <w:text w:multiLine="1"/>
          </w:sdtPr>
          <w:sdtEndPr>
            <w:rPr>
              <w:rStyle w:val="a0"/>
              <w:rFonts w:ascii="Calibri" w:hAnsi="Calibri"/>
            </w:rPr>
          </w:sdtEndPr>
          <w:sdtContent>
            <w:tc>
              <w:tcPr>
                <w:tcW w:w="2407" w:type="dxa"/>
                <w:vAlign w:val="center"/>
              </w:tcPr>
              <w:p w:rsidR="001161E2" w:rsidRPr="00F65E57" w:rsidRDefault="001161E2" w:rsidP="001161E2">
                <w:pPr>
                  <w:spacing w:after="0" w:line="240" w:lineRule="auto"/>
                  <w:contextualSpacing/>
                  <w:rPr>
                    <w:rFonts w:ascii="Times New Roman" w:hAnsi="Times New Roman"/>
                    <w:sz w:val="20"/>
                    <w:szCs w:val="20"/>
                  </w:rPr>
                </w:pPr>
                <w:r w:rsidRPr="00F65E57">
                  <w:rPr>
                    <w:rStyle w:val="af2"/>
                    <w:rFonts w:ascii="Times New Roman" w:hAnsi="Times New Roman"/>
                    <w:sz w:val="20"/>
                    <w:szCs w:val="20"/>
                    <w:highlight w:val="yellow"/>
                  </w:rPr>
                  <w:t>Вид, наименование программы, форма оказания услуг</w:t>
                </w:r>
              </w:p>
            </w:tc>
          </w:sdtContent>
        </w:sdt>
        <w:sdt>
          <w:sdtPr>
            <w:rPr>
              <w:rStyle w:val="10"/>
              <w:sz w:val="20"/>
            </w:rPr>
            <w:alias w:val="Объем (кол-во часов)"/>
            <w:tag w:val="Объем (кол-во часов)"/>
            <w:id w:val="-949703635"/>
            <w:placeholder>
              <w:docPart w:val="A8BC3C14C08B4D37A5C2C082422C05F8"/>
            </w:placeholder>
            <w:showingPlcHdr/>
            <w15:color w:val="FFCC99"/>
            <w:text w:multiLine="1"/>
          </w:sdtPr>
          <w:sdtEndPr>
            <w:rPr>
              <w:rStyle w:val="a0"/>
              <w:rFonts w:ascii="Calibri" w:hAnsi="Calibri"/>
            </w:rPr>
          </w:sdtEndPr>
          <w:sdtContent>
            <w:tc>
              <w:tcPr>
                <w:tcW w:w="992"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Объем (кол-во часов)</w:t>
                </w:r>
              </w:p>
            </w:tc>
          </w:sdtContent>
        </w:sdt>
        <w:tc>
          <w:tcPr>
            <w:tcW w:w="1560" w:type="dxa"/>
            <w:vAlign w:val="center"/>
          </w:tcPr>
          <w:p w:rsidR="001161E2" w:rsidRPr="00F65E57" w:rsidRDefault="00AE0E44" w:rsidP="001161E2">
            <w:pPr>
              <w:spacing w:after="0" w:line="240" w:lineRule="auto"/>
              <w:contextualSpacing/>
              <w:jc w:val="center"/>
              <w:rPr>
                <w:sz w:val="20"/>
                <w:szCs w:val="20"/>
              </w:rPr>
            </w:pPr>
            <w:sdt>
              <w:sdtPr>
                <w:rPr>
                  <w:rStyle w:val="10"/>
                  <w:sz w:val="20"/>
                </w:rPr>
                <w:alias w:val="Период оказания услуги (С...)"/>
                <w:tag w:val="Период оказания услуги (С...)"/>
                <w:id w:val="-1518307759"/>
                <w:placeholder>
                  <w:docPart w:val="F17A8E8619D34C0099445DB28390A976"/>
                </w:placeholder>
                <w:showingPlcHdr/>
                <w:date w:fullDate="2022-02-18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r w:rsidR="001161E2" w:rsidRPr="00021B0B">
              <w:rPr>
                <w:rFonts w:ascii="Times New Roman" w:hAnsi="Times New Roman"/>
                <w:sz w:val="20"/>
                <w:szCs w:val="20"/>
              </w:rPr>
              <w:t xml:space="preserve"> - </w:t>
            </w:r>
            <w:sdt>
              <w:sdtPr>
                <w:rPr>
                  <w:rStyle w:val="10"/>
                  <w:sz w:val="20"/>
                </w:rPr>
                <w:alias w:val="Период оказания услуги (По...)"/>
                <w:tag w:val="Период оказания услуги (По...)"/>
                <w:id w:val="1743372050"/>
                <w:placeholder>
                  <w:docPart w:val="8369CC0152364F159BC8741B16AA8306"/>
                </w:placeholder>
                <w:showingPlcHdr/>
                <w:date w:fullDate="2022-02-20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p>
        </w:tc>
        <w:sdt>
          <w:sdtPr>
            <w:rPr>
              <w:rStyle w:val="10"/>
              <w:sz w:val="20"/>
            </w:rPr>
            <w:alias w:val="Количество  единиц Услуги (Слушателей)"/>
            <w:tag w:val="Количество  единиц Услуги (Слушателей)"/>
            <w:id w:val="-2067948643"/>
            <w:placeholder>
              <w:docPart w:val="C7106AEBDD4543B2A592DBFD1C1EF0D9"/>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Количество слушателей</w:t>
                </w:r>
              </w:p>
            </w:tc>
          </w:sdtContent>
        </w:sdt>
        <w:sdt>
          <w:sdtPr>
            <w:rPr>
              <w:rStyle w:val="10"/>
              <w:sz w:val="20"/>
            </w:rPr>
            <w:alias w:val="Цена за единицу Услуги в руб."/>
            <w:tag w:val="Цена за единицу Услуги в руб."/>
            <w:id w:val="984974195"/>
            <w:placeholder>
              <w:docPart w:val="A94B6A57CB3844A4B91B37B0D611F574"/>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Цена за единицу (без НДС)</w:t>
                </w:r>
              </w:p>
            </w:tc>
          </w:sdtContent>
        </w:sdt>
        <w:sdt>
          <w:sdtPr>
            <w:rPr>
              <w:rStyle w:val="10"/>
              <w:sz w:val="20"/>
            </w:rPr>
            <w:alias w:val="Общая сумма Услуги в руб."/>
            <w:tag w:val="Общая сумма Услуги в руб."/>
            <w:id w:val="1061594076"/>
            <w:placeholder>
              <w:docPart w:val="52C771BC5C294373B55BB2C503F6D004"/>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Общая сумма (без НДС)</w:t>
                </w:r>
              </w:p>
            </w:tc>
          </w:sdtContent>
        </w:sdt>
      </w:tr>
      <w:tr w:rsidR="001161E2" w:rsidRPr="00F468E5" w:rsidTr="00B653FA">
        <w:trPr>
          <w:trHeight w:val="413"/>
        </w:trPr>
        <w:tc>
          <w:tcPr>
            <w:tcW w:w="565" w:type="dxa"/>
            <w:vAlign w:val="center"/>
          </w:tcPr>
          <w:p w:rsidR="001161E2" w:rsidRPr="00F65E57" w:rsidRDefault="001161E2" w:rsidP="001161E2">
            <w:pPr>
              <w:pStyle w:val="a8"/>
              <w:widowControl w:val="0"/>
              <w:numPr>
                <w:ilvl w:val="0"/>
                <w:numId w:val="9"/>
              </w:numPr>
              <w:autoSpaceDE w:val="0"/>
              <w:autoSpaceDN w:val="0"/>
              <w:adjustRightInd w:val="0"/>
              <w:spacing w:after="0" w:line="240" w:lineRule="auto"/>
              <w:ind w:left="0" w:firstLine="0"/>
              <w:jc w:val="center"/>
              <w:rPr>
                <w:rFonts w:ascii="Times New Roman" w:eastAsiaTheme="minorEastAsia" w:hAnsi="Times New Roman"/>
                <w:sz w:val="20"/>
                <w:szCs w:val="20"/>
              </w:rPr>
            </w:pPr>
          </w:p>
        </w:tc>
        <w:sdt>
          <w:sdtPr>
            <w:rPr>
              <w:rStyle w:val="10"/>
              <w:sz w:val="20"/>
            </w:rPr>
            <w:alias w:val="Вид, наименование программы, форма оказания услуг"/>
            <w:tag w:val="Вид, наименование программы, форма оказания услуг"/>
            <w:id w:val="726959653"/>
            <w:placeholder>
              <w:docPart w:val="98AA7E4560AE4FA08C3B78F61F346F94"/>
            </w:placeholder>
            <w:showingPlcHdr/>
            <w15:color w:val="FFCC99"/>
            <w:text w:multiLine="1"/>
          </w:sdtPr>
          <w:sdtEndPr>
            <w:rPr>
              <w:rStyle w:val="a0"/>
              <w:rFonts w:ascii="Calibri" w:hAnsi="Calibri"/>
            </w:rPr>
          </w:sdtEndPr>
          <w:sdtContent>
            <w:tc>
              <w:tcPr>
                <w:tcW w:w="2407" w:type="dxa"/>
                <w:vAlign w:val="center"/>
              </w:tcPr>
              <w:p w:rsidR="001161E2" w:rsidRPr="00F65E57" w:rsidRDefault="001161E2" w:rsidP="001161E2">
                <w:pPr>
                  <w:spacing w:after="0" w:line="240" w:lineRule="auto"/>
                  <w:contextualSpacing/>
                  <w:rPr>
                    <w:rFonts w:ascii="Times New Roman" w:hAnsi="Times New Roman"/>
                    <w:sz w:val="20"/>
                    <w:szCs w:val="20"/>
                  </w:rPr>
                </w:pPr>
                <w:r w:rsidRPr="00F65E57">
                  <w:rPr>
                    <w:rStyle w:val="af2"/>
                    <w:rFonts w:ascii="Times New Roman" w:hAnsi="Times New Roman"/>
                    <w:sz w:val="20"/>
                    <w:szCs w:val="20"/>
                    <w:highlight w:val="yellow"/>
                  </w:rPr>
                  <w:t>Вид, наименование программы, форма оказания услуг</w:t>
                </w:r>
              </w:p>
            </w:tc>
          </w:sdtContent>
        </w:sdt>
        <w:sdt>
          <w:sdtPr>
            <w:rPr>
              <w:rStyle w:val="10"/>
              <w:sz w:val="20"/>
            </w:rPr>
            <w:alias w:val="Объем (кол-во часов)"/>
            <w:tag w:val="Объем (кол-во часов)"/>
            <w:id w:val="-1908141011"/>
            <w:placeholder>
              <w:docPart w:val="788B939907144CA9A756D62481FCBE30"/>
            </w:placeholder>
            <w:showingPlcHdr/>
            <w15:color w:val="FFCC99"/>
            <w:text w:multiLine="1"/>
          </w:sdtPr>
          <w:sdtEndPr>
            <w:rPr>
              <w:rStyle w:val="a0"/>
              <w:rFonts w:ascii="Calibri" w:hAnsi="Calibri"/>
            </w:rPr>
          </w:sdtEndPr>
          <w:sdtContent>
            <w:tc>
              <w:tcPr>
                <w:tcW w:w="992"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Объем (кол-во часов)</w:t>
                </w:r>
              </w:p>
            </w:tc>
          </w:sdtContent>
        </w:sdt>
        <w:tc>
          <w:tcPr>
            <w:tcW w:w="1560" w:type="dxa"/>
            <w:vAlign w:val="center"/>
          </w:tcPr>
          <w:p w:rsidR="001161E2" w:rsidRPr="00F65E57" w:rsidRDefault="00AE0E44" w:rsidP="001161E2">
            <w:pPr>
              <w:spacing w:after="0" w:line="240" w:lineRule="auto"/>
              <w:contextualSpacing/>
              <w:jc w:val="center"/>
              <w:rPr>
                <w:sz w:val="20"/>
                <w:szCs w:val="20"/>
              </w:rPr>
            </w:pPr>
            <w:sdt>
              <w:sdtPr>
                <w:rPr>
                  <w:rStyle w:val="10"/>
                  <w:sz w:val="20"/>
                </w:rPr>
                <w:alias w:val="Период оказания услуги (С...)"/>
                <w:tag w:val="Период оказания услуги (С...)"/>
                <w:id w:val="1250169155"/>
                <w:placeholder>
                  <w:docPart w:val="D3E76C01994B475D90457F4A60B50025"/>
                </w:placeholder>
                <w:showingPlcHdr/>
                <w:date w:fullDate="2022-02-18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r w:rsidR="001161E2" w:rsidRPr="00021B0B">
              <w:rPr>
                <w:rFonts w:ascii="Times New Roman" w:hAnsi="Times New Roman"/>
                <w:sz w:val="20"/>
                <w:szCs w:val="20"/>
              </w:rPr>
              <w:t xml:space="preserve"> - </w:t>
            </w:r>
            <w:sdt>
              <w:sdtPr>
                <w:rPr>
                  <w:rStyle w:val="10"/>
                  <w:sz w:val="20"/>
                </w:rPr>
                <w:alias w:val="Период оказания услуги (По...)"/>
                <w:tag w:val="Период оказания услуги (По...)"/>
                <w:id w:val="-1793743328"/>
                <w:placeholder>
                  <w:docPart w:val="823A970025524F22BE81DC0D6395BF93"/>
                </w:placeholder>
                <w:showingPlcHdr/>
                <w:date w:fullDate="2022-02-20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p>
        </w:tc>
        <w:sdt>
          <w:sdtPr>
            <w:rPr>
              <w:rStyle w:val="10"/>
              <w:sz w:val="20"/>
            </w:rPr>
            <w:alias w:val="Количество  единиц Услуги (Слушателей)"/>
            <w:tag w:val="Количество  единиц Услуги (Слушателей)"/>
            <w:id w:val="2118098261"/>
            <w:placeholder>
              <w:docPart w:val="82423EDA1B1342A2B469FB6C3F01FB51"/>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Количество слушателей</w:t>
                </w:r>
              </w:p>
            </w:tc>
          </w:sdtContent>
        </w:sdt>
        <w:sdt>
          <w:sdtPr>
            <w:rPr>
              <w:rStyle w:val="10"/>
              <w:sz w:val="20"/>
            </w:rPr>
            <w:alias w:val="Цена за единицу Услуги в руб."/>
            <w:tag w:val="Цена за единицу Услуги в руб."/>
            <w:id w:val="526222423"/>
            <w:placeholder>
              <w:docPart w:val="D491D7E52913494C8362EF6025E18728"/>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Цена за единицу (без НДС)</w:t>
                </w:r>
              </w:p>
            </w:tc>
          </w:sdtContent>
        </w:sdt>
        <w:sdt>
          <w:sdtPr>
            <w:rPr>
              <w:rStyle w:val="10"/>
              <w:sz w:val="20"/>
            </w:rPr>
            <w:alias w:val="Общая сумма Услуги в руб."/>
            <w:tag w:val="Общая сумма Услуги в руб."/>
            <w:id w:val="1623717848"/>
            <w:placeholder>
              <w:docPart w:val="47D5AF5A7AD541A0B304D536E6277380"/>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Общая сумма (без НДС)</w:t>
                </w:r>
              </w:p>
            </w:tc>
          </w:sdtContent>
        </w:sdt>
      </w:tr>
      <w:tr w:rsidR="001161E2" w:rsidRPr="00F468E5" w:rsidTr="00B653FA">
        <w:trPr>
          <w:trHeight w:val="413"/>
        </w:trPr>
        <w:tc>
          <w:tcPr>
            <w:tcW w:w="565" w:type="dxa"/>
            <w:vAlign w:val="center"/>
          </w:tcPr>
          <w:p w:rsidR="001161E2" w:rsidRPr="00F65E57" w:rsidRDefault="001161E2" w:rsidP="001161E2">
            <w:pPr>
              <w:pStyle w:val="a8"/>
              <w:widowControl w:val="0"/>
              <w:numPr>
                <w:ilvl w:val="0"/>
                <w:numId w:val="9"/>
              </w:numPr>
              <w:autoSpaceDE w:val="0"/>
              <w:autoSpaceDN w:val="0"/>
              <w:adjustRightInd w:val="0"/>
              <w:spacing w:after="0" w:line="240" w:lineRule="auto"/>
              <w:ind w:left="0" w:firstLine="0"/>
              <w:jc w:val="center"/>
              <w:rPr>
                <w:rFonts w:ascii="Times New Roman" w:eastAsiaTheme="minorEastAsia" w:hAnsi="Times New Roman"/>
                <w:sz w:val="20"/>
                <w:szCs w:val="20"/>
              </w:rPr>
            </w:pPr>
          </w:p>
        </w:tc>
        <w:sdt>
          <w:sdtPr>
            <w:rPr>
              <w:rStyle w:val="10"/>
              <w:sz w:val="20"/>
            </w:rPr>
            <w:alias w:val="Вид, наименование программы, форма оказания услуг"/>
            <w:tag w:val="Вид, наименование программы, форма оказания услуг"/>
            <w:id w:val="1875732525"/>
            <w:placeholder>
              <w:docPart w:val="14E594DAB9F545D9857D759286DB1270"/>
            </w:placeholder>
            <w:showingPlcHdr/>
            <w15:color w:val="FFCC99"/>
            <w:text w:multiLine="1"/>
          </w:sdtPr>
          <w:sdtEndPr>
            <w:rPr>
              <w:rStyle w:val="a0"/>
              <w:rFonts w:ascii="Calibri" w:hAnsi="Calibri"/>
            </w:rPr>
          </w:sdtEndPr>
          <w:sdtContent>
            <w:tc>
              <w:tcPr>
                <w:tcW w:w="2407" w:type="dxa"/>
                <w:vAlign w:val="center"/>
              </w:tcPr>
              <w:p w:rsidR="001161E2" w:rsidRPr="00F65E57" w:rsidRDefault="001161E2" w:rsidP="001161E2">
                <w:pPr>
                  <w:spacing w:after="0" w:line="240" w:lineRule="auto"/>
                  <w:contextualSpacing/>
                  <w:rPr>
                    <w:rFonts w:ascii="Times New Roman" w:hAnsi="Times New Roman"/>
                    <w:sz w:val="20"/>
                    <w:szCs w:val="20"/>
                  </w:rPr>
                </w:pPr>
                <w:r w:rsidRPr="00F65E57">
                  <w:rPr>
                    <w:rStyle w:val="af2"/>
                    <w:rFonts w:ascii="Times New Roman" w:hAnsi="Times New Roman"/>
                    <w:sz w:val="20"/>
                    <w:szCs w:val="20"/>
                    <w:highlight w:val="yellow"/>
                  </w:rPr>
                  <w:t>Вид, наименование программы, форма оказания услуг</w:t>
                </w:r>
              </w:p>
            </w:tc>
          </w:sdtContent>
        </w:sdt>
        <w:sdt>
          <w:sdtPr>
            <w:rPr>
              <w:rStyle w:val="10"/>
              <w:sz w:val="20"/>
            </w:rPr>
            <w:alias w:val="Объем (кол-во часов)"/>
            <w:tag w:val="Объем (кол-во часов)"/>
            <w:id w:val="-413243509"/>
            <w:placeholder>
              <w:docPart w:val="19BC50A01EAA4ADDA6F8E6359AD14E0A"/>
            </w:placeholder>
            <w:showingPlcHdr/>
            <w15:color w:val="FFCC99"/>
            <w:text w:multiLine="1"/>
          </w:sdtPr>
          <w:sdtEndPr>
            <w:rPr>
              <w:rStyle w:val="a0"/>
              <w:rFonts w:ascii="Calibri" w:hAnsi="Calibri"/>
            </w:rPr>
          </w:sdtEndPr>
          <w:sdtContent>
            <w:tc>
              <w:tcPr>
                <w:tcW w:w="992"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Объем (кол-во часов)</w:t>
                </w:r>
              </w:p>
            </w:tc>
          </w:sdtContent>
        </w:sdt>
        <w:tc>
          <w:tcPr>
            <w:tcW w:w="1560" w:type="dxa"/>
            <w:vAlign w:val="center"/>
          </w:tcPr>
          <w:p w:rsidR="001161E2" w:rsidRPr="00F65E57" w:rsidRDefault="00AE0E44" w:rsidP="001161E2">
            <w:pPr>
              <w:spacing w:after="0" w:line="240" w:lineRule="auto"/>
              <w:contextualSpacing/>
              <w:jc w:val="center"/>
              <w:rPr>
                <w:sz w:val="20"/>
                <w:szCs w:val="20"/>
              </w:rPr>
            </w:pPr>
            <w:sdt>
              <w:sdtPr>
                <w:rPr>
                  <w:rStyle w:val="10"/>
                  <w:sz w:val="20"/>
                </w:rPr>
                <w:alias w:val="Период оказания услуги (С...)"/>
                <w:tag w:val="Период оказания услуги (С...)"/>
                <w:id w:val="-1651134988"/>
                <w:placeholder>
                  <w:docPart w:val="DBDF3717417B4423B1C4E96D32ED2D57"/>
                </w:placeholder>
                <w:showingPlcHdr/>
                <w:date w:fullDate="2022-02-18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r w:rsidR="001161E2" w:rsidRPr="00021B0B">
              <w:rPr>
                <w:rFonts w:ascii="Times New Roman" w:hAnsi="Times New Roman"/>
                <w:sz w:val="20"/>
                <w:szCs w:val="20"/>
              </w:rPr>
              <w:t xml:space="preserve"> - </w:t>
            </w:r>
            <w:sdt>
              <w:sdtPr>
                <w:rPr>
                  <w:rStyle w:val="10"/>
                  <w:sz w:val="20"/>
                </w:rPr>
                <w:alias w:val="Период оказания услуги (По...)"/>
                <w:tag w:val="Период оказания услуги (По...)"/>
                <w:id w:val="-1141724882"/>
                <w:placeholder>
                  <w:docPart w:val="E916DBB776AB4D958B9E476037D7B4B7"/>
                </w:placeholder>
                <w:showingPlcHdr/>
                <w:date w:fullDate="2022-02-20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p>
        </w:tc>
        <w:sdt>
          <w:sdtPr>
            <w:rPr>
              <w:rStyle w:val="10"/>
              <w:sz w:val="20"/>
            </w:rPr>
            <w:alias w:val="Количество  единиц Услуги (Слушателей)"/>
            <w:tag w:val="Количество  единиц Услуги (Слушателей)"/>
            <w:id w:val="-1408770856"/>
            <w:placeholder>
              <w:docPart w:val="108C8A987D054C5EBE9E144AE07B4778"/>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Количество слушателей</w:t>
                </w:r>
              </w:p>
            </w:tc>
          </w:sdtContent>
        </w:sdt>
        <w:sdt>
          <w:sdtPr>
            <w:rPr>
              <w:rStyle w:val="10"/>
              <w:sz w:val="20"/>
            </w:rPr>
            <w:alias w:val="Цена за единицу Услуги в руб."/>
            <w:tag w:val="Цена за единицу Услуги в руб."/>
            <w:id w:val="-1284574394"/>
            <w:placeholder>
              <w:docPart w:val="386DF3755E6C4B298C9F9C53F33770DD"/>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Цена за единицу (без НДС)</w:t>
                </w:r>
              </w:p>
            </w:tc>
          </w:sdtContent>
        </w:sdt>
        <w:sdt>
          <w:sdtPr>
            <w:rPr>
              <w:rStyle w:val="10"/>
              <w:sz w:val="20"/>
            </w:rPr>
            <w:alias w:val="Общая сумма Услуги в руб."/>
            <w:tag w:val="Общая сумма Услуги в руб."/>
            <w:id w:val="968950111"/>
            <w:placeholder>
              <w:docPart w:val="DED69A6435C64A3387F48C0C4DA05F60"/>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Общая сумма (без НДС)</w:t>
                </w:r>
              </w:p>
            </w:tc>
          </w:sdtContent>
        </w:sdt>
      </w:tr>
      <w:tr w:rsidR="001161E2" w:rsidRPr="00F468E5" w:rsidTr="00B653FA">
        <w:trPr>
          <w:trHeight w:val="413"/>
        </w:trPr>
        <w:tc>
          <w:tcPr>
            <w:tcW w:w="565" w:type="dxa"/>
            <w:vAlign w:val="center"/>
          </w:tcPr>
          <w:p w:rsidR="001161E2" w:rsidRPr="00F65E57" w:rsidRDefault="001161E2" w:rsidP="001161E2">
            <w:pPr>
              <w:pStyle w:val="a8"/>
              <w:widowControl w:val="0"/>
              <w:numPr>
                <w:ilvl w:val="0"/>
                <w:numId w:val="9"/>
              </w:numPr>
              <w:autoSpaceDE w:val="0"/>
              <w:autoSpaceDN w:val="0"/>
              <w:adjustRightInd w:val="0"/>
              <w:spacing w:after="0" w:line="240" w:lineRule="auto"/>
              <w:ind w:left="0" w:firstLine="0"/>
              <w:jc w:val="center"/>
              <w:rPr>
                <w:rFonts w:ascii="Times New Roman" w:eastAsiaTheme="minorEastAsia" w:hAnsi="Times New Roman"/>
                <w:sz w:val="20"/>
                <w:szCs w:val="20"/>
              </w:rPr>
            </w:pPr>
          </w:p>
        </w:tc>
        <w:sdt>
          <w:sdtPr>
            <w:rPr>
              <w:rStyle w:val="10"/>
              <w:sz w:val="20"/>
            </w:rPr>
            <w:alias w:val="Вид, наименование программы, форма оказания услуг"/>
            <w:tag w:val="Вид, наименование программы, форма оказания услуг"/>
            <w:id w:val="1171056049"/>
            <w:placeholder>
              <w:docPart w:val="1DEC46AE87E34F49BFB88B344DB2EB0C"/>
            </w:placeholder>
            <w:showingPlcHdr/>
            <w15:color w:val="FFCC99"/>
            <w:text w:multiLine="1"/>
          </w:sdtPr>
          <w:sdtEndPr>
            <w:rPr>
              <w:rStyle w:val="a0"/>
              <w:rFonts w:ascii="Calibri" w:hAnsi="Calibri"/>
            </w:rPr>
          </w:sdtEndPr>
          <w:sdtContent>
            <w:tc>
              <w:tcPr>
                <w:tcW w:w="2407" w:type="dxa"/>
                <w:vAlign w:val="center"/>
              </w:tcPr>
              <w:p w:rsidR="001161E2" w:rsidRPr="00F65E57" w:rsidRDefault="001161E2" w:rsidP="001161E2">
                <w:pPr>
                  <w:spacing w:after="0" w:line="240" w:lineRule="auto"/>
                  <w:contextualSpacing/>
                  <w:rPr>
                    <w:rFonts w:ascii="Times New Roman" w:hAnsi="Times New Roman"/>
                    <w:sz w:val="20"/>
                    <w:szCs w:val="20"/>
                  </w:rPr>
                </w:pPr>
                <w:r w:rsidRPr="00F65E57">
                  <w:rPr>
                    <w:rStyle w:val="af2"/>
                    <w:rFonts w:ascii="Times New Roman" w:hAnsi="Times New Roman"/>
                    <w:sz w:val="20"/>
                    <w:szCs w:val="20"/>
                    <w:highlight w:val="yellow"/>
                  </w:rPr>
                  <w:t>Вид, наименование программы, форма оказания услуг</w:t>
                </w:r>
              </w:p>
            </w:tc>
          </w:sdtContent>
        </w:sdt>
        <w:sdt>
          <w:sdtPr>
            <w:rPr>
              <w:rStyle w:val="10"/>
              <w:sz w:val="20"/>
            </w:rPr>
            <w:alias w:val="Объем (кол-во часов)"/>
            <w:tag w:val="Объем (кол-во часов)"/>
            <w:id w:val="482049228"/>
            <w:placeholder>
              <w:docPart w:val="EF1A146D05134748AC2371A2765D3A67"/>
            </w:placeholder>
            <w:showingPlcHdr/>
            <w15:color w:val="FFCC99"/>
            <w:text w:multiLine="1"/>
          </w:sdtPr>
          <w:sdtEndPr>
            <w:rPr>
              <w:rStyle w:val="a0"/>
              <w:rFonts w:ascii="Calibri" w:hAnsi="Calibri"/>
            </w:rPr>
          </w:sdtEndPr>
          <w:sdtContent>
            <w:tc>
              <w:tcPr>
                <w:tcW w:w="992"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Объем (кол-во часов)</w:t>
                </w:r>
              </w:p>
            </w:tc>
          </w:sdtContent>
        </w:sdt>
        <w:tc>
          <w:tcPr>
            <w:tcW w:w="1560" w:type="dxa"/>
            <w:vAlign w:val="center"/>
          </w:tcPr>
          <w:p w:rsidR="001161E2" w:rsidRPr="00F65E57" w:rsidRDefault="00AE0E44" w:rsidP="001161E2">
            <w:pPr>
              <w:spacing w:after="0" w:line="240" w:lineRule="auto"/>
              <w:contextualSpacing/>
              <w:jc w:val="center"/>
              <w:rPr>
                <w:sz w:val="20"/>
                <w:szCs w:val="20"/>
              </w:rPr>
            </w:pPr>
            <w:sdt>
              <w:sdtPr>
                <w:rPr>
                  <w:rStyle w:val="10"/>
                  <w:sz w:val="20"/>
                </w:rPr>
                <w:alias w:val="Период оказания услуги (С...)"/>
                <w:tag w:val="Период оказания услуги (С...)"/>
                <w:id w:val="155732964"/>
                <w:placeholder>
                  <w:docPart w:val="3051FC79EF8C47588721C5EE45ADB688"/>
                </w:placeholder>
                <w:showingPlcHdr/>
                <w:date w:fullDate="2022-02-18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r w:rsidR="001161E2" w:rsidRPr="00021B0B">
              <w:rPr>
                <w:rFonts w:ascii="Times New Roman" w:hAnsi="Times New Roman"/>
                <w:sz w:val="20"/>
                <w:szCs w:val="20"/>
              </w:rPr>
              <w:t xml:space="preserve"> - </w:t>
            </w:r>
            <w:sdt>
              <w:sdtPr>
                <w:rPr>
                  <w:rStyle w:val="10"/>
                  <w:sz w:val="20"/>
                </w:rPr>
                <w:alias w:val="Период оказания услуги (По...)"/>
                <w:tag w:val="Период оказания услуги (По...)"/>
                <w:id w:val="-1093848622"/>
                <w:placeholder>
                  <w:docPart w:val="CBE6E009DDE5435A8EAE0EC41C175043"/>
                </w:placeholder>
                <w:showingPlcHdr/>
                <w:date w:fullDate="2022-02-20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p>
        </w:tc>
        <w:sdt>
          <w:sdtPr>
            <w:rPr>
              <w:rStyle w:val="10"/>
              <w:sz w:val="20"/>
            </w:rPr>
            <w:alias w:val="Количество  единиц Услуги (Слушателей)"/>
            <w:tag w:val="Количество  единиц Услуги (Слушателей)"/>
            <w:id w:val="-1787727066"/>
            <w:placeholder>
              <w:docPart w:val="4F34AF69B5C5485EB8D1FA442E4606E5"/>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Количество слушателей</w:t>
                </w:r>
              </w:p>
            </w:tc>
          </w:sdtContent>
        </w:sdt>
        <w:sdt>
          <w:sdtPr>
            <w:rPr>
              <w:rStyle w:val="10"/>
              <w:sz w:val="20"/>
            </w:rPr>
            <w:alias w:val="Цена за единицу Услуги в руб."/>
            <w:tag w:val="Цена за единицу Услуги в руб."/>
            <w:id w:val="-853106884"/>
            <w:placeholder>
              <w:docPart w:val="362CD4B548ED460F8F381B9443AC68B7"/>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Цена за единицу (без НДС)</w:t>
                </w:r>
              </w:p>
            </w:tc>
          </w:sdtContent>
        </w:sdt>
        <w:sdt>
          <w:sdtPr>
            <w:rPr>
              <w:rStyle w:val="10"/>
              <w:sz w:val="20"/>
            </w:rPr>
            <w:alias w:val="Общая сумма Услуги в руб."/>
            <w:tag w:val="Общая сумма Услуги в руб."/>
            <w:id w:val="822778585"/>
            <w:placeholder>
              <w:docPart w:val="4DE97C4FD2FC4851A369C50AF4BE9CF5"/>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Общая сумма (без НДС)</w:t>
                </w:r>
              </w:p>
            </w:tc>
          </w:sdtContent>
        </w:sdt>
      </w:tr>
      <w:tr w:rsidR="001161E2" w:rsidRPr="00F468E5" w:rsidTr="00B653FA">
        <w:trPr>
          <w:trHeight w:val="413"/>
        </w:trPr>
        <w:tc>
          <w:tcPr>
            <w:tcW w:w="565" w:type="dxa"/>
            <w:vAlign w:val="center"/>
          </w:tcPr>
          <w:p w:rsidR="001161E2" w:rsidRPr="00F65E57" w:rsidRDefault="001161E2" w:rsidP="001161E2">
            <w:pPr>
              <w:pStyle w:val="a8"/>
              <w:widowControl w:val="0"/>
              <w:numPr>
                <w:ilvl w:val="0"/>
                <w:numId w:val="9"/>
              </w:numPr>
              <w:autoSpaceDE w:val="0"/>
              <w:autoSpaceDN w:val="0"/>
              <w:adjustRightInd w:val="0"/>
              <w:spacing w:after="0" w:line="240" w:lineRule="auto"/>
              <w:ind w:left="0" w:firstLine="0"/>
              <w:jc w:val="center"/>
              <w:rPr>
                <w:rFonts w:ascii="Times New Roman" w:eastAsiaTheme="minorEastAsia" w:hAnsi="Times New Roman"/>
                <w:sz w:val="20"/>
                <w:szCs w:val="20"/>
              </w:rPr>
            </w:pPr>
          </w:p>
        </w:tc>
        <w:sdt>
          <w:sdtPr>
            <w:rPr>
              <w:rStyle w:val="10"/>
              <w:sz w:val="20"/>
            </w:rPr>
            <w:alias w:val="Вид, наименование программы, форма оказания услуг"/>
            <w:tag w:val="Вид, наименование программы, форма оказания услуг"/>
            <w:id w:val="901414527"/>
            <w:placeholder>
              <w:docPart w:val="337EEA6729AF4317A14484794E6E11A5"/>
            </w:placeholder>
            <w:showingPlcHdr/>
            <w15:color w:val="FFCC99"/>
            <w:text w:multiLine="1"/>
          </w:sdtPr>
          <w:sdtEndPr>
            <w:rPr>
              <w:rStyle w:val="a0"/>
              <w:rFonts w:ascii="Calibri" w:hAnsi="Calibri"/>
            </w:rPr>
          </w:sdtEndPr>
          <w:sdtContent>
            <w:tc>
              <w:tcPr>
                <w:tcW w:w="2407" w:type="dxa"/>
                <w:vAlign w:val="center"/>
              </w:tcPr>
              <w:p w:rsidR="001161E2" w:rsidRPr="00F65E57" w:rsidRDefault="001161E2" w:rsidP="001161E2">
                <w:pPr>
                  <w:spacing w:after="0" w:line="240" w:lineRule="auto"/>
                  <w:contextualSpacing/>
                  <w:rPr>
                    <w:rFonts w:ascii="Times New Roman" w:hAnsi="Times New Roman"/>
                    <w:sz w:val="20"/>
                    <w:szCs w:val="20"/>
                  </w:rPr>
                </w:pPr>
                <w:r w:rsidRPr="00F65E57">
                  <w:rPr>
                    <w:rStyle w:val="af2"/>
                    <w:rFonts w:ascii="Times New Roman" w:hAnsi="Times New Roman"/>
                    <w:sz w:val="20"/>
                    <w:szCs w:val="20"/>
                    <w:highlight w:val="yellow"/>
                  </w:rPr>
                  <w:t>Вид, наименование программы, форма оказания услуг</w:t>
                </w:r>
              </w:p>
            </w:tc>
          </w:sdtContent>
        </w:sdt>
        <w:sdt>
          <w:sdtPr>
            <w:rPr>
              <w:rStyle w:val="10"/>
              <w:sz w:val="20"/>
            </w:rPr>
            <w:alias w:val="Объем (кол-во часов)"/>
            <w:tag w:val="Объем (кол-во часов)"/>
            <w:id w:val="680793306"/>
            <w:placeholder>
              <w:docPart w:val="D13D66D78CA24A4891F391ECEEB611C9"/>
            </w:placeholder>
            <w:showingPlcHdr/>
            <w15:color w:val="FFCC99"/>
            <w:text w:multiLine="1"/>
          </w:sdtPr>
          <w:sdtEndPr>
            <w:rPr>
              <w:rStyle w:val="a0"/>
              <w:rFonts w:ascii="Calibri" w:hAnsi="Calibri"/>
            </w:rPr>
          </w:sdtEndPr>
          <w:sdtContent>
            <w:tc>
              <w:tcPr>
                <w:tcW w:w="992"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Объем (кол-во часов)</w:t>
                </w:r>
              </w:p>
            </w:tc>
          </w:sdtContent>
        </w:sdt>
        <w:tc>
          <w:tcPr>
            <w:tcW w:w="1560" w:type="dxa"/>
            <w:vAlign w:val="center"/>
          </w:tcPr>
          <w:p w:rsidR="001161E2" w:rsidRPr="00F65E57" w:rsidRDefault="00AE0E44" w:rsidP="001161E2">
            <w:pPr>
              <w:spacing w:after="0" w:line="240" w:lineRule="auto"/>
              <w:contextualSpacing/>
              <w:jc w:val="center"/>
              <w:rPr>
                <w:sz w:val="20"/>
                <w:szCs w:val="20"/>
              </w:rPr>
            </w:pPr>
            <w:sdt>
              <w:sdtPr>
                <w:rPr>
                  <w:rStyle w:val="10"/>
                  <w:sz w:val="20"/>
                </w:rPr>
                <w:alias w:val="Период оказания услуги (С...)"/>
                <w:tag w:val="Период оказания услуги (С...)"/>
                <w:id w:val="1074548995"/>
                <w:placeholder>
                  <w:docPart w:val="F5D33250F6EC4E299FCB2446529C8F14"/>
                </w:placeholder>
                <w:showingPlcHdr/>
                <w:date w:fullDate="2022-02-18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r w:rsidR="001161E2" w:rsidRPr="00021B0B">
              <w:rPr>
                <w:rFonts w:ascii="Times New Roman" w:hAnsi="Times New Roman"/>
                <w:sz w:val="20"/>
                <w:szCs w:val="20"/>
              </w:rPr>
              <w:t xml:space="preserve"> - </w:t>
            </w:r>
            <w:sdt>
              <w:sdtPr>
                <w:rPr>
                  <w:rStyle w:val="10"/>
                  <w:sz w:val="20"/>
                </w:rPr>
                <w:alias w:val="Период оказания услуги (По...)"/>
                <w:tag w:val="Период оказания услуги (По...)"/>
                <w:id w:val="826097972"/>
                <w:placeholder>
                  <w:docPart w:val="A82A26D11828456E84FF0551547533FD"/>
                </w:placeholder>
                <w:showingPlcHdr/>
                <w:date w:fullDate="2022-02-20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p>
        </w:tc>
        <w:sdt>
          <w:sdtPr>
            <w:rPr>
              <w:rStyle w:val="10"/>
              <w:sz w:val="20"/>
            </w:rPr>
            <w:alias w:val="Количество  единиц Услуги (Слушателей)"/>
            <w:tag w:val="Количество  единиц Услуги (Слушателей)"/>
            <w:id w:val="-1311623967"/>
            <w:placeholder>
              <w:docPart w:val="FB334569D6644C1CB50938E2A88F7B7E"/>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Количество слушателей</w:t>
                </w:r>
              </w:p>
            </w:tc>
          </w:sdtContent>
        </w:sdt>
        <w:sdt>
          <w:sdtPr>
            <w:rPr>
              <w:rStyle w:val="10"/>
              <w:sz w:val="20"/>
            </w:rPr>
            <w:alias w:val="Цена за единицу Услуги в руб."/>
            <w:tag w:val="Цена за единицу Услуги в руб."/>
            <w:id w:val="-621918694"/>
            <w:placeholder>
              <w:docPart w:val="F58FA16A947B450A87C20B5B70EA17CC"/>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Цена за единицу (без НДС)</w:t>
                </w:r>
              </w:p>
            </w:tc>
          </w:sdtContent>
        </w:sdt>
        <w:sdt>
          <w:sdtPr>
            <w:rPr>
              <w:rStyle w:val="10"/>
              <w:sz w:val="20"/>
            </w:rPr>
            <w:alias w:val="Общая сумма Услуги в руб."/>
            <w:tag w:val="Общая сумма Услуги в руб."/>
            <w:id w:val="-1494484554"/>
            <w:placeholder>
              <w:docPart w:val="032E4E2FF1144C959FDAA8D121C16656"/>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Общая сумма (без НДС)</w:t>
                </w:r>
              </w:p>
            </w:tc>
          </w:sdtContent>
        </w:sdt>
      </w:tr>
      <w:tr w:rsidR="001161E2" w:rsidRPr="00F468E5" w:rsidTr="00B653FA">
        <w:trPr>
          <w:trHeight w:val="413"/>
        </w:trPr>
        <w:tc>
          <w:tcPr>
            <w:tcW w:w="565" w:type="dxa"/>
            <w:vAlign w:val="center"/>
          </w:tcPr>
          <w:p w:rsidR="001161E2" w:rsidRPr="00F65E57" w:rsidRDefault="001161E2" w:rsidP="001161E2">
            <w:pPr>
              <w:pStyle w:val="a8"/>
              <w:widowControl w:val="0"/>
              <w:numPr>
                <w:ilvl w:val="0"/>
                <w:numId w:val="9"/>
              </w:numPr>
              <w:autoSpaceDE w:val="0"/>
              <w:autoSpaceDN w:val="0"/>
              <w:adjustRightInd w:val="0"/>
              <w:spacing w:after="0" w:line="240" w:lineRule="auto"/>
              <w:ind w:left="0" w:firstLine="0"/>
              <w:jc w:val="center"/>
              <w:rPr>
                <w:rFonts w:ascii="Times New Roman" w:eastAsiaTheme="minorEastAsia" w:hAnsi="Times New Roman"/>
                <w:sz w:val="20"/>
                <w:szCs w:val="20"/>
              </w:rPr>
            </w:pPr>
          </w:p>
        </w:tc>
        <w:sdt>
          <w:sdtPr>
            <w:rPr>
              <w:rStyle w:val="10"/>
              <w:sz w:val="20"/>
            </w:rPr>
            <w:alias w:val="Вид, наименование программы, форма оказания услуг"/>
            <w:tag w:val="Вид, наименование программы, форма оказания услуг"/>
            <w:id w:val="1519742059"/>
            <w:placeholder>
              <w:docPart w:val="FB647938D4534B39996588AF620E5C22"/>
            </w:placeholder>
            <w:showingPlcHdr/>
            <w15:color w:val="FFCC99"/>
            <w:text w:multiLine="1"/>
          </w:sdtPr>
          <w:sdtEndPr>
            <w:rPr>
              <w:rStyle w:val="a0"/>
              <w:rFonts w:ascii="Calibri" w:hAnsi="Calibri"/>
            </w:rPr>
          </w:sdtEndPr>
          <w:sdtContent>
            <w:tc>
              <w:tcPr>
                <w:tcW w:w="2407" w:type="dxa"/>
                <w:vAlign w:val="center"/>
              </w:tcPr>
              <w:p w:rsidR="001161E2" w:rsidRPr="00F65E57" w:rsidRDefault="001161E2" w:rsidP="001161E2">
                <w:pPr>
                  <w:spacing w:after="0" w:line="240" w:lineRule="auto"/>
                  <w:contextualSpacing/>
                  <w:rPr>
                    <w:rFonts w:ascii="Times New Roman" w:hAnsi="Times New Roman"/>
                    <w:sz w:val="20"/>
                    <w:szCs w:val="20"/>
                  </w:rPr>
                </w:pPr>
                <w:r w:rsidRPr="00F65E57">
                  <w:rPr>
                    <w:rStyle w:val="af2"/>
                    <w:rFonts w:ascii="Times New Roman" w:hAnsi="Times New Roman"/>
                    <w:sz w:val="20"/>
                    <w:szCs w:val="20"/>
                    <w:highlight w:val="yellow"/>
                  </w:rPr>
                  <w:t>Вид, наименование программы, форма оказания услуг</w:t>
                </w:r>
              </w:p>
            </w:tc>
          </w:sdtContent>
        </w:sdt>
        <w:sdt>
          <w:sdtPr>
            <w:rPr>
              <w:rStyle w:val="10"/>
              <w:sz w:val="20"/>
            </w:rPr>
            <w:alias w:val="Объем (кол-во часов)"/>
            <w:tag w:val="Объем (кол-во часов)"/>
            <w:id w:val="-1611430093"/>
            <w:placeholder>
              <w:docPart w:val="FB598AEECAD04592B93EFF7B4373DA52"/>
            </w:placeholder>
            <w:showingPlcHdr/>
            <w15:color w:val="FFCC99"/>
            <w:text w:multiLine="1"/>
          </w:sdtPr>
          <w:sdtEndPr>
            <w:rPr>
              <w:rStyle w:val="a0"/>
              <w:rFonts w:ascii="Calibri" w:hAnsi="Calibri"/>
            </w:rPr>
          </w:sdtEndPr>
          <w:sdtContent>
            <w:tc>
              <w:tcPr>
                <w:tcW w:w="992"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Объем (кол-во часов)</w:t>
                </w:r>
              </w:p>
            </w:tc>
          </w:sdtContent>
        </w:sdt>
        <w:tc>
          <w:tcPr>
            <w:tcW w:w="1560" w:type="dxa"/>
            <w:vAlign w:val="center"/>
          </w:tcPr>
          <w:p w:rsidR="001161E2" w:rsidRPr="00F65E57" w:rsidRDefault="00AE0E44" w:rsidP="001161E2">
            <w:pPr>
              <w:spacing w:after="0" w:line="240" w:lineRule="auto"/>
              <w:contextualSpacing/>
              <w:jc w:val="center"/>
              <w:rPr>
                <w:sz w:val="20"/>
                <w:szCs w:val="20"/>
              </w:rPr>
            </w:pPr>
            <w:sdt>
              <w:sdtPr>
                <w:rPr>
                  <w:rStyle w:val="10"/>
                  <w:sz w:val="20"/>
                </w:rPr>
                <w:alias w:val="Период оказания услуги (С...)"/>
                <w:tag w:val="Период оказания услуги (С...)"/>
                <w:id w:val="99766417"/>
                <w:placeholder>
                  <w:docPart w:val="34771F8F47224C2390229A4C61E3664B"/>
                </w:placeholder>
                <w:showingPlcHdr/>
                <w:date w:fullDate="2022-02-18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r w:rsidR="001161E2" w:rsidRPr="00021B0B">
              <w:rPr>
                <w:rFonts w:ascii="Times New Roman" w:hAnsi="Times New Roman"/>
                <w:sz w:val="20"/>
                <w:szCs w:val="20"/>
              </w:rPr>
              <w:t xml:space="preserve"> - </w:t>
            </w:r>
            <w:sdt>
              <w:sdtPr>
                <w:rPr>
                  <w:rStyle w:val="10"/>
                  <w:sz w:val="20"/>
                </w:rPr>
                <w:alias w:val="Период оказания услуги (По...)"/>
                <w:tag w:val="Период оказания услуги (По...)"/>
                <w:id w:val="538702408"/>
                <w:placeholder>
                  <w:docPart w:val="B433AD82A191499B898D0260702D1479"/>
                </w:placeholder>
                <w:showingPlcHdr/>
                <w:date w:fullDate="2022-02-20T00:00:00Z">
                  <w:dateFormat w:val="dd.MM.yyyy"/>
                  <w:lid w:val="ru-RU"/>
                  <w:storeMappedDataAs w:val="dateTime"/>
                  <w:calendar w:val="gregorian"/>
                </w:date>
              </w:sdtPr>
              <w:sdtEndPr>
                <w:rPr>
                  <w:rStyle w:val="a0"/>
                  <w:rFonts w:ascii="Calibri" w:hAnsi="Calibri"/>
                  <w:lang w:val="en-US"/>
                </w:rPr>
              </w:sdtEndPr>
              <w:sdtContent>
                <w:r w:rsidR="001161E2" w:rsidRPr="00F65E57">
                  <w:rPr>
                    <w:rStyle w:val="af2"/>
                    <w:rFonts w:ascii="Times New Roman" w:hAnsi="Times New Roman"/>
                    <w:sz w:val="20"/>
                    <w:szCs w:val="20"/>
                    <w:highlight w:val="yellow"/>
                  </w:rPr>
                  <w:t>Место для ввода даты.</w:t>
                </w:r>
              </w:sdtContent>
            </w:sdt>
          </w:p>
        </w:tc>
        <w:sdt>
          <w:sdtPr>
            <w:rPr>
              <w:rStyle w:val="10"/>
              <w:sz w:val="20"/>
            </w:rPr>
            <w:alias w:val="Количество  единиц Услуги (Слушателей)"/>
            <w:tag w:val="Количество  единиц Услуги (Слушателей)"/>
            <w:id w:val="720557485"/>
            <w:placeholder>
              <w:docPart w:val="C6AE15DF469740F1A20B07583D2FAA34"/>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Количество слушателей</w:t>
                </w:r>
              </w:p>
            </w:tc>
          </w:sdtContent>
        </w:sdt>
        <w:sdt>
          <w:sdtPr>
            <w:rPr>
              <w:rStyle w:val="10"/>
              <w:sz w:val="20"/>
            </w:rPr>
            <w:alias w:val="Цена за единицу Услуги в руб."/>
            <w:tag w:val="Цена за единицу Услуги в руб."/>
            <w:id w:val="-1540663535"/>
            <w:placeholder>
              <w:docPart w:val="2F2C5C15197449678B177F4036061DED"/>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rFonts w:ascii="Times New Roman" w:hAnsi="Times New Roman"/>
                    <w:sz w:val="20"/>
                    <w:szCs w:val="20"/>
                  </w:rPr>
                </w:pPr>
                <w:r w:rsidRPr="00F65E57">
                  <w:rPr>
                    <w:rStyle w:val="af2"/>
                    <w:rFonts w:ascii="Times New Roman" w:hAnsi="Times New Roman"/>
                    <w:sz w:val="20"/>
                    <w:szCs w:val="20"/>
                    <w:highlight w:val="yellow"/>
                  </w:rPr>
                  <w:t>Цена за единицу (без НДС)</w:t>
                </w:r>
              </w:p>
            </w:tc>
          </w:sdtContent>
        </w:sdt>
        <w:sdt>
          <w:sdtPr>
            <w:rPr>
              <w:rStyle w:val="10"/>
              <w:sz w:val="20"/>
            </w:rPr>
            <w:alias w:val="Общая сумма Услуги в руб."/>
            <w:tag w:val="Общая сумма Услуги в руб."/>
            <w:id w:val="-1933809283"/>
            <w:placeholder>
              <w:docPart w:val="0DC2F8A347524DE7A37603E849404DE6"/>
            </w:placeholder>
            <w:showingPlcHdr/>
            <w15:color w:val="FFCC99"/>
            <w:text w:multiLine="1"/>
          </w:sdtPr>
          <w:sdtEndPr>
            <w:rPr>
              <w:rStyle w:val="a0"/>
              <w:rFonts w:ascii="Calibri" w:hAnsi="Calibri"/>
            </w:rPr>
          </w:sdtEndPr>
          <w:sdtContent>
            <w:tc>
              <w:tcPr>
                <w:tcW w:w="1559" w:type="dxa"/>
                <w:vAlign w:val="center"/>
              </w:tcPr>
              <w:p w:rsidR="001161E2" w:rsidRPr="00F65E57" w:rsidRDefault="001161E2" w:rsidP="001161E2">
                <w:pPr>
                  <w:spacing w:after="0" w:line="240" w:lineRule="auto"/>
                  <w:contextualSpacing/>
                  <w:jc w:val="center"/>
                  <w:rPr>
                    <w:sz w:val="20"/>
                    <w:szCs w:val="20"/>
                  </w:rPr>
                </w:pPr>
                <w:r w:rsidRPr="00F65E57">
                  <w:rPr>
                    <w:rStyle w:val="af2"/>
                    <w:rFonts w:ascii="Times New Roman" w:hAnsi="Times New Roman"/>
                    <w:sz w:val="20"/>
                    <w:szCs w:val="20"/>
                    <w:highlight w:val="yellow"/>
                  </w:rPr>
                  <w:t>Общая сумма (без НДС)</w:t>
                </w:r>
              </w:p>
            </w:tc>
          </w:sdtContent>
        </w:sdt>
      </w:tr>
    </w:tbl>
    <w:p w:rsidR="00B076C7" w:rsidRDefault="00B076C7" w:rsidP="00707E70">
      <w:pPr>
        <w:spacing w:after="0" w:line="240" w:lineRule="auto"/>
        <w:ind w:firstLine="567"/>
        <w:jc w:val="both"/>
        <w:rPr>
          <w:szCs w:val="24"/>
        </w:rPr>
      </w:pPr>
    </w:p>
    <w:p w:rsidR="00F65E57" w:rsidRDefault="00F65E57" w:rsidP="00707E70">
      <w:pPr>
        <w:spacing w:after="0" w:line="240" w:lineRule="auto"/>
        <w:ind w:firstLine="567"/>
        <w:jc w:val="both"/>
        <w:rPr>
          <w:spacing w:val="-4"/>
        </w:rPr>
      </w:pPr>
      <w:r>
        <w:rPr>
          <w:szCs w:val="24"/>
        </w:rPr>
        <w:t xml:space="preserve">* Сумма НДС определяется </w:t>
      </w:r>
      <w:r w:rsidRPr="00EF53AF">
        <w:rPr>
          <w:spacing w:val="-4"/>
        </w:rPr>
        <w:t>по ставке в соответствии с действующим законодательством Российской Федерации о налогах и сборах</w:t>
      </w:r>
      <w:r>
        <w:rPr>
          <w:spacing w:val="-4"/>
        </w:rPr>
        <w:t>.</w:t>
      </w:r>
    </w:p>
    <w:p w:rsidR="00F65E57" w:rsidRDefault="00F65E57" w:rsidP="00707E70">
      <w:pPr>
        <w:spacing w:after="0" w:line="240" w:lineRule="auto"/>
        <w:ind w:firstLine="567"/>
        <w:jc w:val="both"/>
        <w:rPr>
          <w:szCs w:val="24"/>
        </w:rPr>
      </w:pPr>
    </w:p>
    <w:p w:rsidR="00F65E57" w:rsidRDefault="00F65E57" w:rsidP="00707E70">
      <w:pPr>
        <w:spacing w:after="0" w:line="240" w:lineRule="auto"/>
        <w:ind w:firstLine="567"/>
        <w:jc w:val="both"/>
        <w:rPr>
          <w:szCs w:val="24"/>
        </w:rPr>
      </w:pPr>
    </w:p>
    <w:p w:rsidR="0034583F" w:rsidRPr="00707E70" w:rsidRDefault="0034583F" w:rsidP="0034583F">
      <w:pPr>
        <w:spacing w:after="0" w:line="240" w:lineRule="auto"/>
        <w:ind w:firstLine="567"/>
        <w:jc w:val="both"/>
        <w:rPr>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773"/>
      </w:tblGrid>
      <w:tr w:rsidR="007D0A70" w:rsidRPr="00266586" w:rsidTr="00CC1E1C">
        <w:tc>
          <w:tcPr>
            <w:tcW w:w="5387" w:type="dxa"/>
          </w:tcPr>
          <w:p w:rsidR="007D0A70" w:rsidRPr="002A6EAE" w:rsidRDefault="007D0A70" w:rsidP="00262611">
            <w:pPr>
              <w:tabs>
                <w:tab w:val="left" w:pos="6180"/>
              </w:tabs>
              <w:spacing w:after="0" w:line="240" w:lineRule="auto"/>
              <w:rPr>
                <w:b/>
              </w:rPr>
            </w:pPr>
            <w:r w:rsidRPr="002A6EAE">
              <w:rPr>
                <w:b/>
              </w:rPr>
              <w:t>Заказчик:</w:t>
            </w:r>
          </w:p>
          <w:sdt>
            <w:sdtPr>
              <w:rPr>
                <w:rStyle w:val="10"/>
              </w:rPr>
              <w:tag w:val="Должность подписанта"/>
              <w:id w:val="-247276008"/>
              <w:lock w:val="sdtContentLocked"/>
              <w:placeholder>
                <w:docPart w:val="FC0BE1F64A344C6A8AB8C81641EE380F"/>
              </w:placeholder>
              <w:showingPlcHdr/>
              <w:dataBinding w:prefixMappings="xmlns:ns0='http://purl.org/dc/elements/1.1/' xmlns:ns1='http://schemas.openxmlformats.org/package/2006/metadata/core-properties' " w:xpath="/ns1:coreProperties[1]/ns0:description[1]" w:storeItemID="{6C3C8BC8-F283-45AE-878A-BAB7291924A1}"/>
              <w15:color w:val="FFCC99"/>
              <w:text w:multiLine="1"/>
            </w:sdtPr>
            <w:sdtEndPr>
              <w:rPr>
                <w:rStyle w:val="a0"/>
              </w:rPr>
            </w:sdtEndPr>
            <w:sdtContent>
              <w:p w:rsidR="00EF19F6" w:rsidRDefault="003B64F7" w:rsidP="00EF19F6">
                <w:pPr>
                  <w:tabs>
                    <w:tab w:val="left" w:pos="34"/>
                  </w:tabs>
                  <w:spacing w:after="0" w:line="240" w:lineRule="auto"/>
                  <w:ind w:right="499"/>
                  <w:rPr>
                    <w:rStyle w:val="10"/>
                  </w:rPr>
                </w:pPr>
                <w:r w:rsidRPr="00A150A3">
                  <w:rPr>
                    <w:rStyle w:val="af2"/>
                  </w:rPr>
                  <w:t>[</w:t>
                </w:r>
                <w:r>
                  <w:rPr>
                    <w:rStyle w:val="af2"/>
                  </w:rPr>
                  <w:t>Заполняется автоматически</w:t>
                </w:r>
                <w:r w:rsidRPr="00A150A3">
                  <w:rPr>
                    <w:rStyle w:val="af2"/>
                  </w:rPr>
                  <w:t>]</w:t>
                </w:r>
              </w:p>
            </w:sdtContent>
          </w:sdt>
          <w:p w:rsidR="007D0A70" w:rsidRPr="007D0A70" w:rsidRDefault="00AE0E44" w:rsidP="00266586">
            <w:pPr>
              <w:tabs>
                <w:tab w:val="left" w:pos="34"/>
              </w:tabs>
              <w:spacing w:after="0" w:line="240" w:lineRule="auto"/>
              <w:ind w:right="499"/>
              <w:contextualSpacing/>
              <w:rPr>
                <w:rFonts w:eastAsia="Times New Roman" w:cs="Times New Roman"/>
                <w:sz w:val="16"/>
                <w:szCs w:val="24"/>
              </w:rPr>
            </w:pPr>
            <w:sdt>
              <w:sdtPr>
                <w:rPr>
                  <w:sz w:val="20"/>
                </w:rPr>
                <w:id w:val="1477029060"/>
                <w:lock w:val="sdtContentLocked"/>
                <w:placeholder>
                  <w:docPart w:val="04CC2A2FDC144F5D8CF35E566257309F"/>
                </w:placeholder>
                <w:text w:multiLine="1"/>
              </w:sdtPr>
              <w:sdtEndPr/>
              <w:sdtContent>
                <w:r w:rsidR="007D0A70" w:rsidRPr="002A6EAE">
                  <w:rPr>
                    <w:sz w:val="20"/>
                    <w:szCs w:val="20"/>
                  </w:rPr>
                  <w:t>_________________________________________________</w:t>
                </w:r>
                <w:r w:rsidR="007D0A70" w:rsidRPr="002A6EAE">
                  <w:rPr>
                    <w:sz w:val="20"/>
                    <w:szCs w:val="20"/>
                  </w:rPr>
                  <w:br/>
                  <w:t xml:space="preserve">                                          (должность)</w:t>
                </w:r>
              </w:sdtContent>
            </w:sdt>
            <w:r w:rsidR="007D0A70">
              <w:br/>
            </w:r>
          </w:p>
        </w:tc>
        <w:tc>
          <w:tcPr>
            <w:tcW w:w="4750" w:type="dxa"/>
          </w:tcPr>
          <w:p w:rsidR="007D0A70" w:rsidRPr="002A6EAE" w:rsidRDefault="007D0A70" w:rsidP="00262611">
            <w:pPr>
              <w:tabs>
                <w:tab w:val="left" w:pos="6180"/>
              </w:tabs>
              <w:spacing w:after="0" w:line="240" w:lineRule="auto"/>
              <w:rPr>
                <w:b/>
              </w:rPr>
            </w:pPr>
            <w:r w:rsidRPr="002A6EAE">
              <w:rPr>
                <w:b/>
              </w:rPr>
              <w:t xml:space="preserve">Исполнитель: </w:t>
            </w:r>
          </w:p>
          <w:p w:rsidR="007D0A70" w:rsidRPr="002A6EAE" w:rsidRDefault="007D0A70" w:rsidP="00262611">
            <w:pPr>
              <w:autoSpaceDE w:val="0"/>
              <w:autoSpaceDN w:val="0"/>
              <w:adjustRightInd w:val="0"/>
              <w:spacing w:after="0" w:line="240" w:lineRule="auto"/>
            </w:pPr>
            <w:r w:rsidRPr="002A6EAE">
              <w:t>Начальник Научно-образовательного центра</w:t>
            </w:r>
          </w:p>
          <w:p w:rsidR="007D0A70" w:rsidRPr="007D0A70" w:rsidRDefault="00AE0E44" w:rsidP="00266586">
            <w:pPr>
              <w:autoSpaceDE w:val="0"/>
              <w:autoSpaceDN w:val="0"/>
              <w:adjustRightInd w:val="0"/>
              <w:spacing w:after="0" w:line="240" w:lineRule="auto"/>
              <w:contextualSpacing/>
              <w:rPr>
                <w:rFonts w:eastAsia="Times New Roman" w:cs="Times New Roman"/>
                <w:sz w:val="16"/>
                <w:szCs w:val="24"/>
              </w:rPr>
            </w:pPr>
            <w:sdt>
              <w:sdtPr>
                <w:rPr>
                  <w:sz w:val="20"/>
                </w:rPr>
                <w:id w:val="853615076"/>
                <w:lock w:val="sdtContentLocked"/>
                <w:placeholder>
                  <w:docPart w:val="5EE90EC0CAB541D695E42E35ACAEEC10"/>
                </w:placeholder>
                <w:text w:multiLine="1"/>
              </w:sdtPr>
              <w:sdtEndPr/>
              <w:sdtContent>
                <w:r w:rsidR="007D0A70" w:rsidRPr="00336695">
                  <w:rPr>
                    <w:sz w:val="20"/>
                    <w:szCs w:val="20"/>
                  </w:rPr>
                  <w:t>_________________________________________________</w:t>
                </w:r>
                <w:r w:rsidR="007D0A70" w:rsidRPr="00336695">
                  <w:rPr>
                    <w:sz w:val="20"/>
                    <w:szCs w:val="20"/>
                  </w:rPr>
                  <w:br/>
                  <w:t xml:space="preserve">                                          (должность)</w:t>
                </w:r>
              </w:sdtContent>
            </w:sdt>
            <w:r w:rsidR="007D0A70" w:rsidRPr="002A6EAE">
              <w:br/>
            </w:r>
          </w:p>
        </w:tc>
      </w:tr>
      <w:tr w:rsidR="007D0A70" w:rsidRPr="00266586" w:rsidTr="00CC1E1C">
        <w:tc>
          <w:tcPr>
            <w:tcW w:w="5387" w:type="dxa"/>
          </w:tcPr>
          <w:p w:rsidR="007D0A70" w:rsidRPr="002A6EAE" w:rsidRDefault="007D0A70" w:rsidP="00262611">
            <w:pPr>
              <w:tabs>
                <w:tab w:val="left" w:pos="34"/>
              </w:tabs>
              <w:spacing w:after="0" w:line="240" w:lineRule="auto"/>
              <w:ind w:right="499"/>
            </w:pPr>
            <w:r w:rsidRPr="002A6EAE">
              <w:rPr>
                <w:noProof/>
              </w:rPr>
              <mc:AlternateContent>
                <mc:Choice Requires="wps">
                  <w:drawing>
                    <wp:anchor distT="0" distB="0" distL="114300" distR="114300" simplePos="0" relativeHeight="251676672" behindDoc="0" locked="0" layoutInCell="1" allowOverlap="1" wp14:anchorId="304CF786" wp14:editId="13C09CC9">
                      <wp:simplePos x="0" y="0"/>
                      <wp:positionH relativeFrom="column">
                        <wp:posOffset>1040130</wp:posOffset>
                      </wp:positionH>
                      <wp:positionV relativeFrom="paragraph">
                        <wp:posOffset>169850</wp:posOffset>
                      </wp:positionV>
                      <wp:extent cx="1463040" cy="0"/>
                      <wp:effectExtent l="0" t="0" r="2286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46304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w:pict>
                    <v:line w14:anchorId="73465983" id="Прямая соединительная линия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1.9pt,13.35pt" to="19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" strokeweight=".5pt"/>
                  </w:pict>
                </mc:Fallback>
              </mc:AlternateContent>
            </w:r>
            <w:r w:rsidRPr="002A6EAE">
              <w:t>______________/</w:t>
            </w:r>
            <w:sdt>
              <w:sdtPr>
                <w:rPr>
                  <w:rStyle w:val="10"/>
                </w:rPr>
                <w:tag w:val="И.О. Фамилия подписанта"/>
                <w:id w:val="1429002123"/>
                <w:lock w:val="sdtContentLocked"/>
                <w:placeholder>
                  <w:docPart w:val="4007F351E8924235B0E952F8E41FB763"/>
                </w:placeholder>
                <w:showingPlcHdr/>
                <w:dataBinding w:prefixMappings="xmlns:ns0='http://schemas.openxmlformats.org/officeDocument/2006/extended-properties' " w:xpath="/ns0:Properties[1]/ns0:Manager[1]" w:storeItemID="{6668398D-A668-4E3E-A5EB-62B293D839F1}"/>
                <w15:color w:val="FFCC99"/>
                <w:text/>
              </w:sdtPr>
              <w:sdtEndPr>
                <w:rPr>
                  <w:rStyle w:val="a0"/>
                </w:rPr>
              </w:sdtEndPr>
              <w:sdtContent>
                <w:r w:rsidR="00EF19F6" w:rsidRPr="00A150A3">
                  <w:rPr>
                    <w:rStyle w:val="af2"/>
                  </w:rPr>
                  <w:t>[</w:t>
                </w:r>
                <w:r w:rsidR="0008619D">
                  <w:rPr>
                    <w:rStyle w:val="af2"/>
                  </w:rPr>
                  <w:t>Заполняется автоматически</w:t>
                </w:r>
                <w:r w:rsidR="00EF19F6" w:rsidRPr="00A150A3">
                  <w:rPr>
                    <w:rStyle w:val="af2"/>
                  </w:rPr>
                  <w:t>]</w:t>
                </w:r>
              </w:sdtContent>
            </w:sdt>
            <w:r w:rsidRPr="002A6EAE">
              <w:t xml:space="preserve">/ </w:t>
            </w:r>
          </w:p>
          <w:p w:rsidR="007D0A70" w:rsidRPr="00266586" w:rsidRDefault="007D0A70" w:rsidP="00266586">
            <w:pPr>
              <w:tabs>
                <w:tab w:val="left" w:pos="6180"/>
              </w:tabs>
              <w:spacing w:after="0" w:line="240" w:lineRule="auto"/>
              <w:rPr>
                <w:rFonts w:eastAsia="Times New Roman" w:cs="Times New Roman"/>
                <w:b/>
                <w:szCs w:val="24"/>
              </w:rPr>
            </w:pPr>
            <w:r w:rsidRPr="002A6EAE">
              <w:t xml:space="preserve">м.п.                                      </w:t>
            </w:r>
            <w:r w:rsidRPr="002A6EAE">
              <w:rPr>
                <w:sz w:val="20"/>
                <w:szCs w:val="20"/>
              </w:rPr>
              <w:t>(подпись)</w:t>
            </w:r>
          </w:p>
        </w:tc>
        <w:tc>
          <w:tcPr>
            <w:tcW w:w="4750" w:type="dxa"/>
          </w:tcPr>
          <w:p w:rsidR="007D0A70" w:rsidRPr="002A6EAE" w:rsidRDefault="007D0A70" w:rsidP="00262611">
            <w:pPr>
              <w:autoSpaceDE w:val="0"/>
              <w:autoSpaceDN w:val="0"/>
              <w:adjustRightInd w:val="0"/>
              <w:spacing w:after="0" w:line="240" w:lineRule="auto"/>
              <w:jc w:val="both"/>
            </w:pPr>
            <w:r w:rsidRPr="002A6EAE">
              <w:rPr>
                <w:noProof/>
              </w:rPr>
              <mc:AlternateContent>
                <mc:Choice Requires="wps">
                  <w:drawing>
                    <wp:anchor distT="0" distB="0" distL="114300" distR="114300" simplePos="0" relativeHeight="251677696" behindDoc="0" locked="0" layoutInCell="1" allowOverlap="1" wp14:anchorId="7AC1BEA1" wp14:editId="75BB2E1B">
                      <wp:simplePos x="0" y="0"/>
                      <wp:positionH relativeFrom="column">
                        <wp:posOffset>1189203</wp:posOffset>
                      </wp:positionH>
                      <wp:positionV relativeFrom="paragraph">
                        <wp:posOffset>170129</wp:posOffset>
                      </wp:positionV>
                      <wp:extent cx="1177747" cy="0"/>
                      <wp:effectExtent l="0" t="0" r="2286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177747"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1="http://schemas.microsoft.com/office/drawing/2015/9/8/chartex">
                  <w:pict>
                    <v:line w14:anchorId="443D2900" id="Прямая соединительная линия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5pt,13.4pt" to="18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" strokeweight=".5pt"/>
                  </w:pict>
                </mc:Fallback>
              </mc:AlternateContent>
            </w:r>
            <w:r w:rsidRPr="002A6EAE">
              <w:t>________________/</w:t>
            </w:r>
            <w:r w:rsidR="003E1833">
              <w:t xml:space="preserve"> </w:t>
            </w:r>
            <w:r w:rsidR="003E1833" w:rsidRPr="003E1833">
              <w:t xml:space="preserve">С.И. Мельников </w:t>
            </w:r>
            <w:r w:rsidRPr="002A6EAE">
              <w:t>/</w:t>
            </w:r>
          </w:p>
          <w:p w:rsidR="007D0A70" w:rsidRPr="00266586" w:rsidRDefault="007D0A70" w:rsidP="00266586">
            <w:pPr>
              <w:tabs>
                <w:tab w:val="left" w:pos="6180"/>
              </w:tabs>
              <w:spacing w:after="0" w:line="240" w:lineRule="auto"/>
              <w:rPr>
                <w:rFonts w:eastAsia="Times New Roman" w:cs="Times New Roman"/>
                <w:b/>
                <w:szCs w:val="24"/>
              </w:rPr>
            </w:pPr>
            <w:r w:rsidRPr="002A6EAE">
              <w:t xml:space="preserve">м.п.                                       </w:t>
            </w:r>
            <w:r w:rsidRPr="002A6EAE">
              <w:rPr>
                <w:sz w:val="20"/>
                <w:szCs w:val="20"/>
              </w:rPr>
              <w:t>(подпись)</w:t>
            </w:r>
          </w:p>
        </w:tc>
      </w:tr>
    </w:tbl>
    <w:p w:rsidR="004E5B87" w:rsidRDefault="004E5B87" w:rsidP="00266586">
      <w:pPr>
        <w:spacing w:after="0" w:line="240" w:lineRule="auto"/>
        <w:jc w:val="right"/>
        <w:rPr>
          <w:szCs w:val="24"/>
        </w:rPr>
        <w:sectPr w:rsidR="004E5B87" w:rsidSect="0095787A">
          <w:headerReference w:type="default" r:id="rId8"/>
          <w:pgSz w:w="11906" w:h="16838" w:code="9"/>
          <w:pgMar w:top="567" w:right="567" w:bottom="567" w:left="1134" w:header="284" w:footer="306" w:gutter="0"/>
          <w:cols w:space="708"/>
          <w:docGrid w:linePitch="360"/>
        </w:sectPr>
      </w:pPr>
    </w:p>
    <w:p w:rsidR="004B05DF" w:rsidRPr="003C0279" w:rsidRDefault="004B05DF" w:rsidP="00266586">
      <w:pPr>
        <w:spacing w:after="0" w:line="240" w:lineRule="auto"/>
        <w:jc w:val="right"/>
        <w:rPr>
          <w:szCs w:val="24"/>
        </w:rPr>
      </w:pPr>
      <w:r w:rsidRPr="003C0279">
        <w:rPr>
          <w:szCs w:val="24"/>
        </w:rPr>
        <w:lastRenderedPageBreak/>
        <w:t>Приложение № 2</w:t>
      </w:r>
    </w:p>
    <w:p w:rsidR="004B05DF" w:rsidRPr="003C0279" w:rsidRDefault="004B05DF" w:rsidP="004B05DF">
      <w:pPr>
        <w:tabs>
          <w:tab w:val="left" w:pos="0"/>
        </w:tabs>
        <w:spacing w:after="0" w:line="240" w:lineRule="auto"/>
        <w:ind w:firstLine="567"/>
        <w:jc w:val="right"/>
        <w:rPr>
          <w:szCs w:val="24"/>
        </w:rPr>
      </w:pPr>
      <w:r w:rsidRPr="003C0279">
        <w:rPr>
          <w:szCs w:val="24"/>
        </w:rPr>
        <w:t xml:space="preserve">к Договору </w:t>
      </w:r>
      <w:r w:rsidRPr="00675AB4">
        <w:rPr>
          <w:szCs w:val="24"/>
        </w:rPr>
        <w:t>возмездного оказания услуг</w:t>
      </w:r>
    </w:p>
    <w:p w:rsidR="004B05DF" w:rsidRPr="003C0279" w:rsidRDefault="004B05DF" w:rsidP="004B05DF">
      <w:pPr>
        <w:tabs>
          <w:tab w:val="left" w:pos="0"/>
        </w:tabs>
        <w:spacing w:after="0" w:line="240" w:lineRule="auto"/>
        <w:ind w:firstLine="567"/>
        <w:jc w:val="right"/>
        <w:rPr>
          <w:szCs w:val="24"/>
        </w:rPr>
      </w:pPr>
      <w:r w:rsidRPr="003C0279">
        <w:rPr>
          <w:szCs w:val="24"/>
        </w:rPr>
        <w:t>от_________№___</w:t>
      </w:r>
      <w:r w:rsidR="00264EFC">
        <w:rPr>
          <w:szCs w:val="24"/>
        </w:rPr>
        <w:t>__________________</w:t>
      </w:r>
      <w:r w:rsidRPr="003C0279">
        <w:rPr>
          <w:szCs w:val="24"/>
        </w:rPr>
        <w:t>_______</w:t>
      </w:r>
    </w:p>
    <w:p w:rsidR="008C5A79" w:rsidRPr="008C5A79" w:rsidRDefault="008C5A79" w:rsidP="00266586">
      <w:pPr>
        <w:shd w:val="clear" w:color="auto" w:fill="FFFFFF"/>
        <w:spacing w:after="0"/>
        <w:jc w:val="center"/>
        <w:rPr>
          <w:bCs/>
          <w:color w:val="000000"/>
          <w:spacing w:val="1"/>
          <w:sz w:val="8"/>
          <w:szCs w:val="26"/>
        </w:rPr>
      </w:pPr>
    </w:p>
    <w:p w:rsidR="004E5B87" w:rsidRPr="00AA0CA2" w:rsidRDefault="004E5B87" w:rsidP="00DD3F87">
      <w:pPr>
        <w:shd w:val="clear" w:color="auto" w:fill="FFFFFF"/>
        <w:spacing w:after="120"/>
        <w:jc w:val="center"/>
        <w:rPr>
          <w:b/>
          <w:spacing w:val="-2"/>
          <w:szCs w:val="26"/>
        </w:rPr>
      </w:pPr>
      <w:r w:rsidRPr="00AD68A1">
        <w:rPr>
          <w:bCs/>
          <w:spacing w:val="1"/>
          <w:szCs w:val="26"/>
        </w:rPr>
        <w:t xml:space="preserve">Заявка на </w:t>
      </w:r>
      <w:r w:rsidR="00830974" w:rsidRPr="00AD68A1">
        <w:rPr>
          <w:bCs/>
          <w:spacing w:val="1"/>
          <w:szCs w:val="26"/>
        </w:rPr>
        <w:t xml:space="preserve">обучение </w:t>
      </w:r>
      <w:r w:rsidRPr="00AD68A1">
        <w:rPr>
          <w:bCs/>
          <w:spacing w:val="1"/>
          <w:szCs w:val="26"/>
        </w:rPr>
        <w:t xml:space="preserve">в </w:t>
      </w:r>
      <w:r w:rsidRPr="00AD68A1">
        <w:rPr>
          <w:spacing w:val="-2"/>
          <w:szCs w:val="26"/>
        </w:rPr>
        <w:t>ООО «Газпром межрегионгаз инжиниринг»</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2"/>
        <w:gridCol w:w="790"/>
        <w:gridCol w:w="1631"/>
        <w:gridCol w:w="2154"/>
        <w:gridCol w:w="1873"/>
        <w:gridCol w:w="2057"/>
        <w:gridCol w:w="1927"/>
        <w:gridCol w:w="1475"/>
      </w:tblGrid>
      <w:tr w:rsidR="00AD68A1" w:rsidRPr="00DD3F87" w:rsidTr="00AD68A1">
        <w:trPr>
          <w:trHeight w:val="181"/>
        </w:trPr>
        <w:tc>
          <w:tcPr>
            <w:tcW w:w="2977" w:type="dxa"/>
            <w:gridSpan w:val="2"/>
            <w:shd w:val="clear" w:color="auto" w:fill="auto"/>
            <w:vAlign w:val="center"/>
          </w:tcPr>
          <w:p w:rsidR="00AD68A1" w:rsidRPr="00AD68A1" w:rsidRDefault="00AD68A1" w:rsidP="00AD68A1">
            <w:pPr>
              <w:spacing w:after="0"/>
              <w:jc w:val="right"/>
              <w:rPr>
                <w:b/>
                <w:sz w:val="18"/>
              </w:rPr>
            </w:pPr>
            <w:r w:rsidRPr="00AD68A1">
              <w:rPr>
                <w:b/>
                <w:sz w:val="18"/>
              </w:rPr>
              <w:t xml:space="preserve">Вид и наименование программы </w:t>
            </w:r>
          </w:p>
        </w:tc>
        <w:tc>
          <w:tcPr>
            <w:tcW w:w="11907" w:type="dxa"/>
            <w:gridSpan w:val="7"/>
            <w:vAlign w:val="center"/>
          </w:tcPr>
          <w:p w:rsidR="00AD68A1" w:rsidRPr="00AD68A1" w:rsidRDefault="00AD68A1" w:rsidP="00DD3F87">
            <w:pPr>
              <w:spacing w:after="0"/>
              <w:jc w:val="center"/>
              <w:rPr>
                <w:b/>
                <w:sz w:val="18"/>
              </w:rPr>
            </w:pPr>
          </w:p>
        </w:tc>
      </w:tr>
      <w:tr w:rsidR="00AD68A1" w:rsidRPr="00DD3F87" w:rsidTr="00AD68A1">
        <w:trPr>
          <w:trHeight w:val="271"/>
        </w:trPr>
        <w:tc>
          <w:tcPr>
            <w:tcW w:w="2977" w:type="dxa"/>
            <w:gridSpan w:val="2"/>
            <w:shd w:val="clear" w:color="auto" w:fill="auto"/>
            <w:vAlign w:val="center"/>
          </w:tcPr>
          <w:p w:rsidR="00AD68A1" w:rsidRPr="00AD68A1" w:rsidRDefault="00AD68A1" w:rsidP="00AD68A1">
            <w:pPr>
              <w:spacing w:after="0"/>
              <w:jc w:val="right"/>
              <w:rPr>
                <w:b/>
                <w:sz w:val="18"/>
              </w:rPr>
            </w:pPr>
            <w:r w:rsidRPr="00AD68A1">
              <w:rPr>
                <w:b/>
                <w:sz w:val="18"/>
              </w:rPr>
              <w:t>Дата проведения</w:t>
            </w:r>
            <w:r>
              <w:rPr>
                <w:b/>
                <w:sz w:val="18"/>
              </w:rPr>
              <w:t xml:space="preserve"> </w:t>
            </w:r>
            <w:r w:rsidRPr="00AD68A1">
              <w:rPr>
                <w:b/>
                <w:sz w:val="18"/>
              </w:rPr>
              <w:t>программы</w:t>
            </w:r>
          </w:p>
        </w:tc>
        <w:tc>
          <w:tcPr>
            <w:tcW w:w="11907" w:type="dxa"/>
            <w:gridSpan w:val="7"/>
            <w:vAlign w:val="center"/>
          </w:tcPr>
          <w:p w:rsidR="00AD68A1" w:rsidRPr="00AD68A1" w:rsidRDefault="00AD68A1" w:rsidP="00DD3F87">
            <w:pPr>
              <w:spacing w:after="0"/>
              <w:jc w:val="center"/>
              <w:rPr>
                <w:b/>
                <w:sz w:val="18"/>
              </w:rPr>
            </w:pPr>
          </w:p>
        </w:tc>
      </w:tr>
      <w:tr w:rsidR="00DD3F87" w:rsidRPr="00DD3F87" w:rsidTr="00AD68A1">
        <w:trPr>
          <w:trHeight w:val="479"/>
        </w:trPr>
        <w:tc>
          <w:tcPr>
            <w:tcW w:w="1985" w:type="dxa"/>
            <w:shd w:val="clear" w:color="auto" w:fill="auto"/>
            <w:vAlign w:val="center"/>
          </w:tcPr>
          <w:p w:rsidR="004E5B87" w:rsidRPr="00AD68A1" w:rsidRDefault="00AD68A1" w:rsidP="00AD68A1">
            <w:pPr>
              <w:spacing w:after="0"/>
              <w:jc w:val="center"/>
              <w:rPr>
                <w:b/>
                <w:sz w:val="18"/>
              </w:rPr>
            </w:pPr>
            <w:r>
              <w:rPr>
                <w:b/>
                <w:sz w:val="18"/>
              </w:rPr>
              <w:t>Наименование организации</w:t>
            </w:r>
          </w:p>
        </w:tc>
        <w:tc>
          <w:tcPr>
            <w:tcW w:w="1782" w:type="dxa"/>
            <w:gridSpan w:val="2"/>
            <w:shd w:val="clear" w:color="auto" w:fill="auto"/>
            <w:vAlign w:val="center"/>
          </w:tcPr>
          <w:p w:rsidR="004E5B87" w:rsidRPr="00AD68A1" w:rsidRDefault="004E5B87" w:rsidP="008F5F80">
            <w:pPr>
              <w:spacing w:after="0"/>
              <w:jc w:val="center"/>
              <w:rPr>
                <w:b/>
                <w:sz w:val="18"/>
              </w:rPr>
            </w:pPr>
            <w:r w:rsidRPr="00AD68A1">
              <w:rPr>
                <w:b/>
                <w:sz w:val="18"/>
              </w:rPr>
              <w:t xml:space="preserve">ФИО </w:t>
            </w:r>
            <w:r w:rsidR="008F5F80" w:rsidRPr="00AD68A1">
              <w:rPr>
                <w:b/>
                <w:sz w:val="18"/>
              </w:rPr>
              <w:t xml:space="preserve">слушателя </w:t>
            </w:r>
            <w:r w:rsidRPr="00AD68A1">
              <w:rPr>
                <w:b/>
                <w:sz w:val="18"/>
              </w:rPr>
              <w:t>(полностью)</w:t>
            </w:r>
          </w:p>
        </w:tc>
        <w:tc>
          <w:tcPr>
            <w:tcW w:w="1631" w:type="dxa"/>
            <w:vAlign w:val="center"/>
          </w:tcPr>
          <w:p w:rsidR="004E5B87" w:rsidRPr="00AD68A1" w:rsidRDefault="004E5B87" w:rsidP="00DD3F87">
            <w:pPr>
              <w:spacing w:after="0"/>
              <w:jc w:val="center"/>
              <w:rPr>
                <w:b/>
                <w:sz w:val="18"/>
              </w:rPr>
            </w:pPr>
            <w:r w:rsidRPr="00AD68A1">
              <w:rPr>
                <w:b/>
                <w:sz w:val="18"/>
              </w:rPr>
              <w:t>Должность</w:t>
            </w:r>
          </w:p>
        </w:tc>
        <w:tc>
          <w:tcPr>
            <w:tcW w:w="2154" w:type="dxa"/>
            <w:vAlign w:val="center"/>
          </w:tcPr>
          <w:p w:rsidR="004E5B87" w:rsidRPr="00AD68A1" w:rsidRDefault="004E5B87" w:rsidP="00DD3F87">
            <w:pPr>
              <w:spacing w:after="0"/>
              <w:jc w:val="center"/>
              <w:rPr>
                <w:b/>
                <w:sz w:val="18"/>
              </w:rPr>
            </w:pPr>
            <w:r w:rsidRPr="00AD68A1">
              <w:rPr>
                <w:b/>
                <w:sz w:val="18"/>
              </w:rPr>
              <w:t>Электронный адрес</w:t>
            </w:r>
          </w:p>
          <w:p w:rsidR="004E5B87" w:rsidRPr="00AD68A1" w:rsidRDefault="008F5F80" w:rsidP="00DD3F87">
            <w:pPr>
              <w:spacing w:after="0"/>
              <w:jc w:val="center"/>
              <w:rPr>
                <w:b/>
                <w:sz w:val="18"/>
              </w:rPr>
            </w:pPr>
            <w:r w:rsidRPr="00AD68A1">
              <w:rPr>
                <w:b/>
                <w:sz w:val="18"/>
              </w:rPr>
              <w:t>слушателя</w:t>
            </w:r>
          </w:p>
        </w:tc>
        <w:tc>
          <w:tcPr>
            <w:tcW w:w="1873" w:type="dxa"/>
            <w:shd w:val="clear" w:color="auto" w:fill="auto"/>
            <w:vAlign w:val="center"/>
          </w:tcPr>
          <w:p w:rsidR="004E5B87" w:rsidRPr="00AD68A1" w:rsidRDefault="004E5B87" w:rsidP="00DD3F87">
            <w:pPr>
              <w:spacing w:after="0"/>
              <w:jc w:val="center"/>
              <w:rPr>
                <w:b/>
                <w:sz w:val="18"/>
              </w:rPr>
            </w:pPr>
            <w:r w:rsidRPr="00AD68A1">
              <w:rPr>
                <w:b/>
                <w:sz w:val="18"/>
              </w:rPr>
              <w:t>Контактный телефон</w:t>
            </w:r>
          </w:p>
        </w:tc>
        <w:tc>
          <w:tcPr>
            <w:tcW w:w="2057" w:type="dxa"/>
            <w:vAlign w:val="center"/>
          </w:tcPr>
          <w:p w:rsidR="004E5B87" w:rsidRPr="00AD68A1" w:rsidRDefault="004E5B87" w:rsidP="00DD3F87">
            <w:pPr>
              <w:spacing w:after="0"/>
              <w:jc w:val="center"/>
              <w:rPr>
                <w:b/>
                <w:sz w:val="18"/>
              </w:rPr>
            </w:pPr>
            <w:r w:rsidRPr="00AD68A1">
              <w:rPr>
                <w:b/>
                <w:sz w:val="18"/>
              </w:rPr>
              <w:t xml:space="preserve">ФИО ответст. лица </w:t>
            </w:r>
            <w:r w:rsidRPr="00AD68A1">
              <w:rPr>
                <w:b/>
                <w:sz w:val="18"/>
              </w:rPr>
              <w:br/>
              <w:t>(полностью)</w:t>
            </w:r>
          </w:p>
        </w:tc>
        <w:tc>
          <w:tcPr>
            <w:tcW w:w="1927" w:type="dxa"/>
            <w:vAlign w:val="center"/>
          </w:tcPr>
          <w:p w:rsidR="004E5B87" w:rsidRPr="00AD68A1" w:rsidRDefault="004E5B87" w:rsidP="00DD3F87">
            <w:pPr>
              <w:spacing w:after="0"/>
              <w:jc w:val="center"/>
              <w:rPr>
                <w:b/>
                <w:sz w:val="18"/>
              </w:rPr>
            </w:pPr>
            <w:r w:rsidRPr="00AD68A1">
              <w:rPr>
                <w:b/>
                <w:sz w:val="18"/>
              </w:rPr>
              <w:t>Электронный адрес ответст. лица</w:t>
            </w:r>
          </w:p>
        </w:tc>
        <w:tc>
          <w:tcPr>
            <w:tcW w:w="1475" w:type="dxa"/>
            <w:vAlign w:val="center"/>
          </w:tcPr>
          <w:p w:rsidR="004E5B87" w:rsidRPr="00AD68A1" w:rsidRDefault="00AD68A1" w:rsidP="00DD3F87">
            <w:pPr>
              <w:spacing w:after="0"/>
              <w:jc w:val="center"/>
              <w:rPr>
                <w:b/>
                <w:sz w:val="18"/>
              </w:rPr>
            </w:pPr>
            <w:r>
              <w:rPr>
                <w:b/>
                <w:sz w:val="18"/>
              </w:rPr>
              <w:t>Телефон</w:t>
            </w:r>
            <w:r w:rsidR="004E5B87" w:rsidRPr="00AD68A1">
              <w:rPr>
                <w:b/>
                <w:sz w:val="18"/>
              </w:rPr>
              <w:t xml:space="preserve"> ответственного</w:t>
            </w:r>
          </w:p>
        </w:tc>
      </w:tr>
      <w:tr w:rsidR="00DD3F87" w:rsidRPr="00DD3F87" w:rsidTr="00AD68A1">
        <w:trPr>
          <w:trHeight w:val="69"/>
        </w:trPr>
        <w:tc>
          <w:tcPr>
            <w:tcW w:w="1985" w:type="dxa"/>
            <w:shd w:val="clear" w:color="auto" w:fill="auto"/>
            <w:vAlign w:val="center"/>
          </w:tcPr>
          <w:p w:rsidR="004E5B87" w:rsidRPr="00DD3F87" w:rsidRDefault="004E5B87" w:rsidP="00DD3F87">
            <w:pPr>
              <w:spacing w:after="0"/>
            </w:pPr>
          </w:p>
        </w:tc>
        <w:tc>
          <w:tcPr>
            <w:tcW w:w="1782" w:type="dxa"/>
            <w:gridSpan w:val="2"/>
            <w:shd w:val="clear" w:color="auto" w:fill="auto"/>
            <w:vAlign w:val="center"/>
          </w:tcPr>
          <w:p w:rsidR="004E5B87" w:rsidRPr="00DD3F87" w:rsidRDefault="004E5B87" w:rsidP="00DD3F87">
            <w:pPr>
              <w:spacing w:after="0"/>
            </w:pPr>
          </w:p>
        </w:tc>
        <w:tc>
          <w:tcPr>
            <w:tcW w:w="1631" w:type="dxa"/>
            <w:vAlign w:val="center"/>
          </w:tcPr>
          <w:p w:rsidR="004E5B87" w:rsidRPr="00DD3F87" w:rsidRDefault="004E5B87" w:rsidP="00DD3F87">
            <w:pPr>
              <w:spacing w:after="0"/>
            </w:pPr>
          </w:p>
        </w:tc>
        <w:tc>
          <w:tcPr>
            <w:tcW w:w="2154" w:type="dxa"/>
            <w:vAlign w:val="center"/>
          </w:tcPr>
          <w:p w:rsidR="004E5B87" w:rsidRPr="00DD3F87" w:rsidRDefault="004E5B87" w:rsidP="00DD3F87">
            <w:pPr>
              <w:spacing w:after="0"/>
              <w:jc w:val="center"/>
              <w:rPr>
                <w:lang w:val="en-US"/>
              </w:rPr>
            </w:pPr>
          </w:p>
        </w:tc>
        <w:tc>
          <w:tcPr>
            <w:tcW w:w="1873" w:type="dxa"/>
            <w:shd w:val="clear" w:color="auto" w:fill="auto"/>
            <w:vAlign w:val="center"/>
          </w:tcPr>
          <w:p w:rsidR="004E5B87" w:rsidRPr="00DD3F87" w:rsidRDefault="004E5B87" w:rsidP="00DD3F87">
            <w:pPr>
              <w:spacing w:after="0"/>
              <w:jc w:val="center"/>
              <w:rPr>
                <w:lang w:val="en-US"/>
              </w:rPr>
            </w:pPr>
          </w:p>
        </w:tc>
        <w:tc>
          <w:tcPr>
            <w:tcW w:w="2057" w:type="dxa"/>
            <w:vAlign w:val="center"/>
          </w:tcPr>
          <w:p w:rsidR="004E5B87" w:rsidRPr="00DD3F87" w:rsidRDefault="004E5B87" w:rsidP="00DD3F87">
            <w:pPr>
              <w:spacing w:after="0"/>
              <w:jc w:val="center"/>
            </w:pPr>
          </w:p>
        </w:tc>
        <w:tc>
          <w:tcPr>
            <w:tcW w:w="1927" w:type="dxa"/>
            <w:vAlign w:val="center"/>
          </w:tcPr>
          <w:p w:rsidR="004E5B87" w:rsidRPr="00DD3F87" w:rsidRDefault="004E5B87" w:rsidP="00DD3F87">
            <w:pPr>
              <w:spacing w:after="0"/>
              <w:jc w:val="center"/>
            </w:pPr>
          </w:p>
        </w:tc>
        <w:tc>
          <w:tcPr>
            <w:tcW w:w="1475" w:type="dxa"/>
            <w:vAlign w:val="center"/>
          </w:tcPr>
          <w:p w:rsidR="004E5B87" w:rsidRPr="00DD3F87" w:rsidRDefault="004E5B87" w:rsidP="00DD3F87">
            <w:pPr>
              <w:spacing w:after="0"/>
              <w:jc w:val="center"/>
            </w:pPr>
          </w:p>
        </w:tc>
      </w:tr>
    </w:tbl>
    <w:p w:rsidR="004E5B87" w:rsidRPr="00AD68A1" w:rsidRDefault="004E5B87" w:rsidP="00AD68A1">
      <w:pPr>
        <w:spacing w:after="0"/>
        <w:jc w:val="center"/>
        <w:rPr>
          <w:b/>
          <w:sz w:val="20"/>
        </w:rPr>
      </w:pPr>
      <w:r w:rsidRPr="00AD68A1">
        <w:rPr>
          <w:b/>
          <w:sz w:val="20"/>
        </w:rPr>
        <w:t>Реквизиты организации</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496"/>
        <w:gridCol w:w="4820"/>
      </w:tblGrid>
      <w:tr w:rsidR="00DD3F87" w:rsidRPr="00DD3F87" w:rsidTr="00AD68A1">
        <w:trPr>
          <w:trHeight w:val="218"/>
        </w:trPr>
        <w:tc>
          <w:tcPr>
            <w:tcW w:w="568" w:type="dxa"/>
            <w:shd w:val="clear" w:color="auto" w:fill="auto"/>
            <w:vAlign w:val="center"/>
          </w:tcPr>
          <w:p w:rsidR="004E5B87" w:rsidRPr="00DD3F87" w:rsidRDefault="004E5B87" w:rsidP="00DD3F87">
            <w:pPr>
              <w:spacing w:after="0"/>
              <w:jc w:val="center"/>
              <w:rPr>
                <w:b/>
                <w:sz w:val="20"/>
              </w:rPr>
            </w:pPr>
            <w:r w:rsidRPr="00DD3F87">
              <w:rPr>
                <w:b/>
                <w:sz w:val="20"/>
              </w:rPr>
              <w:t xml:space="preserve">№ </w:t>
            </w:r>
          </w:p>
        </w:tc>
        <w:tc>
          <w:tcPr>
            <w:tcW w:w="9496" w:type="dxa"/>
            <w:shd w:val="clear" w:color="auto" w:fill="auto"/>
            <w:vAlign w:val="center"/>
          </w:tcPr>
          <w:p w:rsidR="004E5B87" w:rsidRPr="00DD3F87" w:rsidRDefault="00AD68A1" w:rsidP="00DD3F87">
            <w:pPr>
              <w:spacing w:after="0"/>
              <w:jc w:val="center"/>
              <w:rPr>
                <w:b/>
                <w:sz w:val="20"/>
              </w:rPr>
            </w:pPr>
            <w:r w:rsidRPr="00AD68A1">
              <w:rPr>
                <w:noProof/>
                <w:sz w:val="20"/>
              </w:rPr>
              <mc:AlternateContent>
                <mc:Choice Requires="wps">
                  <w:drawing>
                    <wp:anchor distT="0" distB="0" distL="114300" distR="114300" simplePos="0" relativeHeight="251671552" behindDoc="0" locked="0" layoutInCell="0" allowOverlap="1" wp14:anchorId="29FDB969" wp14:editId="3F99CE3A">
                      <wp:simplePos x="0" y="0"/>
                      <wp:positionH relativeFrom="margin">
                        <wp:posOffset>1237615</wp:posOffset>
                      </wp:positionH>
                      <wp:positionV relativeFrom="margin">
                        <wp:posOffset>76835</wp:posOffset>
                      </wp:positionV>
                      <wp:extent cx="5864225" cy="179959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4225" cy="1799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0BD4" w:rsidRPr="007259E3" w:rsidRDefault="00020BD4" w:rsidP="00AB4DCD">
                                  <w:pPr>
                                    <w:pStyle w:val="ConsNormal"/>
                                    <w:jc w:val="center"/>
                                    <w:rPr>
                                      <w:rFonts w:ascii="Arial" w:hAnsi="Arial" w:cs="Arial"/>
                                    </w:rPr>
                                  </w:pPr>
                                  <w:r>
                                    <w:rPr>
                                      <w:rFonts w:ascii="Arial" w:hAnsi="Arial" w:cs="Arial"/>
                                      <w:color w:val="C0C0C0"/>
                                      <w:sz w:val="72"/>
                                      <w:szCs w:val="72"/>
                                      <w14:textFill>
                                        <w14:solidFill>
                                          <w14:srgbClr w14:val="C0C0C0">
                                            <w14:alpha w14:val="50000"/>
                                          </w14:srgbClr>
                                        </w14:solidFill>
                                      </w14:textFill>
                                    </w:rPr>
                                    <w:t>Форма</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9FDB969" id="_x0000_t202" coordsize="21600,21600" o:spt="202" path="m,l,21600r21600,l21600,xe">
                      <v:stroke joinstyle="miter"/>
                      <v:path gradientshapeok="t" o:connecttype="rect"/>
                    </v:shapetype>
                    <v:shape id="Надпись 6" o:spid="_x0000_s1026" type="#_x0000_t202" style="position:absolute;left:0;text-align:left;margin-left:97.45pt;margin-top:6.05pt;width:461.75pt;height:141.7pt;rotation:-45;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" o:allowincell="f" filled="f" stroked="f">
                      <v:stroke joinstyle="round"/>
                      <o:lock v:ext="edit" shapetype="t"/>
                      <v:textbox>
                        <w:txbxContent>
                          <w:p w:rsidR="00020BD4" w:rsidRPr="007259E3" w:rsidRDefault="00020BD4" w:rsidP="00AB4DCD">
                            <w:pPr>
                              <w:pStyle w:val="ConsNormal"/>
                              <w:jc w:val="center"/>
                              <w:rPr>
                                <w:rFonts w:ascii="Arial" w:hAnsi="Arial" w:cs="Arial"/>
                              </w:rPr>
                            </w:pPr>
                            <w:r>
                              <w:rPr>
                                <w:rFonts w:ascii="Arial" w:hAnsi="Arial" w:cs="Arial"/>
                                <w:color w:val="C0C0C0"/>
                                <w:sz w:val="72"/>
                                <w:szCs w:val="72"/>
                                <w14:textFill>
                                  <w14:solidFill>
                                    <w14:srgbClr w14:val="C0C0C0">
                                      <w14:alpha w14:val="50000"/>
                                    </w14:srgbClr>
                                  </w14:solidFill>
                                </w14:textFill>
                              </w:rPr>
                              <w:t>Форма</w:t>
                            </w:r>
                          </w:p>
                        </w:txbxContent>
                      </v:textbox>
                      <w10:wrap anchorx="margin" anchory="margin"/>
                    </v:shape>
                  </w:pict>
                </mc:Fallback>
              </mc:AlternateContent>
            </w:r>
            <w:r w:rsidR="004E5B87" w:rsidRPr="00DD3F87">
              <w:rPr>
                <w:b/>
                <w:sz w:val="20"/>
              </w:rPr>
              <w:t>Наименование</w:t>
            </w:r>
          </w:p>
        </w:tc>
        <w:tc>
          <w:tcPr>
            <w:tcW w:w="4820" w:type="dxa"/>
            <w:shd w:val="clear" w:color="auto" w:fill="auto"/>
            <w:vAlign w:val="center"/>
          </w:tcPr>
          <w:p w:rsidR="004E5B87" w:rsidRPr="00DD3F87" w:rsidRDefault="004E5B87" w:rsidP="00DD3F87">
            <w:pPr>
              <w:spacing w:after="0"/>
              <w:jc w:val="center"/>
              <w:rPr>
                <w:b/>
                <w:sz w:val="20"/>
              </w:rPr>
            </w:pPr>
            <w:r w:rsidRPr="00DD3F87">
              <w:rPr>
                <w:b/>
                <w:sz w:val="20"/>
              </w:rPr>
              <w:t>Сведения</w:t>
            </w:r>
          </w:p>
        </w:tc>
      </w:tr>
      <w:tr w:rsidR="00DD3F87" w:rsidRPr="00DD3F87" w:rsidTr="00AD68A1">
        <w:trPr>
          <w:trHeight w:val="94"/>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rPr>
            </w:pPr>
            <w:r w:rsidRPr="00DD3F87">
              <w:rPr>
                <w:sz w:val="20"/>
              </w:rPr>
              <w:t>Полное наименование организации</w:t>
            </w:r>
          </w:p>
        </w:tc>
        <w:tc>
          <w:tcPr>
            <w:tcW w:w="4820" w:type="dxa"/>
            <w:shd w:val="clear" w:color="auto" w:fill="auto"/>
            <w:vAlign w:val="center"/>
          </w:tcPr>
          <w:p w:rsidR="004E5B87" w:rsidRPr="00DD3F87" w:rsidRDefault="004E5B87" w:rsidP="00DD3F87">
            <w:pPr>
              <w:spacing w:after="0"/>
              <w:jc w:val="center"/>
              <w:rPr>
                <w:sz w:val="20"/>
              </w:rPr>
            </w:pPr>
          </w:p>
        </w:tc>
      </w:tr>
      <w:tr w:rsidR="00DD3F87" w:rsidRPr="00DD3F87" w:rsidTr="00AD68A1">
        <w:trPr>
          <w:trHeight w:val="178"/>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C7387A" w:rsidP="00DD3F87">
            <w:pPr>
              <w:spacing w:after="0"/>
              <w:rPr>
                <w:sz w:val="20"/>
              </w:rPr>
            </w:pPr>
            <w:r w:rsidRPr="00DD3F87">
              <w:rPr>
                <w:sz w:val="20"/>
              </w:rPr>
              <w:t>Фамилия, Имя, Отчество</w:t>
            </w:r>
            <w:r>
              <w:rPr>
                <w:sz w:val="20"/>
              </w:rPr>
              <w:t>,</w:t>
            </w:r>
            <w:r w:rsidRPr="00DD3F87">
              <w:rPr>
                <w:sz w:val="20"/>
              </w:rPr>
              <w:t xml:space="preserve"> </w:t>
            </w:r>
            <w:r w:rsidR="004E5B87" w:rsidRPr="00DD3F87">
              <w:rPr>
                <w:sz w:val="20"/>
              </w:rPr>
              <w:t>Должность руководителя / должностного лица подписывающего договор</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195"/>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AD68A1">
            <w:pPr>
              <w:spacing w:after="0"/>
              <w:rPr>
                <w:sz w:val="20"/>
              </w:rPr>
            </w:pPr>
            <w:r w:rsidRPr="00DD3F87">
              <w:rPr>
                <w:sz w:val="20"/>
              </w:rPr>
              <w:t>Полномочия руководителя / должностного лица на подписание договора (Устав/доверенность, номер дата)</w:t>
            </w:r>
          </w:p>
        </w:tc>
        <w:tc>
          <w:tcPr>
            <w:tcW w:w="4820" w:type="dxa"/>
            <w:shd w:val="clear" w:color="auto" w:fill="auto"/>
            <w:vAlign w:val="center"/>
          </w:tcPr>
          <w:p w:rsidR="004E5B87" w:rsidRPr="00DD3F87" w:rsidRDefault="004E5B87" w:rsidP="00DD3F87">
            <w:pPr>
              <w:spacing w:after="0"/>
              <w:rPr>
                <w:b/>
                <w:sz w:val="20"/>
              </w:rPr>
            </w:pPr>
          </w:p>
        </w:tc>
      </w:tr>
      <w:tr w:rsidR="00DD3F87" w:rsidRPr="00DD3F87" w:rsidTr="00AD68A1">
        <w:trPr>
          <w:trHeight w:val="272"/>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C7387A" w:rsidP="00DD3F87">
            <w:pPr>
              <w:spacing w:after="0"/>
              <w:rPr>
                <w:sz w:val="20"/>
              </w:rPr>
            </w:pPr>
            <w:r>
              <w:rPr>
                <w:sz w:val="20"/>
              </w:rPr>
              <w:t>Ю</w:t>
            </w:r>
            <w:r w:rsidR="004E5B87" w:rsidRPr="00DD3F87">
              <w:rPr>
                <w:sz w:val="20"/>
              </w:rPr>
              <w:t xml:space="preserve">ридический </w:t>
            </w:r>
            <w:r>
              <w:rPr>
                <w:sz w:val="20"/>
              </w:rPr>
              <w:t>/ почтовый</w:t>
            </w:r>
            <w:r w:rsidR="00673925">
              <w:rPr>
                <w:sz w:val="20"/>
              </w:rPr>
              <w:t xml:space="preserve"> адрес</w:t>
            </w:r>
            <w:r>
              <w:rPr>
                <w:sz w:val="20"/>
              </w:rPr>
              <w:t xml:space="preserve"> </w:t>
            </w:r>
            <w:r w:rsidR="004E5B87" w:rsidRPr="00DD3F87">
              <w:rPr>
                <w:sz w:val="20"/>
              </w:rPr>
              <w:t>организации</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216"/>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rPr>
            </w:pPr>
            <w:r w:rsidRPr="00DD3F87">
              <w:rPr>
                <w:sz w:val="20"/>
              </w:rPr>
              <w:t>ИНН</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205"/>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rPr>
            </w:pPr>
            <w:r w:rsidRPr="00DD3F87">
              <w:rPr>
                <w:sz w:val="20"/>
              </w:rPr>
              <w:t>КПП</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182"/>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rPr>
            </w:pPr>
            <w:r w:rsidRPr="00DD3F87">
              <w:rPr>
                <w:sz w:val="20"/>
              </w:rPr>
              <w:t>ОГРН</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60"/>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rPr>
            </w:pPr>
            <w:r w:rsidRPr="00DD3F87">
              <w:rPr>
                <w:sz w:val="20"/>
              </w:rPr>
              <w:t>Наименование банка, в т.ч. место (город) нахождения</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78"/>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rPr>
            </w:pPr>
            <w:r w:rsidRPr="00DD3F87">
              <w:rPr>
                <w:sz w:val="20"/>
              </w:rPr>
              <w:t>Расчетный счет (р/с)</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60"/>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rPr>
            </w:pPr>
            <w:r w:rsidRPr="00DD3F87">
              <w:rPr>
                <w:sz w:val="20"/>
              </w:rPr>
              <w:t>Корреспондентский счет (к/с)</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60"/>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rPr>
            </w:pPr>
            <w:r w:rsidRPr="00DD3F87">
              <w:rPr>
                <w:sz w:val="20"/>
              </w:rPr>
              <w:t>БИК банка</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73"/>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lang w:val="en-US"/>
              </w:rPr>
            </w:pPr>
            <w:r w:rsidRPr="00DD3F87">
              <w:rPr>
                <w:sz w:val="20"/>
                <w:lang w:val="en-US"/>
              </w:rPr>
              <w:t>E-mail</w:t>
            </w:r>
          </w:p>
        </w:tc>
        <w:tc>
          <w:tcPr>
            <w:tcW w:w="4820" w:type="dxa"/>
            <w:shd w:val="clear" w:color="auto" w:fill="auto"/>
            <w:vAlign w:val="center"/>
          </w:tcPr>
          <w:p w:rsidR="004E5B87" w:rsidRPr="00DD3F87" w:rsidRDefault="004E5B87" w:rsidP="00DD3F87">
            <w:pPr>
              <w:spacing w:after="0"/>
              <w:rPr>
                <w:sz w:val="20"/>
              </w:rPr>
            </w:pPr>
          </w:p>
        </w:tc>
      </w:tr>
      <w:tr w:rsidR="00DD3F87" w:rsidRPr="00DD3F87" w:rsidTr="00AD68A1">
        <w:trPr>
          <w:trHeight w:val="120"/>
        </w:trPr>
        <w:tc>
          <w:tcPr>
            <w:tcW w:w="568" w:type="dxa"/>
            <w:shd w:val="clear" w:color="auto" w:fill="auto"/>
            <w:vAlign w:val="center"/>
          </w:tcPr>
          <w:p w:rsidR="004E5B87" w:rsidRPr="00DD3F87" w:rsidRDefault="004E5B87" w:rsidP="004E5B87">
            <w:pPr>
              <w:numPr>
                <w:ilvl w:val="0"/>
                <w:numId w:val="10"/>
              </w:numPr>
              <w:spacing w:after="0" w:line="240" w:lineRule="auto"/>
              <w:ind w:left="501"/>
              <w:jc w:val="both"/>
              <w:rPr>
                <w:sz w:val="20"/>
              </w:rPr>
            </w:pPr>
          </w:p>
        </w:tc>
        <w:tc>
          <w:tcPr>
            <w:tcW w:w="9496" w:type="dxa"/>
            <w:shd w:val="clear" w:color="auto" w:fill="auto"/>
            <w:vAlign w:val="center"/>
          </w:tcPr>
          <w:p w:rsidR="004E5B87" w:rsidRPr="00DD3F87" w:rsidRDefault="004E5B87" w:rsidP="00DD3F87">
            <w:pPr>
              <w:spacing w:after="0"/>
              <w:rPr>
                <w:sz w:val="20"/>
              </w:rPr>
            </w:pPr>
            <w:r w:rsidRPr="00DD3F87">
              <w:rPr>
                <w:sz w:val="20"/>
              </w:rPr>
              <w:t>Контактный телефон/факс</w:t>
            </w:r>
          </w:p>
        </w:tc>
        <w:tc>
          <w:tcPr>
            <w:tcW w:w="4820" w:type="dxa"/>
            <w:shd w:val="clear" w:color="auto" w:fill="auto"/>
            <w:vAlign w:val="center"/>
          </w:tcPr>
          <w:p w:rsidR="004E5B87" w:rsidRPr="00DD3F87" w:rsidRDefault="004E5B87" w:rsidP="00DD3F87">
            <w:pPr>
              <w:spacing w:after="0"/>
              <w:rPr>
                <w:sz w:val="20"/>
              </w:rPr>
            </w:pPr>
          </w:p>
        </w:tc>
      </w:tr>
    </w:tbl>
    <w:p w:rsidR="00AD68A1" w:rsidRDefault="00AD68A1" w:rsidP="00C7387A">
      <w:pPr>
        <w:tabs>
          <w:tab w:val="left" w:pos="9366"/>
        </w:tabs>
        <w:spacing w:before="60" w:after="0" w:line="240" w:lineRule="auto"/>
        <w:ind w:left="1276"/>
        <w:rPr>
          <w:sz w:val="18"/>
        </w:rPr>
      </w:pPr>
      <w:r w:rsidRPr="00DD3F87">
        <w:rPr>
          <w:noProof/>
        </w:rPr>
        <mc:AlternateContent>
          <mc:Choice Requires="wps">
            <w:drawing>
              <wp:anchor distT="0" distB="0" distL="114300" distR="114300" simplePos="0" relativeHeight="251669504" behindDoc="0" locked="0" layoutInCell="1" allowOverlap="1" wp14:anchorId="08EACE13" wp14:editId="5801F74C">
                <wp:simplePos x="0" y="0"/>
                <wp:positionH relativeFrom="column">
                  <wp:posOffset>5355590</wp:posOffset>
                </wp:positionH>
                <wp:positionV relativeFrom="paragraph">
                  <wp:posOffset>182880</wp:posOffset>
                </wp:positionV>
                <wp:extent cx="17335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C836257" id="_x0000_t32" coordsize="21600,21600" o:spt="32" o:oned="t" path="m,l21600,21600e" filled="f">
                <v:path arrowok="t" fillok="f" o:connecttype="none"/>
                <o:lock v:ext="edit" shapetype="t"/>
              </v:shapetype>
              <v:shape id="Прямая со стрелкой 4" o:spid="_x0000_s1026" type="#_x0000_t32" style="position:absolute;margin-left:421.7pt;margin-top:14.4pt;width:13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"/>
            </w:pict>
          </mc:Fallback>
        </mc:AlternateContent>
      </w:r>
      <w:r w:rsidRPr="00DD3F87">
        <w:rPr>
          <w:noProof/>
        </w:rPr>
        <mc:AlternateContent>
          <mc:Choice Requires="wps">
            <w:drawing>
              <wp:anchor distT="0" distB="0" distL="114300" distR="114300" simplePos="0" relativeHeight="251668480" behindDoc="0" locked="0" layoutInCell="1" allowOverlap="1" wp14:anchorId="32F06B98" wp14:editId="5E78F1EE">
                <wp:simplePos x="0" y="0"/>
                <wp:positionH relativeFrom="column">
                  <wp:posOffset>3129280</wp:posOffset>
                </wp:positionH>
                <wp:positionV relativeFrom="paragraph">
                  <wp:posOffset>183185</wp:posOffset>
                </wp:positionV>
                <wp:extent cx="17335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EB8C52" id="Прямая со стрелкой 3" o:spid="_x0000_s1026" type="#_x0000_t32" style="position:absolute;margin-left:246.4pt;margin-top:14.4pt;width:13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"/>
            </w:pict>
          </mc:Fallback>
        </mc:AlternateContent>
      </w:r>
      <w:r w:rsidR="004561AD">
        <w:t>Руководитель</w:t>
      </w:r>
      <w:r w:rsidR="004E5B87" w:rsidRPr="00DD3F87">
        <w:t>:</w:t>
      </w:r>
      <w:r w:rsidR="00DD3F87" w:rsidRPr="00DD3F87">
        <w:br/>
      </w:r>
      <w:r w:rsidR="00DD3F87" w:rsidRPr="00DD3F87">
        <w:rPr>
          <w:lang w:val="en-US"/>
        </w:rPr>
        <w:t xml:space="preserve">                                                             </w:t>
      </w:r>
      <w:r w:rsidR="004E5B87" w:rsidRPr="00DD3F87">
        <w:t xml:space="preserve">                </w:t>
      </w:r>
      <w:r w:rsidR="004E5B87" w:rsidRPr="00DD3F87">
        <w:rPr>
          <w:sz w:val="18"/>
        </w:rPr>
        <w:t>(подпись)                                                 (расшифровка подписи)</w:t>
      </w:r>
    </w:p>
    <w:p w:rsidR="00AD68A1" w:rsidRPr="002A6EAE" w:rsidRDefault="00AD68A1" w:rsidP="00052E6D">
      <w:pPr>
        <w:tabs>
          <w:tab w:val="left" w:pos="6180"/>
        </w:tabs>
        <w:spacing w:before="120" w:after="0" w:line="240" w:lineRule="auto"/>
        <w:jc w:val="center"/>
        <w:rPr>
          <w:rFonts w:eastAsiaTheme="minorEastAsia"/>
          <w:b/>
          <w:spacing w:val="-7"/>
          <w:szCs w:val="24"/>
          <w:lang w:val="en-US"/>
        </w:rPr>
      </w:pPr>
      <w:r>
        <w:rPr>
          <w:rFonts w:eastAsiaTheme="minorEastAsia"/>
          <w:b/>
          <w:spacing w:val="-7"/>
          <w:szCs w:val="24"/>
        </w:rPr>
        <w:t>Форма заявки</w:t>
      </w:r>
      <w:r w:rsidRPr="002A6EAE">
        <w:rPr>
          <w:rFonts w:eastAsiaTheme="minorEastAsia"/>
          <w:b/>
          <w:spacing w:val="-7"/>
          <w:szCs w:val="24"/>
        </w:rPr>
        <w:t xml:space="preserve"> согласована </w:t>
      </w:r>
    </w:p>
    <w:tbl>
      <w:tblPr>
        <w:tblStyle w:val="15"/>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773"/>
      </w:tblGrid>
      <w:tr w:rsidR="00AD68A1" w:rsidRPr="002A6EAE" w:rsidTr="00052E6D">
        <w:trPr>
          <w:trHeight w:val="1118"/>
        </w:trPr>
        <w:tc>
          <w:tcPr>
            <w:tcW w:w="9356" w:type="dxa"/>
          </w:tcPr>
          <w:p w:rsidR="00AD68A1" w:rsidRPr="002A6EAE" w:rsidRDefault="00AD68A1" w:rsidP="00F65E57">
            <w:pPr>
              <w:tabs>
                <w:tab w:val="left" w:pos="6180"/>
              </w:tabs>
              <w:spacing w:after="0" w:line="240" w:lineRule="auto"/>
              <w:rPr>
                <w:b/>
              </w:rPr>
            </w:pPr>
            <w:r w:rsidRPr="002A6EAE">
              <w:rPr>
                <w:b/>
              </w:rPr>
              <w:t>Заказчик:</w:t>
            </w:r>
          </w:p>
          <w:sdt>
            <w:sdtPr>
              <w:rPr>
                <w:rStyle w:val="10"/>
              </w:rPr>
              <w:tag w:val="Должность подписанта"/>
              <w:id w:val="-1753810332"/>
              <w:lock w:val="contentLocked"/>
              <w:placeholder>
                <w:docPart w:val="31792D08EE024EDA8A57A1E199547BD5"/>
              </w:placeholder>
              <w:showingPlcHdr/>
              <w:dataBinding w:prefixMappings="xmlns:ns0='http://purl.org/dc/elements/1.1/' xmlns:ns1='http://schemas.openxmlformats.org/package/2006/metadata/core-properties' " w:xpath="/ns1:coreProperties[1]/ns0:description[1]" w:storeItemID="{6C3C8BC8-F283-45AE-878A-BAB7291924A1}"/>
              <w15:color w:val="FFCC99"/>
              <w:text w:multiLine="1"/>
            </w:sdtPr>
            <w:sdtEndPr>
              <w:rPr>
                <w:rStyle w:val="a0"/>
              </w:rPr>
            </w:sdtEndPr>
            <w:sdtContent>
              <w:p w:rsidR="00AD68A1" w:rsidRDefault="003B64F7" w:rsidP="00F65E57">
                <w:pPr>
                  <w:tabs>
                    <w:tab w:val="left" w:pos="34"/>
                  </w:tabs>
                  <w:spacing w:after="0" w:line="240" w:lineRule="auto"/>
                  <w:ind w:right="499"/>
                  <w:rPr>
                    <w:rStyle w:val="10"/>
                  </w:rPr>
                </w:pPr>
                <w:r w:rsidRPr="00A150A3">
                  <w:rPr>
                    <w:rStyle w:val="af2"/>
                  </w:rPr>
                  <w:t>[</w:t>
                </w:r>
                <w:r>
                  <w:rPr>
                    <w:rStyle w:val="af2"/>
                  </w:rPr>
                  <w:t>Заполняется автоматически</w:t>
                </w:r>
                <w:r w:rsidRPr="00A150A3">
                  <w:rPr>
                    <w:rStyle w:val="af2"/>
                  </w:rPr>
                  <w:t>]</w:t>
                </w:r>
              </w:p>
            </w:sdtContent>
          </w:sdt>
          <w:p w:rsidR="00AD68A1" w:rsidRPr="002A6EAE" w:rsidRDefault="00AE0E44" w:rsidP="00C7387A">
            <w:pPr>
              <w:tabs>
                <w:tab w:val="left" w:pos="1935"/>
              </w:tabs>
              <w:spacing w:after="0" w:line="240" w:lineRule="auto"/>
              <w:contextualSpacing/>
              <w:rPr>
                <w:rFonts w:cs="Times New Roman"/>
                <w:szCs w:val="24"/>
              </w:rPr>
            </w:pPr>
            <w:sdt>
              <w:sdtPr>
                <w:rPr>
                  <w:sz w:val="20"/>
                </w:rPr>
                <w:id w:val="917215691"/>
                <w:placeholder>
                  <w:docPart w:val="50B2E828A2EE4BABA8FF9792BC9F5DB8"/>
                </w:placeholder>
                <w:text w:multiLine="1"/>
              </w:sdtPr>
              <w:sdtEndPr/>
              <w:sdtContent>
                <w:r w:rsidR="00AD68A1" w:rsidRPr="002A6EAE">
                  <w:rPr>
                    <w:sz w:val="20"/>
                    <w:szCs w:val="20"/>
                  </w:rPr>
                  <w:t>_________________________________________________</w:t>
                </w:r>
                <w:r w:rsidR="00AD68A1" w:rsidRPr="002A6EAE">
                  <w:rPr>
                    <w:sz w:val="20"/>
                    <w:szCs w:val="20"/>
                  </w:rPr>
                  <w:br/>
                  <w:t xml:space="preserve">                                          (должность)</w:t>
                </w:r>
              </w:sdtContent>
            </w:sdt>
            <w:r w:rsidR="00AD68A1">
              <w:br/>
            </w:r>
          </w:p>
        </w:tc>
        <w:tc>
          <w:tcPr>
            <w:tcW w:w="4773" w:type="dxa"/>
          </w:tcPr>
          <w:p w:rsidR="00AD68A1" w:rsidRPr="002A6EAE" w:rsidRDefault="00AD68A1" w:rsidP="00F65E57">
            <w:pPr>
              <w:tabs>
                <w:tab w:val="left" w:pos="6180"/>
              </w:tabs>
              <w:spacing w:after="0" w:line="240" w:lineRule="auto"/>
              <w:rPr>
                <w:b/>
              </w:rPr>
            </w:pPr>
            <w:r w:rsidRPr="002A6EAE">
              <w:rPr>
                <w:b/>
              </w:rPr>
              <w:t xml:space="preserve">Исполнитель: </w:t>
            </w:r>
          </w:p>
          <w:p w:rsidR="00AD68A1" w:rsidRPr="002A6EAE" w:rsidRDefault="00AD68A1" w:rsidP="00F65E57">
            <w:pPr>
              <w:autoSpaceDE w:val="0"/>
              <w:autoSpaceDN w:val="0"/>
              <w:adjustRightInd w:val="0"/>
              <w:spacing w:after="0" w:line="240" w:lineRule="auto"/>
            </w:pPr>
            <w:r w:rsidRPr="002A6EAE">
              <w:t>Начальник Научно-образовательного центра</w:t>
            </w:r>
          </w:p>
          <w:p w:rsidR="00AD68A1" w:rsidRPr="002A6EAE" w:rsidRDefault="00AE0E44" w:rsidP="00C7387A">
            <w:pPr>
              <w:autoSpaceDE w:val="0"/>
              <w:autoSpaceDN w:val="0"/>
              <w:adjustRightInd w:val="0"/>
              <w:spacing w:after="0" w:line="240" w:lineRule="auto"/>
              <w:contextualSpacing/>
              <w:rPr>
                <w:rFonts w:cs="Times New Roman"/>
                <w:szCs w:val="24"/>
              </w:rPr>
            </w:pPr>
            <w:sdt>
              <w:sdtPr>
                <w:rPr>
                  <w:sz w:val="20"/>
                </w:rPr>
                <w:id w:val="1409808415"/>
                <w:lock w:val="contentLocked"/>
                <w:placeholder>
                  <w:docPart w:val="9F4F6707DF954A03B71BB0A3F7291940"/>
                </w:placeholder>
                <w:text w:multiLine="1"/>
              </w:sdtPr>
              <w:sdtEndPr/>
              <w:sdtContent>
                <w:r w:rsidR="00AD68A1" w:rsidRPr="002A6EAE">
                  <w:rPr>
                    <w:sz w:val="20"/>
                    <w:szCs w:val="20"/>
                  </w:rPr>
                  <w:t>_________________________________________________</w:t>
                </w:r>
                <w:r w:rsidR="00AD68A1" w:rsidRPr="002A6EAE">
                  <w:rPr>
                    <w:sz w:val="20"/>
                    <w:szCs w:val="20"/>
                  </w:rPr>
                  <w:br/>
                  <w:t xml:space="preserve">                                          (должность)</w:t>
                </w:r>
              </w:sdtContent>
            </w:sdt>
            <w:r w:rsidR="00AD68A1" w:rsidRPr="002A6EAE">
              <w:br/>
            </w:r>
          </w:p>
        </w:tc>
      </w:tr>
      <w:tr w:rsidR="00AD68A1" w:rsidRPr="002A6EAE" w:rsidTr="00AD68A1">
        <w:trPr>
          <w:trHeight w:val="66"/>
        </w:trPr>
        <w:tc>
          <w:tcPr>
            <w:tcW w:w="9356" w:type="dxa"/>
          </w:tcPr>
          <w:p w:rsidR="00AD68A1" w:rsidRPr="002A6EAE" w:rsidRDefault="00AD68A1" w:rsidP="00F65E57">
            <w:pPr>
              <w:tabs>
                <w:tab w:val="left" w:pos="34"/>
              </w:tabs>
              <w:spacing w:after="0" w:line="240" w:lineRule="auto"/>
              <w:ind w:right="499"/>
            </w:pPr>
            <w:r w:rsidRPr="002A6EAE">
              <w:rPr>
                <w:noProof/>
              </w:rPr>
              <mc:AlternateContent>
                <mc:Choice Requires="wps">
                  <w:drawing>
                    <wp:anchor distT="0" distB="0" distL="114300" distR="114300" simplePos="0" relativeHeight="251689984" behindDoc="0" locked="0" layoutInCell="1" allowOverlap="1" wp14:anchorId="30121151" wp14:editId="402F192E">
                      <wp:simplePos x="0" y="0"/>
                      <wp:positionH relativeFrom="column">
                        <wp:posOffset>1040130</wp:posOffset>
                      </wp:positionH>
                      <wp:positionV relativeFrom="paragraph">
                        <wp:posOffset>169850</wp:posOffset>
                      </wp:positionV>
                      <wp:extent cx="1463040" cy="0"/>
                      <wp:effectExtent l="0" t="0" r="2286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46304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w:pict>
                    <v:line w14:anchorId="21C2A4C2" id="Прямая соединительная линия 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1.9pt,13.35pt" to="19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" strokeweight=".5pt"/>
                  </w:pict>
                </mc:Fallback>
              </mc:AlternateContent>
            </w:r>
            <w:r w:rsidRPr="002A6EAE">
              <w:t>______________/</w:t>
            </w:r>
            <w:sdt>
              <w:sdtPr>
                <w:rPr>
                  <w:rStyle w:val="10"/>
                </w:rPr>
                <w:tag w:val="И.О. Фамилия подписанта"/>
                <w:id w:val="473185676"/>
                <w:lock w:val="contentLocked"/>
                <w:placeholder>
                  <w:docPart w:val="E559FF54BEC5415F935F6E3B699E35D2"/>
                </w:placeholder>
                <w:showingPlcHdr/>
                <w:dataBinding w:prefixMappings="xmlns:ns0='http://schemas.openxmlformats.org/officeDocument/2006/extended-properties' " w:xpath="/ns0:Properties[1]/ns0:Manager[1]" w:storeItemID="{6668398D-A668-4E3E-A5EB-62B293D839F1}"/>
                <w15:color w:val="FFCC99"/>
                <w:text/>
              </w:sdtPr>
              <w:sdtEndPr>
                <w:rPr>
                  <w:rStyle w:val="a0"/>
                </w:rPr>
              </w:sdtEndPr>
              <w:sdtContent>
                <w:r w:rsidRPr="00A150A3">
                  <w:rPr>
                    <w:rStyle w:val="af2"/>
                  </w:rPr>
                  <w:t>[</w:t>
                </w:r>
                <w:r>
                  <w:rPr>
                    <w:rStyle w:val="af2"/>
                  </w:rPr>
                  <w:t>Заполняется автоматически</w:t>
                </w:r>
                <w:r w:rsidRPr="00A150A3">
                  <w:rPr>
                    <w:rStyle w:val="af2"/>
                  </w:rPr>
                  <w:t>]</w:t>
                </w:r>
              </w:sdtContent>
            </w:sdt>
            <w:r w:rsidRPr="002A6EAE">
              <w:t xml:space="preserve">/ </w:t>
            </w:r>
          </w:p>
          <w:p w:rsidR="00AD68A1" w:rsidRPr="002A6EAE" w:rsidRDefault="00AD68A1" w:rsidP="00F65E57">
            <w:pPr>
              <w:tabs>
                <w:tab w:val="left" w:pos="6180"/>
              </w:tabs>
              <w:spacing w:after="0" w:line="240" w:lineRule="auto"/>
              <w:rPr>
                <w:b/>
              </w:rPr>
            </w:pPr>
            <w:r w:rsidRPr="002A6EAE">
              <w:t xml:space="preserve">м.п.                                      </w:t>
            </w:r>
            <w:r w:rsidRPr="002A6EAE">
              <w:rPr>
                <w:sz w:val="20"/>
                <w:szCs w:val="20"/>
              </w:rPr>
              <w:t>(подпись)</w:t>
            </w:r>
          </w:p>
        </w:tc>
        <w:tc>
          <w:tcPr>
            <w:tcW w:w="4773" w:type="dxa"/>
          </w:tcPr>
          <w:p w:rsidR="00AD68A1" w:rsidRPr="002A6EAE" w:rsidRDefault="00AD68A1" w:rsidP="00F65E57">
            <w:pPr>
              <w:autoSpaceDE w:val="0"/>
              <w:autoSpaceDN w:val="0"/>
              <w:adjustRightInd w:val="0"/>
              <w:spacing w:after="0" w:line="240" w:lineRule="auto"/>
              <w:jc w:val="both"/>
            </w:pPr>
            <w:r w:rsidRPr="002A6EAE">
              <w:rPr>
                <w:noProof/>
              </w:rPr>
              <mc:AlternateContent>
                <mc:Choice Requires="wps">
                  <w:drawing>
                    <wp:anchor distT="0" distB="0" distL="114300" distR="114300" simplePos="0" relativeHeight="251691008" behindDoc="0" locked="0" layoutInCell="1" allowOverlap="1" wp14:anchorId="69E5E1DC" wp14:editId="3316A132">
                      <wp:simplePos x="0" y="0"/>
                      <wp:positionH relativeFrom="column">
                        <wp:posOffset>1189203</wp:posOffset>
                      </wp:positionH>
                      <wp:positionV relativeFrom="paragraph">
                        <wp:posOffset>170129</wp:posOffset>
                      </wp:positionV>
                      <wp:extent cx="1177747" cy="0"/>
                      <wp:effectExtent l="0" t="0" r="2286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177747"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1="http://schemas.microsoft.com/office/drawing/2015/9/8/chartex">
                  <w:pict>
                    <v:line w14:anchorId="75E7FC9C" id="Прямая соединительная линия 1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5pt,13.4pt" to="18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" strokeweight=".5pt"/>
                  </w:pict>
                </mc:Fallback>
              </mc:AlternateContent>
            </w:r>
            <w:r w:rsidRPr="002A6EAE">
              <w:t>________________/</w:t>
            </w:r>
            <w:r w:rsidR="003E1833">
              <w:t xml:space="preserve"> </w:t>
            </w:r>
            <w:r w:rsidR="003E1833" w:rsidRPr="003E1833">
              <w:t xml:space="preserve">С.И. Мельников </w:t>
            </w:r>
            <w:r w:rsidRPr="002A6EAE">
              <w:t>/</w:t>
            </w:r>
          </w:p>
          <w:p w:rsidR="00AD68A1" w:rsidRPr="002A6EAE" w:rsidRDefault="00AD68A1" w:rsidP="00F65E57">
            <w:pPr>
              <w:tabs>
                <w:tab w:val="left" w:pos="6180"/>
              </w:tabs>
              <w:spacing w:after="0" w:line="240" w:lineRule="auto"/>
              <w:rPr>
                <w:b/>
              </w:rPr>
            </w:pPr>
            <w:r w:rsidRPr="002A6EAE">
              <w:t xml:space="preserve">м.п.                                       </w:t>
            </w:r>
            <w:r w:rsidRPr="002A6EAE">
              <w:rPr>
                <w:sz w:val="20"/>
                <w:szCs w:val="20"/>
              </w:rPr>
              <w:t>(подпись)</w:t>
            </w:r>
          </w:p>
        </w:tc>
      </w:tr>
    </w:tbl>
    <w:p w:rsidR="004E5B87" w:rsidRDefault="004E5B87" w:rsidP="00DD3F87">
      <w:pPr>
        <w:tabs>
          <w:tab w:val="left" w:pos="9366"/>
        </w:tabs>
        <w:spacing w:before="120" w:after="0"/>
        <w:ind w:left="1276"/>
        <w:rPr>
          <w:szCs w:val="24"/>
        </w:rPr>
        <w:sectPr w:rsidR="004E5B87" w:rsidSect="0095787A">
          <w:pgSz w:w="16838" w:h="11906" w:orient="landscape" w:code="9"/>
          <w:pgMar w:top="851" w:right="709" w:bottom="567" w:left="567" w:header="284" w:footer="306" w:gutter="0"/>
          <w:cols w:space="708"/>
          <w:docGrid w:linePitch="360"/>
        </w:sectPr>
      </w:pPr>
    </w:p>
    <w:p w:rsidR="003C0279" w:rsidRPr="003C0279" w:rsidRDefault="003C0279" w:rsidP="00CC1E1C">
      <w:pPr>
        <w:spacing w:after="0" w:line="240" w:lineRule="auto"/>
        <w:jc w:val="right"/>
        <w:rPr>
          <w:rFonts w:eastAsiaTheme="minorHAnsi"/>
          <w:szCs w:val="24"/>
          <w:lang w:eastAsia="en-US"/>
        </w:rPr>
      </w:pPr>
      <w:r w:rsidRPr="003C0279">
        <w:rPr>
          <w:rFonts w:eastAsiaTheme="minorHAnsi"/>
          <w:szCs w:val="24"/>
          <w:lang w:eastAsia="en-US"/>
        </w:rPr>
        <w:lastRenderedPageBreak/>
        <w:t xml:space="preserve">Приложение № </w:t>
      </w:r>
      <w:r w:rsidR="00CC1E1C">
        <w:rPr>
          <w:rFonts w:eastAsiaTheme="minorHAnsi"/>
          <w:szCs w:val="24"/>
          <w:lang w:eastAsia="en-US"/>
        </w:rPr>
        <w:t>3</w:t>
      </w:r>
    </w:p>
    <w:p w:rsidR="003C0279" w:rsidRPr="003C0279" w:rsidRDefault="003C0279" w:rsidP="003C0279">
      <w:pPr>
        <w:spacing w:after="0" w:line="240" w:lineRule="auto"/>
        <w:jc w:val="right"/>
        <w:rPr>
          <w:rFonts w:eastAsiaTheme="minorHAnsi"/>
          <w:szCs w:val="24"/>
          <w:lang w:eastAsia="en-US"/>
        </w:rPr>
      </w:pPr>
      <w:r w:rsidRPr="003C0279">
        <w:rPr>
          <w:rFonts w:eastAsiaTheme="minorHAnsi"/>
          <w:szCs w:val="24"/>
          <w:lang w:eastAsia="en-US"/>
        </w:rPr>
        <w:t xml:space="preserve">к Договору </w:t>
      </w:r>
      <w:r w:rsidRPr="00675AB4">
        <w:rPr>
          <w:rFonts w:eastAsiaTheme="minorHAnsi"/>
          <w:szCs w:val="24"/>
          <w:lang w:eastAsia="en-US"/>
        </w:rPr>
        <w:t>возмездного оказания услуг</w:t>
      </w:r>
    </w:p>
    <w:p w:rsidR="003C0279" w:rsidRPr="003C0279" w:rsidRDefault="003C0279" w:rsidP="00595D3A">
      <w:pPr>
        <w:spacing w:after="0" w:line="240" w:lineRule="auto"/>
        <w:jc w:val="right"/>
        <w:rPr>
          <w:rFonts w:eastAsiaTheme="minorHAnsi"/>
          <w:szCs w:val="24"/>
          <w:lang w:eastAsia="en-US"/>
        </w:rPr>
      </w:pPr>
      <w:r w:rsidRPr="003C0279">
        <w:rPr>
          <w:rFonts w:eastAsiaTheme="minorHAnsi"/>
          <w:szCs w:val="24"/>
          <w:lang w:eastAsia="en-US"/>
        </w:rPr>
        <w:t>от______</w:t>
      </w:r>
      <w:r w:rsidR="000A0B92">
        <w:rPr>
          <w:rFonts w:eastAsiaTheme="minorHAnsi"/>
          <w:szCs w:val="24"/>
          <w:lang w:eastAsia="en-US"/>
        </w:rPr>
        <w:t>______</w:t>
      </w:r>
      <w:r w:rsidRPr="003C0279">
        <w:rPr>
          <w:rFonts w:eastAsiaTheme="minorHAnsi"/>
          <w:szCs w:val="24"/>
          <w:lang w:eastAsia="en-US"/>
        </w:rPr>
        <w:t>___№_________</w:t>
      </w:r>
      <w:r w:rsidR="005E1641">
        <w:rPr>
          <w:rFonts w:eastAsiaTheme="minorHAnsi"/>
          <w:szCs w:val="24"/>
          <w:lang w:val="en-US" w:eastAsia="en-US"/>
        </w:rPr>
        <w:t>___________________</w:t>
      </w:r>
      <w:r w:rsidRPr="003C0279">
        <w:rPr>
          <w:rFonts w:eastAsiaTheme="minorHAnsi"/>
          <w:szCs w:val="24"/>
          <w:lang w:eastAsia="en-US"/>
        </w:rPr>
        <w:t>_</w:t>
      </w:r>
    </w:p>
    <w:p w:rsidR="003C0279" w:rsidRPr="003C0279" w:rsidRDefault="003C0279" w:rsidP="003C0279">
      <w:pPr>
        <w:spacing w:after="0" w:line="240" w:lineRule="auto"/>
        <w:jc w:val="center"/>
        <w:rPr>
          <w:rFonts w:eastAsiaTheme="minorHAnsi"/>
          <w:szCs w:val="24"/>
          <w:lang w:eastAsia="en-US"/>
        </w:rPr>
      </w:pPr>
      <w:r w:rsidRPr="003C0279">
        <w:rPr>
          <w:rFonts w:eastAsiaTheme="minorHAnsi"/>
          <w:szCs w:val="24"/>
          <w:lang w:eastAsia="en-US"/>
        </w:rPr>
        <w:t>Акт</w:t>
      </w:r>
    </w:p>
    <w:p w:rsidR="00997512" w:rsidRDefault="00997512" w:rsidP="003C0279">
      <w:pPr>
        <w:spacing w:after="0" w:line="240" w:lineRule="auto"/>
        <w:jc w:val="center"/>
        <w:rPr>
          <w:rFonts w:eastAsiaTheme="minorHAnsi"/>
          <w:szCs w:val="24"/>
          <w:lang w:eastAsia="en-US"/>
        </w:rPr>
      </w:pPr>
      <w:r w:rsidRPr="00997512">
        <w:rPr>
          <w:rFonts w:eastAsiaTheme="minorHAnsi"/>
          <w:szCs w:val="24"/>
          <w:lang w:eastAsia="en-US"/>
        </w:rPr>
        <w:t xml:space="preserve">сдачи-приемки услуг </w:t>
      </w:r>
    </w:p>
    <w:p w:rsidR="003C0279" w:rsidRPr="003C0279" w:rsidRDefault="003C0279" w:rsidP="003C0279">
      <w:pPr>
        <w:spacing w:after="0" w:line="240" w:lineRule="auto"/>
        <w:jc w:val="center"/>
        <w:rPr>
          <w:rFonts w:eastAsiaTheme="minorHAnsi"/>
          <w:szCs w:val="24"/>
          <w:lang w:eastAsia="en-US"/>
        </w:rPr>
      </w:pPr>
      <w:r w:rsidRPr="003C0279">
        <w:rPr>
          <w:rFonts w:eastAsiaTheme="minorHAnsi"/>
          <w:szCs w:val="24"/>
          <w:lang w:eastAsia="en-US"/>
        </w:rPr>
        <w:t>по договору от____</w:t>
      </w:r>
      <w:r w:rsidR="000A0B92">
        <w:rPr>
          <w:rFonts w:eastAsiaTheme="minorHAnsi"/>
          <w:szCs w:val="24"/>
          <w:lang w:eastAsia="en-US"/>
        </w:rPr>
        <w:t>_____</w:t>
      </w:r>
      <w:r w:rsidRPr="003C0279">
        <w:rPr>
          <w:rFonts w:eastAsiaTheme="minorHAnsi"/>
          <w:szCs w:val="24"/>
          <w:lang w:eastAsia="en-US"/>
        </w:rPr>
        <w:t>______№______</w:t>
      </w:r>
      <w:r w:rsidR="005E1641">
        <w:rPr>
          <w:rFonts w:eastAsiaTheme="minorHAnsi"/>
          <w:szCs w:val="24"/>
          <w:lang w:val="en-US" w:eastAsia="en-US"/>
        </w:rPr>
        <w:t>______________</w:t>
      </w:r>
      <w:r w:rsidRPr="003C0279">
        <w:rPr>
          <w:rFonts w:eastAsiaTheme="minorHAnsi"/>
          <w:szCs w:val="24"/>
          <w:lang w:eastAsia="en-US"/>
        </w:rPr>
        <w:t>_____</w:t>
      </w:r>
    </w:p>
    <w:p w:rsidR="003C0279" w:rsidRPr="003C0279" w:rsidRDefault="003C0279" w:rsidP="003C0279">
      <w:pPr>
        <w:spacing w:after="0" w:line="240" w:lineRule="auto"/>
        <w:jc w:val="center"/>
        <w:rPr>
          <w:rFonts w:eastAsiaTheme="minorHAnsi"/>
          <w:szCs w:val="24"/>
          <w:lang w:eastAsia="en-US"/>
        </w:rPr>
      </w:pPr>
    </w:p>
    <w:p w:rsidR="003C0279" w:rsidRPr="003C0279" w:rsidRDefault="00F56415" w:rsidP="0034511B">
      <w:pPr>
        <w:tabs>
          <w:tab w:val="left" w:pos="6855"/>
        </w:tabs>
        <w:spacing w:after="0" w:line="240" w:lineRule="auto"/>
        <w:rPr>
          <w:rFonts w:eastAsiaTheme="minorHAnsi"/>
          <w:szCs w:val="24"/>
          <w:lang w:eastAsia="en-US"/>
        </w:rPr>
      </w:pPr>
      <w:r>
        <w:rPr>
          <w:rFonts w:eastAsiaTheme="minorHAnsi"/>
          <w:szCs w:val="24"/>
          <w:lang w:eastAsia="en-US"/>
        </w:rPr>
        <w:t>г. Санкт-Петербург</w:t>
      </w:r>
      <w:r w:rsidR="003C0279" w:rsidRPr="003C0279">
        <w:rPr>
          <w:rFonts w:eastAsiaTheme="minorHAnsi"/>
          <w:szCs w:val="24"/>
          <w:lang w:eastAsia="en-US"/>
        </w:rPr>
        <w:tab/>
        <w:t xml:space="preserve">               «____»_____</w:t>
      </w:r>
      <w:r w:rsidR="005E1641">
        <w:rPr>
          <w:rFonts w:eastAsiaTheme="minorHAnsi"/>
          <w:szCs w:val="24"/>
          <w:lang w:val="en-US" w:eastAsia="en-US"/>
        </w:rPr>
        <w:t>__</w:t>
      </w:r>
      <w:r w:rsidR="003C0279" w:rsidRPr="003C0279">
        <w:rPr>
          <w:rFonts w:eastAsiaTheme="minorHAnsi"/>
          <w:szCs w:val="24"/>
          <w:lang w:eastAsia="en-US"/>
        </w:rPr>
        <w:t>_____г.</w:t>
      </w:r>
    </w:p>
    <w:p w:rsidR="003C0279" w:rsidRPr="003C0279" w:rsidRDefault="003C0279" w:rsidP="003C0279">
      <w:pPr>
        <w:tabs>
          <w:tab w:val="left" w:pos="6855"/>
        </w:tabs>
        <w:spacing w:after="0" w:line="240" w:lineRule="auto"/>
        <w:rPr>
          <w:rFonts w:eastAsiaTheme="minorHAnsi"/>
          <w:szCs w:val="24"/>
          <w:lang w:eastAsia="en-US"/>
        </w:rPr>
      </w:pPr>
    </w:p>
    <w:p w:rsidR="003C0279" w:rsidRPr="0034511B" w:rsidRDefault="00D45C18" w:rsidP="00485B87">
      <w:pPr>
        <w:tabs>
          <w:tab w:val="left" w:pos="6855"/>
        </w:tabs>
        <w:spacing w:after="0" w:line="240" w:lineRule="auto"/>
        <w:ind w:firstLine="709"/>
        <w:jc w:val="both"/>
        <w:rPr>
          <w:rFonts w:eastAsiaTheme="minorHAnsi"/>
          <w:color w:val="FF0000"/>
        </w:rPr>
      </w:pPr>
      <w:r>
        <w:rPr>
          <w:noProof/>
        </w:rPr>
        <mc:AlternateContent>
          <mc:Choice Requires="wps">
            <w:drawing>
              <wp:anchor distT="0" distB="0" distL="114300" distR="114300" simplePos="0" relativeHeight="251663360" behindDoc="1" locked="0" layoutInCell="0" allowOverlap="1" wp14:anchorId="1A44FF54" wp14:editId="64040ABC">
                <wp:simplePos x="0" y="0"/>
                <wp:positionH relativeFrom="margin">
                  <wp:posOffset>434073</wp:posOffset>
                </wp:positionH>
                <wp:positionV relativeFrom="margin">
                  <wp:posOffset>3659505</wp:posOffset>
                </wp:positionV>
                <wp:extent cx="5864225" cy="179959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4225" cy="1799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0BD4" w:rsidRPr="007259E3" w:rsidRDefault="00020BD4" w:rsidP="00D45C18">
                            <w:pPr>
                              <w:pStyle w:val="ConsNormal"/>
                              <w:jc w:val="center"/>
                              <w:rPr>
                                <w:rFonts w:ascii="Arial" w:hAnsi="Arial" w:cs="Arial"/>
                              </w:rPr>
                            </w:pPr>
                            <w:r>
                              <w:rPr>
                                <w:rFonts w:ascii="Arial" w:hAnsi="Arial" w:cs="Arial"/>
                                <w:color w:val="C0C0C0"/>
                                <w:sz w:val="72"/>
                                <w:szCs w:val="72"/>
                                <w14:textFill>
                                  <w14:solidFill>
                                    <w14:srgbClr w14:val="C0C0C0">
                                      <w14:alpha w14:val="50000"/>
                                    </w14:srgbClr>
                                  </w14:solidFill>
                                </w14:textFill>
                              </w:rPr>
                              <w:t>Форма</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44FF54" id="Надпись 2" o:spid="_x0000_s1027" type="#_x0000_t202" style="position:absolute;left:0;text-align:left;margin-left:34.2pt;margin-top:288.15pt;width:461.75pt;height:141.7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" o:allowincell="f" filled="f" stroked="f">
                <v:stroke joinstyle="round"/>
                <o:lock v:ext="edit" shapetype="t"/>
                <v:textbox>
                  <w:txbxContent>
                    <w:p w:rsidR="00020BD4" w:rsidRPr="007259E3" w:rsidRDefault="00020BD4" w:rsidP="00D45C18">
                      <w:pPr>
                        <w:pStyle w:val="ConsNormal"/>
                        <w:jc w:val="center"/>
                        <w:rPr>
                          <w:rFonts w:ascii="Arial" w:hAnsi="Arial" w:cs="Arial"/>
                        </w:rPr>
                      </w:pPr>
                      <w:r>
                        <w:rPr>
                          <w:rFonts w:ascii="Arial" w:hAnsi="Arial" w:cs="Arial"/>
                          <w:color w:val="C0C0C0"/>
                          <w:sz w:val="72"/>
                          <w:szCs w:val="72"/>
                          <w14:textFill>
                            <w14:solidFill>
                              <w14:srgbClr w14:val="C0C0C0">
                                <w14:alpha w14:val="50000"/>
                              </w14:srgbClr>
                            </w14:solidFill>
                          </w14:textFill>
                        </w:rPr>
                        <w:t>Форма</w:t>
                      </w:r>
                    </w:p>
                  </w:txbxContent>
                </v:textbox>
                <w10:wrap anchorx="margin" anchory="margin"/>
              </v:shape>
            </w:pict>
          </mc:Fallback>
        </mc:AlternateContent>
      </w:r>
      <w:r w:rsidR="00F56415" w:rsidRPr="00F56415">
        <w:rPr>
          <w:rFonts w:eastAsiaTheme="minorHAnsi"/>
          <w:lang w:eastAsia="en-US"/>
        </w:rPr>
        <w:t xml:space="preserve"> </w:t>
      </w:r>
      <w:r w:rsidR="00485B87" w:rsidRPr="00485B87">
        <w:rPr>
          <w:rFonts w:eastAsiaTheme="minorHAnsi"/>
          <w:lang w:eastAsia="en-US"/>
        </w:rPr>
        <w:t xml:space="preserve">Общество с ограниченной ответственностью «Газпром межрегионгаз инжиниринг» </w:t>
      </w:r>
      <w:r w:rsidR="00485B87">
        <w:rPr>
          <w:rFonts w:eastAsiaTheme="minorHAnsi"/>
          <w:lang w:eastAsia="en-US"/>
        </w:rPr>
        <w:br/>
      </w:r>
      <w:r w:rsidR="00485B87" w:rsidRPr="00485B87">
        <w:rPr>
          <w:rFonts w:eastAsiaTheme="minorHAnsi"/>
          <w:lang w:eastAsia="en-US"/>
        </w:rPr>
        <w:t>(ООО «Газпром межрегионгаз инжиниринг»), место нахождения: 197046, Санкт-Петербург г, вн.тер.г. муниципальный округ Посадский, пер Певческий, д. 12, литера А, помещ. 810, ОГРН 1187847129612, ИНН 7802664778, КПП 781301001, именуемое в дальнейшем «Исполнитель», осуществляющее образовательную деятельность на основании лицензии от 30 марта 2020 г. регистрационный № Л035-01271-78/00177074, выданной Комитетом по образованию правительства Санкт-Петербурга, в лице</w:t>
      </w:r>
      <w:r w:rsidR="00F56415" w:rsidRPr="002A6690">
        <w:t xml:space="preserve"> </w:t>
      </w:r>
      <w:r w:rsidR="00F56415">
        <w:t>___________________</w:t>
      </w:r>
      <w:r w:rsidR="00F56415" w:rsidRPr="002A6690">
        <w:t xml:space="preserve">, действующего на основании </w:t>
      </w:r>
      <w:r w:rsidR="00F56415">
        <w:t>_______________</w:t>
      </w:r>
      <w:r w:rsidR="00F56415" w:rsidRPr="002A6690">
        <w:rPr>
          <w:rFonts w:eastAsiaTheme="minorHAnsi"/>
          <w:lang w:eastAsia="en-US"/>
        </w:rPr>
        <w:t xml:space="preserve">, </w:t>
      </w:r>
      <w:r w:rsidR="00333CC3" w:rsidRPr="002A6690">
        <w:t>с одной стороны</w:t>
      </w:r>
      <w:r w:rsidR="003C0279" w:rsidRPr="00675AB4">
        <w:rPr>
          <w:rFonts w:eastAsiaTheme="minorHAnsi"/>
          <w:szCs w:val="24"/>
          <w:lang w:eastAsia="en-US"/>
        </w:rPr>
        <w:t xml:space="preserve">, и </w:t>
      </w:r>
      <w:r w:rsidR="00F56415">
        <w:rPr>
          <w:color w:val="000000"/>
          <w:spacing w:val="-7"/>
          <w:szCs w:val="24"/>
        </w:rPr>
        <w:t>______</w:t>
      </w:r>
      <w:r w:rsidR="0024188F">
        <w:rPr>
          <w:color w:val="000000"/>
          <w:spacing w:val="-7"/>
          <w:szCs w:val="24"/>
        </w:rPr>
        <w:t>__________________</w:t>
      </w:r>
      <w:r w:rsidR="00BD0DAE" w:rsidRPr="0034511B">
        <w:rPr>
          <w:color w:val="000000"/>
          <w:spacing w:val="-7"/>
        </w:rPr>
        <w:t xml:space="preserve"> в лице</w:t>
      </w:r>
      <w:r w:rsidR="00BD0DAE" w:rsidRPr="00586068">
        <w:rPr>
          <w:color w:val="000000"/>
        </w:rPr>
        <w:t xml:space="preserve"> </w:t>
      </w:r>
      <w:r w:rsidR="0024188F">
        <w:rPr>
          <w:color w:val="000000"/>
        </w:rPr>
        <w:t>_______________________</w:t>
      </w:r>
      <w:r w:rsidR="00BD0DAE" w:rsidRPr="004B040D">
        <w:rPr>
          <w:color w:val="000000"/>
        </w:rPr>
        <w:t xml:space="preserve">, действующего на основании </w:t>
      </w:r>
      <w:r w:rsidR="00F56415">
        <w:rPr>
          <w:color w:val="000000"/>
        </w:rPr>
        <w:t>_</w:t>
      </w:r>
      <w:r w:rsidR="00C95C84">
        <w:rPr>
          <w:color w:val="000000"/>
        </w:rPr>
        <w:t>_______</w:t>
      </w:r>
      <w:r w:rsidR="0024188F">
        <w:rPr>
          <w:color w:val="000000"/>
        </w:rPr>
        <w:t>_________</w:t>
      </w:r>
      <w:r w:rsidR="00BD0DAE">
        <w:rPr>
          <w:color w:val="000000"/>
        </w:rPr>
        <w:t>,</w:t>
      </w:r>
      <w:r w:rsidR="00BD0DAE" w:rsidRPr="004B040D">
        <w:rPr>
          <w:color w:val="000000"/>
        </w:rPr>
        <w:t xml:space="preserve"> именуемый в дальнейшем «Заказчик»</w:t>
      </w:r>
      <w:r w:rsidR="00BD0DAE" w:rsidRPr="00BD0DAE">
        <w:rPr>
          <w:color w:val="000000"/>
        </w:rPr>
        <w:t xml:space="preserve"> </w:t>
      </w:r>
      <w:r w:rsidR="003C0279" w:rsidRPr="00675AB4">
        <w:rPr>
          <w:rFonts w:eastAsiaTheme="minorHAnsi"/>
          <w:szCs w:val="24"/>
          <w:lang w:eastAsia="en-US"/>
        </w:rPr>
        <w:t>с другой стороны</w:t>
      </w:r>
      <w:r w:rsidR="003C0279" w:rsidRPr="003C0279">
        <w:rPr>
          <w:rFonts w:eastAsiaTheme="minorHAnsi"/>
          <w:szCs w:val="24"/>
          <w:lang w:eastAsia="en-US"/>
        </w:rPr>
        <w:t xml:space="preserve">, подписали настоящий Акт о том, что Исполнителем в соответствии с договором № </w:t>
      </w:r>
      <w:r w:rsidR="00790EA8" w:rsidRPr="00C95C84">
        <w:rPr>
          <w:rFonts w:eastAsiaTheme="minorHAnsi"/>
          <w:szCs w:val="24"/>
          <w:lang w:eastAsia="en-US"/>
        </w:rPr>
        <w:t>_________</w:t>
      </w:r>
      <w:r w:rsidR="003C0279" w:rsidRPr="00C95C84">
        <w:rPr>
          <w:rFonts w:eastAsiaTheme="minorHAnsi"/>
          <w:szCs w:val="24"/>
          <w:lang w:eastAsia="en-US"/>
        </w:rPr>
        <w:t xml:space="preserve"> от __________20__</w:t>
      </w:r>
      <w:r w:rsidR="003C0279" w:rsidRPr="00C95C84">
        <w:rPr>
          <w:rFonts w:eastAsiaTheme="minorHAnsi"/>
        </w:rPr>
        <w:t xml:space="preserve"> </w:t>
      </w:r>
      <w:r w:rsidR="003C0279" w:rsidRPr="00C95C84">
        <w:rPr>
          <w:rFonts w:eastAsiaTheme="minorHAnsi"/>
          <w:szCs w:val="24"/>
          <w:lang w:eastAsia="en-US"/>
        </w:rPr>
        <w:t xml:space="preserve">г. в период с </w:t>
      </w:r>
      <w:r w:rsidR="00790EA8" w:rsidRPr="00C95C84">
        <w:rPr>
          <w:rFonts w:eastAsiaTheme="minorHAnsi"/>
          <w:szCs w:val="24"/>
          <w:lang w:eastAsia="en-US"/>
        </w:rPr>
        <w:t>______</w:t>
      </w:r>
      <w:r w:rsidR="003C0279" w:rsidRPr="00C95C84">
        <w:rPr>
          <w:rFonts w:eastAsiaTheme="minorHAnsi"/>
        </w:rPr>
        <w:t xml:space="preserve"> </w:t>
      </w:r>
      <w:r w:rsidR="003C0279" w:rsidRPr="00C95C84">
        <w:rPr>
          <w:rFonts w:eastAsiaTheme="minorHAnsi"/>
          <w:szCs w:val="24"/>
          <w:lang w:eastAsia="en-US"/>
        </w:rPr>
        <w:t xml:space="preserve">года  по </w:t>
      </w:r>
      <w:r w:rsidR="00790EA8" w:rsidRPr="00C95C84">
        <w:rPr>
          <w:rFonts w:eastAsiaTheme="minorHAnsi"/>
          <w:szCs w:val="24"/>
          <w:lang w:eastAsia="en-US"/>
        </w:rPr>
        <w:t>_______</w:t>
      </w:r>
      <w:r w:rsidR="003C0279" w:rsidRPr="00C95C84">
        <w:rPr>
          <w:rFonts w:eastAsiaTheme="minorHAnsi"/>
          <w:szCs w:val="24"/>
          <w:lang w:eastAsia="en-US"/>
        </w:rPr>
        <w:t xml:space="preserve"> </w:t>
      </w:r>
      <w:r w:rsidR="00790EA8" w:rsidRPr="00675AB4">
        <w:rPr>
          <w:rFonts w:eastAsiaTheme="minorHAnsi"/>
          <w:szCs w:val="24"/>
          <w:lang w:eastAsia="en-US"/>
        </w:rPr>
        <w:t xml:space="preserve"> </w:t>
      </w:r>
      <w:r w:rsidR="003C0279" w:rsidRPr="003C0279">
        <w:rPr>
          <w:rFonts w:eastAsiaTheme="minorHAnsi"/>
          <w:szCs w:val="24"/>
          <w:lang w:eastAsia="en-US"/>
        </w:rPr>
        <w:t xml:space="preserve">года  оказаны услуги по </w:t>
      </w:r>
      <w:r w:rsidR="00F56415">
        <w:rPr>
          <w:rFonts w:eastAsiaTheme="minorHAnsi"/>
          <w:szCs w:val="24"/>
          <w:lang w:eastAsia="en-US"/>
        </w:rPr>
        <w:t>__</w:t>
      </w:r>
      <w:r w:rsidR="00C95C84">
        <w:rPr>
          <w:rFonts w:eastAsiaTheme="minorHAnsi"/>
          <w:szCs w:val="24"/>
          <w:lang w:eastAsia="en-US"/>
        </w:rPr>
        <w:t>________________________</w:t>
      </w:r>
      <w:r w:rsidR="003C0279" w:rsidRPr="003C0279">
        <w:rPr>
          <w:rFonts w:eastAsiaTheme="minorHAnsi"/>
          <w:szCs w:val="24"/>
          <w:lang w:eastAsia="en-US"/>
        </w:rPr>
        <w:t xml:space="preserve">, в объеме </w:t>
      </w:r>
      <w:r w:rsidR="00790EA8" w:rsidRPr="00675AB4">
        <w:rPr>
          <w:rFonts w:eastAsiaTheme="minorHAnsi"/>
          <w:szCs w:val="24"/>
          <w:lang w:eastAsia="en-US"/>
        </w:rPr>
        <w:t>_</w:t>
      </w:r>
      <w:r w:rsidR="00830974">
        <w:rPr>
          <w:rFonts w:eastAsiaTheme="minorHAnsi"/>
          <w:szCs w:val="24"/>
          <w:lang w:eastAsia="en-US"/>
        </w:rPr>
        <w:t>_</w:t>
      </w:r>
      <w:r w:rsidR="00790EA8" w:rsidRPr="00675AB4">
        <w:rPr>
          <w:rFonts w:eastAsiaTheme="minorHAnsi"/>
          <w:szCs w:val="24"/>
          <w:lang w:eastAsia="en-US"/>
        </w:rPr>
        <w:t>_</w:t>
      </w:r>
      <w:r w:rsidR="003C0279" w:rsidRPr="003C0279">
        <w:rPr>
          <w:rFonts w:eastAsiaTheme="minorHAnsi"/>
          <w:szCs w:val="24"/>
          <w:lang w:eastAsia="en-US"/>
        </w:rPr>
        <w:t xml:space="preserve"> час.</w:t>
      </w:r>
    </w:p>
    <w:p w:rsidR="003C0279" w:rsidRPr="0034511B" w:rsidRDefault="003C0279" w:rsidP="003C0279">
      <w:pPr>
        <w:tabs>
          <w:tab w:val="left" w:pos="6855"/>
        </w:tabs>
        <w:spacing w:after="0" w:line="240" w:lineRule="auto"/>
        <w:ind w:firstLine="709"/>
        <w:jc w:val="both"/>
        <w:rPr>
          <w:rFonts w:eastAsiaTheme="minorHAnsi"/>
          <w:color w:val="FF0000"/>
        </w:rPr>
      </w:pPr>
      <w:r w:rsidRPr="003C0279">
        <w:rPr>
          <w:rFonts w:eastAsiaTheme="minorHAnsi"/>
          <w:szCs w:val="24"/>
          <w:lang w:eastAsia="en-US"/>
        </w:rPr>
        <w:t>Услуги оказаны надлежащего качества в объеме, установленном Договором.</w:t>
      </w:r>
    </w:p>
    <w:p w:rsidR="003C0279" w:rsidRPr="003C0279" w:rsidRDefault="003C0279" w:rsidP="003C0279">
      <w:pPr>
        <w:tabs>
          <w:tab w:val="left" w:pos="567"/>
          <w:tab w:val="left" w:pos="851"/>
          <w:tab w:val="left" w:pos="1134"/>
          <w:tab w:val="left" w:pos="6855"/>
        </w:tabs>
        <w:spacing w:after="0" w:line="240" w:lineRule="auto"/>
        <w:ind w:firstLine="709"/>
        <w:jc w:val="both"/>
        <w:rPr>
          <w:rFonts w:eastAsiaTheme="minorHAnsi"/>
          <w:szCs w:val="24"/>
          <w:lang w:eastAsia="en-US"/>
        </w:rPr>
      </w:pPr>
      <w:r w:rsidRPr="003C0279">
        <w:rPr>
          <w:rFonts w:eastAsiaTheme="minorHAnsi"/>
          <w:szCs w:val="24"/>
          <w:lang w:eastAsia="en-US"/>
        </w:rPr>
        <w:t>Стороны претензий не имеют.</w:t>
      </w:r>
    </w:p>
    <w:p w:rsidR="003C0279" w:rsidRPr="003C0279" w:rsidRDefault="003C0279" w:rsidP="003C0279">
      <w:pPr>
        <w:tabs>
          <w:tab w:val="left" w:pos="567"/>
          <w:tab w:val="left" w:pos="851"/>
          <w:tab w:val="left" w:pos="1134"/>
          <w:tab w:val="left" w:pos="6855"/>
        </w:tabs>
        <w:spacing w:after="0" w:line="240" w:lineRule="auto"/>
        <w:ind w:firstLine="709"/>
        <w:jc w:val="both"/>
        <w:rPr>
          <w:rFonts w:eastAsiaTheme="minorHAnsi"/>
          <w:szCs w:val="24"/>
          <w:lang w:eastAsia="en-US"/>
        </w:rPr>
      </w:pPr>
      <w:r w:rsidRPr="003C0279">
        <w:rPr>
          <w:rFonts w:eastAsiaTheme="minorHAnsi"/>
          <w:szCs w:val="24"/>
          <w:lang w:eastAsia="en-US"/>
        </w:rPr>
        <w:t xml:space="preserve">Стоимость оказанных услуг составила </w:t>
      </w:r>
      <w:r w:rsidRPr="00675AB4">
        <w:rPr>
          <w:rFonts w:eastAsiaTheme="minorHAnsi"/>
          <w:szCs w:val="24"/>
          <w:lang w:eastAsia="en-US"/>
        </w:rPr>
        <w:t>________________</w:t>
      </w:r>
      <w:r w:rsidRPr="003C0279">
        <w:rPr>
          <w:rFonts w:eastAsiaTheme="minorHAnsi"/>
          <w:szCs w:val="24"/>
          <w:lang w:eastAsia="en-US"/>
        </w:rPr>
        <w:t xml:space="preserve"> (</w:t>
      </w:r>
      <w:r w:rsidRPr="00675AB4">
        <w:rPr>
          <w:rFonts w:eastAsiaTheme="minorHAnsi"/>
          <w:szCs w:val="24"/>
          <w:lang w:eastAsia="en-US"/>
        </w:rPr>
        <w:t>_________________</w:t>
      </w:r>
      <w:r w:rsidRPr="003C0279">
        <w:rPr>
          <w:rFonts w:eastAsiaTheme="minorHAnsi"/>
          <w:szCs w:val="24"/>
          <w:lang w:eastAsia="en-US"/>
        </w:rPr>
        <w:t xml:space="preserve">) руб. 00 коп. в т.ч. НДС </w:t>
      </w:r>
      <w:r w:rsidRPr="005E1641">
        <w:rPr>
          <w:rFonts w:eastAsiaTheme="minorHAnsi"/>
          <w:szCs w:val="24"/>
          <w:lang w:eastAsia="en-US"/>
        </w:rPr>
        <w:t>__________</w:t>
      </w:r>
      <w:r w:rsidRPr="003C0279">
        <w:rPr>
          <w:rFonts w:eastAsiaTheme="minorHAnsi"/>
          <w:szCs w:val="24"/>
          <w:lang w:eastAsia="en-US"/>
        </w:rPr>
        <w:t xml:space="preserve"> руб. 00 коп.</w:t>
      </w:r>
    </w:p>
    <w:p w:rsidR="003C0279" w:rsidRPr="003C0279" w:rsidRDefault="003C0279" w:rsidP="003C0279">
      <w:pPr>
        <w:tabs>
          <w:tab w:val="left" w:pos="567"/>
          <w:tab w:val="left" w:pos="851"/>
          <w:tab w:val="left" w:pos="1134"/>
          <w:tab w:val="left" w:pos="6855"/>
        </w:tabs>
        <w:spacing w:after="0" w:line="240" w:lineRule="auto"/>
        <w:ind w:firstLine="709"/>
        <w:jc w:val="both"/>
        <w:rPr>
          <w:rFonts w:eastAsiaTheme="minorHAnsi"/>
          <w:szCs w:val="24"/>
          <w:lang w:eastAsia="en-US"/>
        </w:rPr>
      </w:pPr>
      <w:r w:rsidRPr="003C0279">
        <w:rPr>
          <w:rFonts w:eastAsiaTheme="minorHAnsi"/>
          <w:szCs w:val="24"/>
          <w:lang w:eastAsia="en-US"/>
        </w:rPr>
        <w:t>Настоящий Акт составлен в двух экземплярах, имеющих равную юридическую силу, по одному экземпляру для каждой из Сторон.</w:t>
      </w:r>
    </w:p>
    <w:p w:rsidR="003C0279" w:rsidRPr="003C0279" w:rsidRDefault="003C0279" w:rsidP="003C0279">
      <w:pPr>
        <w:tabs>
          <w:tab w:val="left" w:pos="6855"/>
        </w:tabs>
        <w:spacing w:after="0" w:line="240" w:lineRule="auto"/>
        <w:ind w:firstLine="709"/>
        <w:rPr>
          <w:rFonts w:eastAsiaTheme="minorHAnsi"/>
          <w:szCs w:val="24"/>
          <w:lang w:eastAsia="en-US"/>
        </w:rPr>
      </w:pPr>
    </w:p>
    <w:p w:rsidR="002A6EAE" w:rsidRPr="002A6EAE" w:rsidRDefault="002A6EAE" w:rsidP="002A6EAE">
      <w:pPr>
        <w:tabs>
          <w:tab w:val="left" w:pos="6855"/>
        </w:tabs>
        <w:spacing w:after="0" w:line="240" w:lineRule="auto"/>
        <w:jc w:val="center"/>
        <w:rPr>
          <w:rFonts w:eastAsiaTheme="minorHAnsi"/>
          <w:spacing w:val="-7"/>
          <w:szCs w:val="24"/>
          <w:lang w:eastAsia="en-US"/>
        </w:rPr>
      </w:pPr>
      <w:r w:rsidRPr="002A6EAE">
        <w:rPr>
          <w:rFonts w:eastAsiaTheme="minorHAnsi"/>
          <w:spacing w:val="-7"/>
          <w:szCs w:val="24"/>
          <w:lang w:eastAsia="en-US"/>
        </w:rPr>
        <w:t>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750"/>
      </w:tblGrid>
      <w:tr w:rsidR="002A6EAE" w:rsidRPr="002A6EAE" w:rsidTr="00262611">
        <w:tc>
          <w:tcPr>
            <w:tcW w:w="5387" w:type="dxa"/>
          </w:tcPr>
          <w:p w:rsidR="002A6EAE" w:rsidRPr="002A6EAE" w:rsidRDefault="002A6EAE" w:rsidP="002A6EAE">
            <w:pPr>
              <w:tabs>
                <w:tab w:val="left" w:pos="6180"/>
              </w:tabs>
              <w:spacing w:after="0" w:line="240" w:lineRule="auto"/>
              <w:rPr>
                <w:rFonts w:cs="Times New Roman"/>
                <w:b/>
                <w:szCs w:val="24"/>
              </w:rPr>
            </w:pPr>
            <w:r w:rsidRPr="002A6EAE">
              <w:rPr>
                <w:rFonts w:cs="Times New Roman"/>
                <w:b/>
                <w:szCs w:val="24"/>
              </w:rPr>
              <w:t>Заказчик:</w:t>
            </w:r>
          </w:p>
          <w:p w:rsidR="002A6EAE" w:rsidRPr="002A6EAE" w:rsidRDefault="002A6EAE" w:rsidP="002A6EAE">
            <w:pPr>
              <w:tabs>
                <w:tab w:val="left" w:pos="34"/>
              </w:tabs>
              <w:spacing w:after="0" w:line="240" w:lineRule="auto"/>
              <w:ind w:right="499"/>
              <w:rPr>
                <w:rFonts w:cs="Times New Roman"/>
                <w:color w:val="000000"/>
                <w:szCs w:val="24"/>
                <w:lang w:val="en-US"/>
              </w:rPr>
            </w:pPr>
            <w:r w:rsidRPr="002A6EAE">
              <w:rPr>
                <w:rFonts w:cs="Times New Roman"/>
                <w:color w:val="000000"/>
                <w:szCs w:val="24"/>
                <w:lang w:val="en-US"/>
              </w:rPr>
              <w:t>_____________________________________</w:t>
            </w:r>
          </w:p>
          <w:p w:rsidR="002A6EAE" w:rsidRPr="002A6EAE" w:rsidRDefault="002A6EAE" w:rsidP="002A6EAE">
            <w:pPr>
              <w:ind w:firstLine="709"/>
              <w:rPr>
                <w:rFonts w:cs="Times New Roman"/>
                <w:sz w:val="20"/>
                <w:szCs w:val="20"/>
              </w:rPr>
            </w:pPr>
            <w:r w:rsidRPr="002A6EAE">
              <w:rPr>
                <w:rFonts w:cs="Times New Roman"/>
                <w:sz w:val="20"/>
                <w:szCs w:val="20"/>
              </w:rPr>
              <w:t xml:space="preserve">                    </w:t>
            </w:r>
            <w:r w:rsidRPr="002A6EAE">
              <w:rPr>
                <w:rFonts w:cs="Times New Roman"/>
                <w:sz w:val="20"/>
                <w:szCs w:val="20"/>
                <w:lang w:val="en-US"/>
              </w:rPr>
              <w:t>(</w:t>
            </w:r>
            <w:r w:rsidRPr="002A6EAE">
              <w:rPr>
                <w:rFonts w:cs="Times New Roman"/>
                <w:sz w:val="20"/>
                <w:szCs w:val="20"/>
              </w:rPr>
              <w:t>должность)</w:t>
            </w:r>
          </w:p>
        </w:tc>
        <w:tc>
          <w:tcPr>
            <w:tcW w:w="4750" w:type="dxa"/>
          </w:tcPr>
          <w:p w:rsidR="002A6EAE" w:rsidRPr="002A6EAE" w:rsidRDefault="002A6EAE" w:rsidP="002A6EAE">
            <w:pPr>
              <w:tabs>
                <w:tab w:val="left" w:pos="6180"/>
              </w:tabs>
              <w:spacing w:after="0" w:line="240" w:lineRule="auto"/>
              <w:rPr>
                <w:rFonts w:cs="Times New Roman"/>
                <w:b/>
                <w:szCs w:val="24"/>
              </w:rPr>
            </w:pPr>
            <w:r w:rsidRPr="002A6EAE">
              <w:rPr>
                <w:rFonts w:cs="Times New Roman"/>
                <w:b/>
                <w:szCs w:val="24"/>
              </w:rPr>
              <w:t xml:space="preserve">Исполнитель: </w:t>
            </w:r>
          </w:p>
          <w:p w:rsidR="002A6EAE" w:rsidRPr="002A6EAE" w:rsidRDefault="002A6EAE" w:rsidP="002A6EAE">
            <w:pPr>
              <w:autoSpaceDE w:val="0"/>
              <w:autoSpaceDN w:val="0"/>
              <w:adjustRightInd w:val="0"/>
              <w:spacing w:after="0" w:line="240" w:lineRule="auto"/>
              <w:rPr>
                <w:rFonts w:cs="Times New Roman"/>
                <w:szCs w:val="24"/>
                <w:lang w:val="en-US"/>
              </w:rPr>
            </w:pPr>
            <w:r w:rsidRPr="002A6EAE">
              <w:rPr>
                <w:rFonts w:cs="Times New Roman"/>
                <w:szCs w:val="24"/>
                <w:lang w:val="en-US"/>
              </w:rPr>
              <w:t>________________________________________</w:t>
            </w:r>
          </w:p>
          <w:p w:rsidR="002A6EAE" w:rsidRPr="002A6EAE" w:rsidRDefault="002A6EAE" w:rsidP="002A6EAE">
            <w:pPr>
              <w:autoSpaceDE w:val="0"/>
              <w:autoSpaceDN w:val="0"/>
              <w:adjustRightInd w:val="0"/>
              <w:spacing w:after="0" w:line="240" w:lineRule="auto"/>
              <w:rPr>
                <w:rFonts w:cs="Times New Roman"/>
                <w:szCs w:val="24"/>
              </w:rPr>
            </w:pPr>
            <w:r w:rsidRPr="002A6EAE">
              <w:rPr>
                <w:rFonts w:cs="Times New Roman"/>
                <w:sz w:val="20"/>
                <w:szCs w:val="20"/>
              </w:rPr>
              <w:t xml:space="preserve">                                           </w:t>
            </w:r>
            <w:r w:rsidRPr="002A6EAE">
              <w:rPr>
                <w:rFonts w:cs="Times New Roman"/>
                <w:sz w:val="20"/>
                <w:szCs w:val="20"/>
                <w:lang w:val="en-US"/>
              </w:rPr>
              <w:t>(</w:t>
            </w:r>
            <w:r w:rsidRPr="002A6EAE">
              <w:rPr>
                <w:rFonts w:cs="Times New Roman"/>
                <w:sz w:val="20"/>
                <w:szCs w:val="20"/>
              </w:rPr>
              <w:t>должность)</w:t>
            </w:r>
            <w:r w:rsidRPr="002A6EAE">
              <w:rPr>
                <w:rFonts w:cs="Times New Roman"/>
                <w:szCs w:val="24"/>
              </w:rPr>
              <w:br/>
            </w:r>
            <w:r w:rsidRPr="002A6EAE">
              <w:rPr>
                <w:rFonts w:cs="Times New Roman"/>
                <w:szCs w:val="24"/>
              </w:rPr>
              <w:br/>
            </w:r>
          </w:p>
        </w:tc>
      </w:tr>
      <w:tr w:rsidR="002A6EAE" w:rsidRPr="002A6EAE" w:rsidTr="00262611">
        <w:tc>
          <w:tcPr>
            <w:tcW w:w="5387" w:type="dxa"/>
          </w:tcPr>
          <w:p w:rsidR="002A6EAE" w:rsidRPr="002A6EAE" w:rsidRDefault="002A6EAE" w:rsidP="002A6EAE">
            <w:pPr>
              <w:tabs>
                <w:tab w:val="left" w:pos="34"/>
              </w:tabs>
              <w:spacing w:after="0" w:line="240" w:lineRule="auto"/>
              <w:ind w:right="499"/>
            </w:pPr>
            <w:r w:rsidRPr="002A6EAE">
              <w:t xml:space="preserve">______________/______________________/ </w:t>
            </w:r>
          </w:p>
          <w:p w:rsidR="002A6EAE" w:rsidRPr="002A6EAE" w:rsidRDefault="002A6EAE" w:rsidP="002A6EAE">
            <w:pPr>
              <w:tabs>
                <w:tab w:val="left" w:pos="6180"/>
              </w:tabs>
              <w:spacing w:after="0" w:line="240" w:lineRule="auto"/>
              <w:rPr>
                <w:b/>
              </w:rPr>
            </w:pPr>
            <w:r w:rsidRPr="002A6EAE">
              <w:t xml:space="preserve">м.п.                                        </w:t>
            </w:r>
            <w:r w:rsidRPr="002A6EAE">
              <w:rPr>
                <w:sz w:val="20"/>
                <w:szCs w:val="20"/>
              </w:rPr>
              <w:t>(подпись)</w:t>
            </w:r>
          </w:p>
        </w:tc>
        <w:tc>
          <w:tcPr>
            <w:tcW w:w="4750" w:type="dxa"/>
          </w:tcPr>
          <w:p w:rsidR="002A6EAE" w:rsidRPr="002A6EAE" w:rsidRDefault="002A6EAE" w:rsidP="002A6EAE">
            <w:pPr>
              <w:autoSpaceDE w:val="0"/>
              <w:autoSpaceDN w:val="0"/>
              <w:adjustRightInd w:val="0"/>
              <w:spacing w:after="0" w:line="240" w:lineRule="auto"/>
              <w:jc w:val="both"/>
            </w:pPr>
            <w:r w:rsidRPr="002A6EAE">
              <w:t>________________/_____________________/</w:t>
            </w:r>
          </w:p>
          <w:p w:rsidR="002A6EAE" w:rsidRPr="002A6EAE" w:rsidRDefault="002A6EAE" w:rsidP="002A6EAE">
            <w:pPr>
              <w:tabs>
                <w:tab w:val="left" w:pos="6180"/>
              </w:tabs>
              <w:spacing w:after="0" w:line="240" w:lineRule="auto"/>
              <w:rPr>
                <w:b/>
              </w:rPr>
            </w:pPr>
            <w:r w:rsidRPr="002A6EAE">
              <w:t xml:space="preserve">м.п.                                            </w:t>
            </w:r>
            <w:r w:rsidRPr="002A6EAE">
              <w:rPr>
                <w:sz w:val="20"/>
                <w:szCs w:val="20"/>
              </w:rPr>
              <w:t>(подпись)</w:t>
            </w:r>
          </w:p>
        </w:tc>
      </w:tr>
    </w:tbl>
    <w:p w:rsidR="002A6EAE" w:rsidRPr="002A6EAE" w:rsidRDefault="002A6EAE" w:rsidP="002A6EAE">
      <w:pPr>
        <w:tabs>
          <w:tab w:val="left" w:pos="0"/>
        </w:tabs>
        <w:spacing w:after="0" w:line="240" w:lineRule="auto"/>
        <w:ind w:firstLine="567"/>
        <w:jc w:val="right"/>
        <w:rPr>
          <w:spacing w:val="-7"/>
          <w:szCs w:val="24"/>
        </w:rPr>
      </w:pPr>
    </w:p>
    <w:p w:rsidR="002A6EAE" w:rsidRPr="002A6EAE" w:rsidRDefault="002A6EAE" w:rsidP="002A6EAE">
      <w:pPr>
        <w:spacing w:after="0" w:line="240" w:lineRule="auto"/>
        <w:ind w:left="5670"/>
        <w:rPr>
          <w:spacing w:val="-7"/>
          <w:szCs w:val="24"/>
        </w:rPr>
      </w:pPr>
    </w:p>
    <w:p w:rsidR="002A6EAE" w:rsidRPr="002A6EAE" w:rsidRDefault="002A6EAE" w:rsidP="002A6EAE">
      <w:pPr>
        <w:spacing w:after="0" w:line="240" w:lineRule="auto"/>
        <w:ind w:left="5670"/>
        <w:rPr>
          <w:spacing w:val="-7"/>
          <w:szCs w:val="24"/>
        </w:rPr>
      </w:pPr>
    </w:p>
    <w:p w:rsidR="002A6EAE" w:rsidRPr="002A6EAE" w:rsidRDefault="002A6EAE" w:rsidP="002A6EAE">
      <w:pPr>
        <w:tabs>
          <w:tab w:val="left" w:pos="6180"/>
        </w:tabs>
        <w:spacing w:line="240" w:lineRule="auto"/>
        <w:jc w:val="center"/>
        <w:rPr>
          <w:rFonts w:eastAsiaTheme="minorEastAsia"/>
          <w:b/>
          <w:spacing w:val="-7"/>
          <w:szCs w:val="24"/>
          <w:lang w:val="en-US"/>
        </w:rPr>
      </w:pPr>
      <w:r w:rsidRPr="002A6EAE">
        <w:rPr>
          <w:rFonts w:eastAsiaTheme="minorEastAsia"/>
          <w:b/>
          <w:spacing w:val="-7"/>
          <w:szCs w:val="24"/>
        </w:rPr>
        <w:t xml:space="preserve">Форма Акта согласована </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773"/>
      </w:tblGrid>
      <w:tr w:rsidR="007D0A70" w:rsidRPr="002A6EAE" w:rsidTr="007D0A70">
        <w:trPr>
          <w:trHeight w:val="1324"/>
        </w:trPr>
        <w:tc>
          <w:tcPr>
            <w:tcW w:w="5387" w:type="dxa"/>
          </w:tcPr>
          <w:p w:rsidR="007D0A70" w:rsidRPr="002A6EAE" w:rsidRDefault="007D0A70" w:rsidP="00262611">
            <w:pPr>
              <w:tabs>
                <w:tab w:val="left" w:pos="6180"/>
              </w:tabs>
              <w:spacing w:after="0" w:line="240" w:lineRule="auto"/>
              <w:rPr>
                <w:b/>
              </w:rPr>
            </w:pPr>
            <w:r w:rsidRPr="002A6EAE">
              <w:rPr>
                <w:b/>
              </w:rPr>
              <w:t>Заказчик:</w:t>
            </w:r>
          </w:p>
          <w:sdt>
            <w:sdtPr>
              <w:rPr>
                <w:rStyle w:val="10"/>
              </w:rPr>
              <w:tag w:val="Должность подписанта"/>
              <w:id w:val="-955872031"/>
              <w:lock w:val="sdtContentLocked"/>
              <w:placeholder>
                <w:docPart w:val="B0CED3314F934F348A198A77F679CA70"/>
              </w:placeholder>
              <w:showingPlcHdr/>
              <w:dataBinding w:prefixMappings="xmlns:ns0='http://purl.org/dc/elements/1.1/' xmlns:ns1='http://schemas.openxmlformats.org/package/2006/metadata/core-properties' " w:xpath="/ns1:coreProperties[1]/ns0:description[1]" w:storeItemID="{6C3C8BC8-F283-45AE-878A-BAB7291924A1}"/>
              <w15:color w:val="FFCC99"/>
              <w:text w:multiLine="1"/>
            </w:sdtPr>
            <w:sdtEndPr>
              <w:rPr>
                <w:rStyle w:val="a0"/>
              </w:rPr>
            </w:sdtEndPr>
            <w:sdtContent>
              <w:p w:rsidR="00EF19F6" w:rsidRDefault="003B64F7" w:rsidP="00EF19F6">
                <w:pPr>
                  <w:tabs>
                    <w:tab w:val="left" w:pos="34"/>
                  </w:tabs>
                  <w:spacing w:after="0" w:line="240" w:lineRule="auto"/>
                  <w:ind w:right="499"/>
                  <w:rPr>
                    <w:rStyle w:val="10"/>
                  </w:rPr>
                </w:pPr>
                <w:r w:rsidRPr="00A150A3">
                  <w:rPr>
                    <w:rStyle w:val="af2"/>
                  </w:rPr>
                  <w:t>[</w:t>
                </w:r>
                <w:r>
                  <w:rPr>
                    <w:rStyle w:val="af2"/>
                  </w:rPr>
                  <w:t>Заполняется автоматически</w:t>
                </w:r>
                <w:r w:rsidRPr="00A150A3">
                  <w:rPr>
                    <w:rStyle w:val="af2"/>
                  </w:rPr>
                  <w:t>]</w:t>
                </w:r>
              </w:p>
            </w:sdtContent>
          </w:sdt>
          <w:p w:rsidR="007D0A70" w:rsidRPr="002A6EAE" w:rsidRDefault="00AE0E44" w:rsidP="00C7387A">
            <w:pPr>
              <w:tabs>
                <w:tab w:val="left" w:pos="1935"/>
              </w:tabs>
              <w:spacing w:after="0" w:line="240" w:lineRule="auto"/>
              <w:contextualSpacing/>
              <w:rPr>
                <w:rFonts w:cs="Times New Roman"/>
                <w:szCs w:val="24"/>
              </w:rPr>
            </w:pPr>
            <w:sdt>
              <w:sdtPr>
                <w:rPr>
                  <w:sz w:val="20"/>
                </w:rPr>
                <w:id w:val="-624779929"/>
                <w:lock w:val="sdtContentLocked"/>
                <w:placeholder>
                  <w:docPart w:val="1088AB8A8C4349439A5F88BC5517CCFF"/>
                </w:placeholder>
                <w:text w:multiLine="1"/>
              </w:sdtPr>
              <w:sdtEndPr/>
              <w:sdtContent>
                <w:r w:rsidR="007D0A70" w:rsidRPr="002A6EAE">
                  <w:rPr>
                    <w:sz w:val="20"/>
                    <w:szCs w:val="20"/>
                  </w:rPr>
                  <w:t>_________________________________________________</w:t>
                </w:r>
                <w:r w:rsidR="007D0A70" w:rsidRPr="002A6EAE">
                  <w:rPr>
                    <w:sz w:val="20"/>
                    <w:szCs w:val="20"/>
                  </w:rPr>
                  <w:br/>
                  <w:t xml:space="preserve">                                          (должность)</w:t>
                </w:r>
              </w:sdtContent>
            </w:sdt>
            <w:r w:rsidR="007D0A70">
              <w:br/>
            </w:r>
          </w:p>
        </w:tc>
        <w:tc>
          <w:tcPr>
            <w:tcW w:w="4773" w:type="dxa"/>
          </w:tcPr>
          <w:p w:rsidR="007D0A70" w:rsidRPr="002A6EAE" w:rsidRDefault="007D0A70" w:rsidP="00262611">
            <w:pPr>
              <w:tabs>
                <w:tab w:val="left" w:pos="6180"/>
              </w:tabs>
              <w:spacing w:after="0" w:line="240" w:lineRule="auto"/>
              <w:rPr>
                <w:b/>
              </w:rPr>
            </w:pPr>
            <w:r w:rsidRPr="002A6EAE">
              <w:rPr>
                <w:b/>
              </w:rPr>
              <w:t xml:space="preserve">Исполнитель: </w:t>
            </w:r>
          </w:p>
          <w:p w:rsidR="007D0A70" w:rsidRPr="002A6EAE" w:rsidRDefault="007D0A70" w:rsidP="00262611">
            <w:pPr>
              <w:autoSpaceDE w:val="0"/>
              <w:autoSpaceDN w:val="0"/>
              <w:adjustRightInd w:val="0"/>
              <w:spacing w:after="0" w:line="240" w:lineRule="auto"/>
            </w:pPr>
            <w:r w:rsidRPr="002A6EAE">
              <w:t>Начальник Научно-образовательного центра</w:t>
            </w:r>
          </w:p>
          <w:p w:rsidR="007D0A70" w:rsidRPr="002A6EAE" w:rsidRDefault="00AE0E44" w:rsidP="002A6EAE">
            <w:pPr>
              <w:autoSpaceDE w:val="0"/>
              <w:autoSpaceDN w:val="0"/>
              <w:adjustRightInd w:val="0"/>
              <w:spacing w:after="0" w:line="240" w:lineRule="auto"/>
              <w:contextualSpacing/>
              <w:rPr>
                <w:rFonts w:cs="Times New Roman"/>
                <w:szCs w:val="24"/>
              </w:rPr>
            </w:pPr>
            <w:sdt>
              <w:sdtPr>
                <w:rPr>
                  <w:sz w:val="20"/>
                </w:rPr>
                <w:id w:val="-813403148"/>
                <w:lock w:val="sdtContentLocked"/>
                <w:placeholder>
                  <w:docPart w:val="2B83A595E4F24F4982D16A1F40C6076E"/>
                </w:placeholder>
                <w:text w:multiLine="1"/>
              </w:sdtPr>
              <w:sdtEndPr/>
              <w:sdtContent>
                <w:r w:rsidR="007D0A70" w:rsidRPr="002A6EAE">
                  <w:rPr>
                    <w:sz w:val="20"/>
                    <w:szCs w:val="20"/>
                  </w:rPr>
                  <w:t>_________________________________________________</w:t>
                </w:r>
                <w:r w:rsidR="007D0A70" w:rsidRPr="002A6EAE">
                  <w:rPr>
                    <w:sz w:val="20"/>
                    <w:szCs w:val="20"/>
                  </w:rPr>
                  <w:br/>
                  <w:t xml:space="preserve">                                          (должность)</w:t>
                </w:r>
              </w:sdtContent>
            </w:sdt>
            <w:r w:rsidR="007D0A70" w:rsidRPr="002A6EAE">
              <w:br/>
            </w:r>
          </w:p>
        </w:tc>
      </w:tr>
      <w:tr w:rsidR="007D0A70" w:rsidRPr="002A6EAE" w:rsidTr="007D0A70">
        <w:trPr>
          <w:trHeight w:val="66"/>
        </w:trPr>
        <w:tc>
          <w:tcPr>
            <w:tcW w:w="5387" w:type="dxa"/>
          </w:tcPr>
          <w:p w:rsidR="007D0A70" w:rsidRPr="002A6EAE" w:rsidRDefault="007D0A70" w:rsidP="00262611">
            <w:pPr>
              <w:tabs>
                <w:tab w:val="left" w:pos="34"/>
              </w:tabs>
              <w:spacing w:after="0" w:line="240" w:lineRule="auto"/>
              <w:ind w:right="499"/>
            </w:pPr>
            <w:r w:rsidRPr="002A6EAE">
              <w:rPr>
                <w:noProof/>
              </w:rPr>
              <mc:AlternateContent>
                <mc:Choice Requires="wps">
                  <w:drawing>
                    <wp:anchor distT="0" distB="0" distL="114300" distR="114300" simplePos="0" relativeHeight="251673600" behindDoc="0" locked="0" layoutInCell="1" allowOverlap="1" wp14:anchorId="149234EC" wp14:editId="48050864">
                      <wp:simplePos x="0" y="0"/>
                      <wp:positionH relativeFrom="column">
                        <wp:posOffset>1040130</wp:posOffset>
                      </wp:positionH>
                      <wp:positionV relativeFrom="paragraph">
                        <wp:posOffset>169850</wp:posOffset>
                      </wp:positionV>
                      <wp:extent cx="1463040" cy="0"/>
                      <wp:effectExtent l="0" t="0" r="2286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46304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w:pict>
                    <v:line w14:anchorId="4DD719B1" id="Прямая соединительная линия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1.9pt,13.35pt" to="19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" strokeweight=".5pt"/>
                  </w:pict>
                </mc:Fallback>
              </mc:AlternateContent>
            </w:r>
            <w:r w:rsidRPr="002A6EAE">
              <w:t>______________/</w:t>
            </w:r>
            <w:sdt>
              <w:sdtPr>
                <w:rPr>
                  <w:rStyle w:val="10"/>
                </w:rPr>
                <w:tag w:val="И.О. Фамилия подписанта"/>
                <w:id w:val="241460033"/>
                <w:lock w:val="sdtContentLocked"/>
                <w:placeholder>
                  <w:docPart w:val="8558F253557D4F6FB5F8D37B9960410B"/>
                </w:placeholder>
                <w:showingPlcHdr/>
                <w:dataBinding w:prefixMappings="xmlns:ns0='http://schemas.openxmlformats.org/officeDocument/2006/extended-properties' " w:xpath="/ns0:Properties[1]/ns0:Manager[1]" w:storeItemID="{6668398D-A668-4E3E-A5EB-62B293D839F1}"/>
                <w15:color w:val="FFCC99"/>
                <w:text/>
              </w:sdtPr>
              <w:sdtEndPr>
                <w:rPr>
                  <w:rStyle w:val="a0"/>
                </w:rPr>
              </w:sdtEndPr>
              <w:sdtContent>
                <w:r w:rsidR="00EF19F6" w:rsidRPr="00A150A3">
                  <w:rPr>
                    <w:rStyle w:val="af2"/>
                  </w:rPr>
                  <w:t>[</w:t>
                </w:r>
                <w:r w:rsidR="0008619D">
                  <w:rPr>
                    <w:rStyle w:val="af2"/>
                  </w:rPr>
                  <w:t>Заполняется автоматически</w:t>
                </w:r>
                <w:r w:rsidR="00EF19F6" w:rsidRPr="00A150A3">
                  <w:rPr>
                    <w:rStyle w:val="af2"/>
                  </w:rPr>
                  <w:t>]</w:t>
                </w:r>
              </w:sdtContent>
            </w:sdt>
            <w:r w:rsidRPr="002A6EAE">
              <w:t xml:space="preserve">/ </w:t>
            </w:r>
          </w:p>
          <w:p w:rsidR="007D0A70" w:rsidRPr="002A6EAE" w:rsidRDefault="007D0A70" w:rsidP="002A6EAE">
            <w:pPr>
              <w:tabs>
                <w:tab w:val="left" w:pos="6180"/>
              </w:tabs>
              <w:spacing w:after="0" w:line="240" w:lineRule="auto"/>
              <w:rPr>
                <w:b/>
              </w:rPr>
            </w:pPr>
            <w:r w:rsidRPr="002A6EAE">
              <w:t xml:space="preserve">м.п.                                      </w:t>
            </w:r>
            <w:r w:rsidRPr="002A6EAE">
              <w:rPr>
                <w:sz w:val="20"/>
                <w:szCs w:val="20"/>
              </w:rPr>
              <w:t>(подпись)</w:t>
            </w:r>
          </w:p>
        </w:tc>
        <w:tc>
          <w:tcPr>
            <w:tcW w:w="4773" w:type="dxa"/>
          </w:tcPr>
          <w:p w:rsidR="007D0A70" w:rsidRPr="002A6EAE" w:rsidRDefault="007D0A70" w:rsidP="00262611">
            <w:pPr>
              <w:autoSpaceDE w:val="0"/>
              <w:autoSpaceDN w:val="0"/>
              <w:adjustRightInd w:val="0"/>
              <w:spacing w:after="0" w:line="240" w:lineRule="auto"/>
              <w:jc w:val="both"/>
            </w:pPr>
            <w:r w:rsidRPr="002A6EAE">
              <w:rPr>
                <w:noProof/>
              </w:rPr>
              <mc:AlternateContent>
                <mc:Choice Requires="wps">
                  <w:drawing>
                    <wp:anchor distT="0" distB="0" distL="114300" distR="114300" simplePos="0" relativeHeight="251674624" behindDoc="0" locked="0" layoutInCell="1" allowOverlap="1" wp14:anchorId="0C0703A4" wp14:editId="042371C4">
                      <wp:simplePos x="0" y="0"/>
                      <wp:positionH relativeFrom="column">
                        <wp:posOffset>1189203</wp:posOffset>
                      </wp:positionH>
                      <wp:positionV relativeFrom="paragraph">
                        <wp:posOffset>170129</wp:posOffset>
                      </wp:positionV>
                      <wp:extent cx="1177747" cy="0"/>
                      <wp:effectExtent l="0" t="0" r="2286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177747"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1="http://schemas.microsoft.com/office/drawing/2015/9/8/chartex">
                  <w:pict>
                    <v:line w14:anchorId="5FA30D00" id="Прямая соединительная линия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5pt,13.4pt" to="18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" strokeweight=".5pt"/>
                  </w:pict>
                </mc:Fallback>
              </mc:AlternateContent>
            </w:r>
            <w:r w:rsidRPr="002A6EAE">
              <w:t>________________/</w:t>
            </w:r>
            <w:r w:rsidR="003E1833">
              <w:t xml:space="preserve"> </w:t>
            </w:r>
            <w:r w:rsidR="003E1833" w:rsidRPr="003E1833">
              <w:t xml:space="preserve">С.И. Мельников </w:t>
            </w:r>
            <w:r w:rsidRPr="002A6EAE">
              <w:t>/</w:t>
            </w:r>
          </w:p>
          <w:p w:rsidR="007D0A70" w:rsidRPr="002A6EAE" w:rsidRDefault="007D0A70" w:rsidP="002A6EAE">
            <w:pPr>
              <w:tabs>
                <w:tab w:val="left" w:pos="6180"/>
              </w:tabs>
              <w:spacing w:after="0" w:line="240" w:lineRule="auto"/>
              <w:rPr>
                <w:b/>
              </w:rPr>
            </w:pPr>
            <w:r w:rsidRPr="002A6EAE">
              <w:t xml:space="preserve">м.п.                                       </w:t>
            </w:r>
            <w:r w:rsidRPr="002A6EAE">
              <w:rPr>
                <w:sz w:val="20"/>
                <w:szCs w:val="20"/>
              </w:rPr>
              <w:t>(подпись)</w:t>
            </w:r>
          </w:p>
        </w:tc>
      </w:tr>
    </w:tbl>
    <w:p w:rsidR="00FC1A03" w:rsidRPr="002A6EAE" w:rsidRDefault="003D0E16" w:rsidP="00FC1A03">
      <w:pPr>
        <w:spacing w:after="0" w:line="240" w:lineRule="auto"/>
        <w:jc w:val="right"/>
        <w:rPr>
          <w:spacing w:val="-7"/>
          <w:szCs w:val="24"/>
        </w:rPr>
      </w:pPr>
      <w:r>
        <w:rPr>
          <w:spacing w:val="-7"/>
          <w:szCs w:val="24"/>
        </w:rPr>
        <w:br w:type="page"/>
      </w:r>
      <w:r w:rsidR="00FC1A03" w:rsidRPr="002A6EAE">
        <w:rPr>
          <w:szCs w:val="24"/>
        </w:rPr>
        <w:lastRenderedPageBreak/>
        <w:t xml:space="preserve">Приложение № </w:t>
      </w:r>
      <w:r w:rsidR="00FC1A03">
        <w:rPr>
          <w:szCs w:val="24"/>
        </w:rPr>
        <w:t>4</w:t>
      </w:r>
    </w:p>
    <w:p w:rsidR="00FC1A03" w:rsidRPr="002A6EAE" w:rsidRDefault="00FC1A03" w:rsidP="00FC1A03">
      <w:pPr>
        <w:tabs>
          <w:tab w:val="left" w:pos="0"/>
        </w:tabs>
        <w:spacing w:after="0" w:line="240" w:lineRule="auto"/>
        <w:ind w:firstLine="567"/>
        <w:jc w:val="right"/>
        <w:rPr>
          <w:spacing w:val="-7"/>
          <w:szCs w:val="24"/>
        </w:rPr>
      </w:pPr>
      <w:r w:rsidRPr="002A6EAE">
        <w:rPr>
          <w:szCs w:val="24"/>
        </w:rPr>
        <w:t xml:space="preserve">к Договору возмездного оказания услуг </w:t>
      </w:r>
    </w:p>
    <w:p w:rsidR="00FC1A03" w:rsidRDefault="00FC1A03" w:rsidP="000C67CE">
      <w:pPr>
        <w:tabs>
          <w:tab w:val="left" w:pos="6855"/>
        </w:tabs>
        <w:spacing w:after="0" w:line="240" w:lineRule="auto"/>
        <w:jc w:val="right"/>
        <w:rPr>
          <w:szCs w:val="24"/>
        </w:rPr>
      </w:pPr>
      <w:r w:rsidRPr="002A6EAE">
        <w:rPr>
          <w:szCs w:val="24"/>
        </w:rPr>
        <w:t>от_________№__</w:t>
      </w:r>
      <w:r>
        <w:rPr>
          <w:szCs w:val="24"/>
        </w:rPr>
        <w:t>_____________________</w:t>
      </w:r>
      <w:r w:rsidRPr="002A6EAE">
        <w:rPr>
          <w:szCs w:val="24"/>
        </w:rPr>
        <w:t>________</w:t>
      </w:r>
    </w:p>
    <w:p w:rsidR="00FC1A03" w:rsidRPr="006E21D3" w:rsidRDefault="00FC1A03" w:rsidP="000C67CE">
      <w:pPr>
        <w:tabs>
          <w:tab w:val="left" w:pos="6855"/>
        </w:tabs>
        <w:spacing w:after="0" w:line="240" w:lineRule="auto"/>
        <w:contextualSpacing/>
        <w:jc w:val="right"/>
        <w:rPr>
          <w:sz w:val="4"/>
          <w:szCs w:val="24"/>
        </w:rPr>
      </w:pPr>
    </w:p>
    <w:p w:rsidR="00FC1A03" w:rsidRPr="006E21D3" w:rsidRDefault="00FC1A03" w:rsidP="00FC1A03">
      <w:pPr>
        <w:spacing w:before="120" w:after="0" w:line="240" w:lineRule="auto"/>
        <w:jc w:val="center"/>
        <w:rPr>
          <w:rFonts w:eastAsia="Arial Unicode MS" w:cs="Arial Unicode MS"/>
          <w:b/>
          <w:strike/>
          <w:color w:val="FF0000"/>
          <w:szCs w:val="24"/>
          <w:lang w:val="ru"/>
        </w:rPr>
      </w:pPr>
      <w:r w:rsidRPr="006E21D3">
        <w:rPr>
          <w:rFonts w:eastAsia="Arial Unicode MS" w:cs="Arial Unicode MS"/>
          <w:b/>
          <w:szCs w:val="24"/>
          <w:lang w:val="ru"/>
        </w:rPr>
        <w:t xml:space="preserve">Согласие </w:t>
      </w:r>
      <w:r w:rsidR="00C85316" w:rsidRPr="006E21D3">
        <w:rPr>
          <w:rFonts w:eastAsia="Arial Unicode MS" w:cs="Arial Unicode MS"/>
          <w:b/>
          <w:szCs w:val="24"/>
          <w:lang w:val="ru"/>
        </w:rPr>
        <w:t>Слушателя</w:t>
      </w:r>
    </w:p>
    <w:p w:rsidR="00FC1A03" w:rsidRPr="006E21D3" w:rsidRDefault="00FC1A03" w:rsidP="00FC1A03">
      <w:pPr>
        <w:spacing w:after="0" w:line="240" w:lineRule="auto"/>
        <w:jc w:val="center"/>
        <w:rPr>
          <w:rFonts w:eastAsia="Arial Unicode MS" w:cs="Arial Unicode MS"/>
          <w:b/>
          <w:szCs w:val="24"/>
          <w:lang w:val="ru"/>
        </w:rPr>
      </w:pPr>
      <w:r w:rsidRPr="006E21D3">
        <w:rPr>
          <w:rFonts w:eastAsia="Arial Unicode MS" w:cs="Arial Unicode MS"/>
          <w:b/>
          <w:szCs w:val="24"/>
          <w:lang w:val="ru"/>
        </w:rPr>
        <w:t>на обработку персональных данных</w:t>
      </w:r>
    </w:p>
    <w:p w:rsidR="00FC1A03" w:rsidRPr="006E21D3" w:rsidRDefault="00FC1A03" w:rsidP="00FC1A03">
      <w:pPr>
        <w:spacing w:after="0" w:line="240" w:lineRule="auto"/>
        <w:jc w:val="center"/>
        <w:rPr>
          <w:rFonts w:eastAsia="Arial Unicode MS" w:cs="Arial Unicode MS"/>
          <w:b/>
          <w:sz w:val="8"/>
          <w:szCs w:val="24"/>
          <w:lang w:val="ru"/>
        </w:rPr>
      </w:pPr>
    </w:p>
    <w:p w:rsidR="00FC1A03" w:rsidRPr="0095787A" w:rsidRDefault="00FC1A03" w:rsidP="00FC1A03">
      <w:pPr>
        <w:spacing w:after="0" w:line="240" w:lineRule="auto"/>
        <w:ind w:firstLine="709"/>
        <w:rPr>
          <w:rFonts w:eastAsia="Arial Unicode MS"/>
          <w:szCs w:val="24"/>
        </w:rPr>
      </w:pPr>
      <w:r w:rsidRPr="00FC1A03">
        <w:rPr>
          <w:rFonts w:eastAsia="Arial Unicode MS"/>
          <w:szCs w:val="24"/>
          <w:lang w:val="ru"/>
        </w:rPr>
        <w:t>Я, _____________________________________________________________</w:t>
      </w:r>
      <w:r w:rsidRPr="00FC1A03">
        <w:rPr>
          <w:rFonts w:eastAsia="Arial Unicode MS"/>
          <w:szCs w:val="24"/>
          <w:lang w:val="en-US"/>
        </w:rPr>
        <w:t>________</w:t>
      </w:r>
      <w:r w:rsidR="003D0E16">
        <w:rPr>
          <w:rFonts w:eastAsia="Arial Unicode MS"/>
          <w:szCs w:val="24"/>
        </w:rPr>
        <w:t>_______</w:t>
      </w:r>
    </w:p>
    <w:p w:rsidR="00FC1A03" w:rsidRPr="00FC1A03" w:rsidRDefault="00FC1A03" w:rsidP="00FC1A03">
      <w:pPr>
        <w:spacing w:after="0" w:line="240" w:lineRule="auto"/>
        <w:ind w:left="4140"/>
        <w:jc w:val="both"/>
        <w:rPr>
          <w:rFonts w:eastAsia="Arial Unicode MS"/>
          <w:sz w:val="18"/>
          <w:szCs w:val="24"/>
          <w:lang w:val="ru"/>
        </w:rPr>
      </w:pPr>
      <w:r w:rsidRPr="00FC1A03">
        <w:rPr>
          <w:sz w:val="18"/>
          <w:szCs w:val="24"/>
          <w:lang w:val="ru"/>
        </w:rPr>
        <w:t>(</w:t>
      </w:r>
      <w:r w:rsidRPr="00FC1A03">
        <w:rPr>
          <w:rFonts w:eastAsia="Arial Unicode MS"/>
          <w:sz w:val="18"/>
          <w:szCs w:val="24"/>
          <w:lang w:val="ru"/>
        </w:rPr>
        <w:t>фамилия, имя, отчество)</w:t>
      </w:r>
    </w:p>
    <w:p w:rsidR="00FC1A03" w:rsidRPr="0095787A" w:rsidRDefault="00FC1A03" w:rsidP="00FC1A03">
      <w:pPr>
        <w:tabs>
          <w:tab w:val="left" w:leader="underscore" w:pos="2725"/>
          <w:tab w:val="left" w:leader="underscore" w:pos="5304"/>
          <w:tab w:val="left" w:leader="underscore" w:pos="9356"/>
        </w:tabs>
        <w:spacing w:after="0" w:line="240" w:lineRule="auto"/>
        <w:jc w:val="both"/>
        <w:rPr>
          <w:szCs w:val="24"/>
        </w:rPr>
      </w:pPr>
      <w:r w:rsidRPr="00FC1A03">
        <w:rPr>
          <w:szCs w:val="24"/>
          <w:lang w:val="ru"/>
        </w:rPr>
        <w:t>паспорт</w:t>
      </w:r>
      <w:r w:rsidRPr="00FC1A03">
        <w:rPr>
          <w:szCs w:val="24"/>
          <w:lang w:val="ru"/>
        </w:rPr>
        <w:tab/>
        <w:t>№</w:t>
      </w:r>
      <w:r w:rsidRPr="00FC1A03">
        <w:rPr>
          <w:szCs w:val="24"/>
          <w:lang w:val="ru"/>
        </w:rPr>
        <w:tab/>
        <w:t>выдан ________________________</w:t>
      </w:r>
      <w:r w:rsidRPr="00FC1A03">
        <w:rPr>
          <w:szCs w:val="24"/>
          <w:lang w:val="en-US"/>
        </w:rPr>
        <w:t>___</w:t>
      </w:r>
      <w:r w:rsidR="003D0E16">
        <w:rPr>
          <w:szCs w:val="24"/>
        </w:rPr>
        <w:t>_______</w:t>
      </w:r>
    </w:p>
    <w:p w:rsidR="00FC1A03" w:rsidRPr="00FC1A03" w:rsidRDefault="00FC1A03" w:rsidP="00FC1A03">
      <w:pPr>
        <w:tabs>
          <w:tab w:val="left" w:pos="3934"/>
          <w:tab w:val="left" w:pos="7129"/>
        </w:tabs>
        <w:spacing w:after="0" w:line="240" w:lineRule="auto"/>
        <w:ind w:left="1480"/>
        <w:jc w:val="both"/>
        <w:rPr>
          <w:sz w:val="18"/>
          <w:szCs w:val="24"/>
          <w:lang w:val="ru"/>
        </w:rPr>
      </w:pPr>
      <w:r w:rsidRPr="00FC1A03">
        <w:rPr>
          <w:sz w:val="18"/>
          <w:szCs w:val="24"/>
          <w:lang w:val="ru"/>
        </w:rPr>
        <w:t>(серия)</w:t>
      </w:r>
      <w:r w:rsidRPr="00FC1A03">
        <w:rPr>
          <w:sz w:val="18"/>
          <w:szCs w:val="24"/>
          <w:lang w:val="ru"/>
        </w:rPr>
        <w:tab/>
        <w:t>(номер)</w:t>
      </w:r>
      <w:r w:rsidRPr="00FC1A03">
        <w:rPr>
          <w:sz w:val="18"/>
          <w:szCs w:val="24"/>
          <w:lang w:val="ru"/>
        </w:rPr>
        <w:tab/>
      </w:r>
      <w:r w:rsidR="0095787A">
        <w:rPr>
          <w:sz w:val="18"/>
          <w:szCs w:val="24"/>
          <w:lang w:val="ru"/>
        </w:rPr>
        <w:t xml:space="preserve">           </w:t>
      </w:r>
      <w:r w:rsidRPr="00FC1A03">
        <w:rPr>
          <w:sz w:val="18"/>
          <w:szCs w:val="24"/>
          <w:lang w:val="ru"/>
        </w:rPr>
        <w:t>(дата выдачи)</w:t>
      </w:r>
    </w:p>
    <w:p w:rsidR="00FC1A03" w:rsidRPr="0095787A" w:rsidRDefault="00FC1A03" w:rsidP="00FC1A03">
      <w:pPr>
        <w:spacing w:after="0" w:line="240" w:lineRule="auto"/>
        <w:rPr>
          <w:szCs w:val="24"/>
        </w:rPr>
      </w:pPr>
      <w:r w:rsidRPr="00FC1A03">
        <w:rPr>
          <w:szCs w:val="24"/>
          <w:lang w:val="ru"/>
        </w:rPr>
        <w:t>_____________________________________________________________________</w:t>
      </w:r>
      <w:r w:rsidRPr="00FC1A03">
        <w:rPr>
          <w:szCs w:val="24"/>
          <w:lang w:val="en-US"/>
        </w:rPr>
        <w:t>________</w:t>
      </w:r>
      <w:r w:rsidR="003D0E16">
        <w:rPr>
          <w:szCs w:val="24"/>
        </w:rPr>
        <w:t>_______</w:t>
      </w:r>
    </w:p>
    <w:p w:rsidR="00FC1A03" w:rsidRPr="00FC1A03" w:rsidRDefault="00FC1A03" w:rsidP="00FC1A03">
      <w:pPr>
        <w:spacing w:after="0" w:line="240" w:lineRule="auto"/>
        <w:ind w:left="3880"/>
        <w:jc w:val="both"/>
        <w:rPr>
          <w:sz w:val="18"/>
          <w:szCs w:val="24"/>
          <w:lang w:val="ru"/>
        </w:rPr>
      </w:pPr>
      <w:r w:rsidRPr="00FC1A03">
        <w:rPr>
          <w:sz w:val="18"/>
          <w:szCs w:val="24"/>
          <w:lang w:val="ru"/>
        </w:rPr>
        <w:t>(кем выдан паспорт)</w:t>
      </w:r>
    </w:p>
    <w:p w:rsidR="00FC1A03" w:rsidRPr="0095787A" w:rsidRDefault="00FC1A03" w:rsidP="00FC1A03">
      <w:pPr>
        <w:tabs>
          <w:tab w:val="left" w:leader="underscore" w:pos="4739"/>
          <w:tab w:val="left" w:leader="underscore" w:pos="4893"/>
          <w:tab w:val="left" w:leader="underscore" w:pos="5555"/>
          <w:tab w:val="left" w:leader="underscore" w:pos="9209"/>
        </w:tabs>
        <w:spacing w:after="0" w:line="240" w:lineRule="auto"/>
        <w:ind w:left="-40"/>
        <w:jc w:val="both"/>
        <w:rPr>
          <w:szCs w:val="24"/>
        </w:rPr>
      </w:pPr>
      <w:r w:rsidRPr="00FC1A03">
        <w:rPr>
          <w:szCs w:val="24"/>
          <w:lang w:val="ru"/>
        </w:rPr>
        <w:t>проживающий(ая) по адресу: ____________________________________________</w:t>
      </w:r>
      <w:r w:rsidRPr="00FC1A03">
        <w:rPr>
          <w:szCs w:val="24"/>
          <w:lang w:val="en-US"/>
        </w:rPr>
        <w:t>________</w:t>
      </w:r>
      <w:r w:rsidR="003D0E16">
        <w:rPr>
          <w:szCs w:val="24"/>
        </w:rPr>
        <w:t>_______</w:t>
      </w:r>
    </w:p>
    <w:p w:rsidR="00FC1A03" w:rsidRPr="00FC1A03" w:rsidRDefault="00FC1A03" w:rsidP="00FC1A03">
      <w:pPr>
        <w:spacing w:after="0" w:line="240" w:lineRule="auto"/>
        <w:ind w:left="4480"/>
        <w:jc w:val="both"/>
        <w:rPr>
          <w:sz w:val="18"/>
          <w:szCs w:val="24"/>
          <w:lang w:val="ru"/>
        </w:rPr>
      </w:pPr>
      <w:r w:rsidRPr="00AA0CA2">
        <w:rPr>
          <w:sz w:val="18"/>
          <w:szCs w:val="24"/>
        </w:rPr>
        <w:t xml:space="preserve">     </w:t>
      </w:r>
      <w:r w:rsidR="0095787A">
        <w:rPr>
          <w:sz w:val="18"/>
          <w:szCs w:val="24"/>
        </w:rPr>
        <w:t xml:space="preserve">      </w:t>
      </w:r>
      <w:r w:rsidRPr="00AA0CA2">
        <w:rPr>
          <w:sz w:val="18"/>
          <w:szCs w:val="24"/>
        </w:rPr>
        <w:t xml:space="preserve"> </w:t>
      </w:r>
      <w:r w:rsidRPr="00FC1A03">
        <w:rPr>
          <w:sz w:val="18"/>
          <w:szCs w:val="24"/>
          <w:lang w:val="ru"/>
        </w:rPr>
        <w:t>(адрес места жительства по паспорту)</w:t>
      </w:r>
    </w:p>
    <w:p w:rsidR="00FC1A03" w:rsidRPr="00FC1A03" w:rsidRDefault="00FC1A03" w:rsidP="0095787A">
      <w:pPr>
        <w:spacing w:before="120" w:after="0" w:line="272" w:lineRule="exact"/>
        <w:ind w:left="40" w:right="40"/>
        <w:jc w:val="both"/>
        <w:rPr>
          <w:szCs w:val="24"/>
          <w:lang w:val="ru"/>
        </w:rPr>
      </w:pPr>
      <w:r w:rsidRPr="00FC1A03">
        <w:rPr>
          <w:szCs w:val="24"/>
          <w:lang w:val="ru"/>
        </w:rPr>
        <w:t xml:space="preserve">в соответствии с Федеральным законом от 27 июля 2006 г. № 152-ФЗ </w:t>
      </w:r>
      <w:r w:rsidRPr="00FC1A03">
        <w:rPr>
          <w:szCs w:val="24"/>
          <w:lang w:val="ru"/>
        </w:rPr>
        <w:br/>
        <w:t>«О персональных данных» свободно, своей волей и в своем интересе выражаю</w:t>
      </w:r>
      <w:r w:rsidRPr="00FC1A03">
        <w:rPr>
          <w:b/>
          <w:bCs/>
          <w:i/>
          <w:iCs/>
          <w:szCs w:val="24"/>
          <w:lang w:val="ru"/>
        </w:rPr>
        <w:t xml:space="preserve"> </w:t>
      </w:r>
      <w:r w:rsidRPr="00FC1A03">
        <w:rPr>
          <w:bCs/>
          <w:iCs/>
          <w:szCs w:val="24"/>
          <w:lang w:val="ru"/>
        </w:rPr>
        <w:t>ООО «Газпром межрегионгаз инжиниринг»,</w:t>
      </w:r>
      <w:r w:rsidRPr="00FC1A03">
        <w:rPr>
          <w:szCs w:val="24"/>
          <w:lang w:val="ru"/>
        </w:rPr>
        <w:t xml:space="preserve"> </w:t>
      </w:r>
      <w:r w:rsidR="00EF1A25">
        <w:rPr>
          <w:szCs w:val="24"/>
          <w:lang w:val="ru"/>
        </w:rPr>
        <w:t>находящемуся</w:t>
      </w:r>
      <w:r w:rsidR="00EF1A25" w:rsidRPr="00FC1A03">
        <w:rPr>
          <w:szCs w:val="24"/>
          <w:lang w:val="ru"/>
        </w:rPr>
        <w:t xml:space="preserve"> </w:t>
      </w:r>
      <w:r w:rsidRPr="00FC1A03">
        <w:rPr>
          <w:szCs w:val="24"/>
          <w:lang w:val="ru"/>
        </w:rPr>
        <w:t xml:space="preserve">по адресу: </w:t>
      </w:r>
    </w:p>
    <w:p w:rsidR="00FC1A03" w:rsidRPr="00AA0CA2" w:rsidRDefault="00FC1A03" w:rsidP="00FC1A03">
      <w:pPr>
        <w:pBdr>
          <w:bottom w:val="single" w:sz="4" w:space="1" w:color="auto"/>
        </w:pBdr>
        <w:spacing w:after="0" w:line="240" w:lineRule="auto"/>
        <w:ind w:right="280"/>
        <w:jc w:val="both"/>
        <w:rPr>
          <w:sz w:val="20"/>
          <w:szCs w:val="24"/>
        </w:rPr>
      </w:pPr>
    </w:p>
    <w:p w:rsidR="00FC1A03" w:rsidRPr="00FC1A03" w:rsidRDefault="00FC1A03" w:rsidP="00FC1A03">
      <w:pPr>
        <w:spacing w:after="0" w:line="240" w:lineRule="auto"/>
        <w:jc w:val="center"/>
        <w:rPr>
          <w:szCs w:val="24"/>
          <w:lang w:val="ru"/>
        </w:rPr>
      </w:pPr>
      <w:r w:rsidRPr="00FC1A03">
        <w:rPr>
          <w:sz w:val="18"/>
          <w:szCs w:val="24"/>
          <w:lang w:val="ru"/>
        </w:rPr>
        <w:t>(адрес регистрации оператора)</w:t>
      </w:r>
    </w:p>
    <w:p w:rsidR="00FC1A03" w:rsidRPr="00FC1A03" w:rsidRDefault="0095787A" w:rsidP="00FC1A03">
      <w:pPr>
        <w:spacing w:after="0" w:line="272" w:lineRule="exact"/>
        <w:ind w:left="40" w:right="40"/>
        <w:jc w:val="both"/>
        <w:rPr>
          <w:szCs w:val="24"/>
          <w:lang w:val="ru"/>
        </w:rPr>
      </w:pPr>
      <w:r>
        <w:rPr>
          <w:noProof/>
        </w:rPr>
        <mc:AlternateContent>
          <mc:Choice Requires="wps">
            <w:drawing>
              <wp:anchor distT="0" distB="0" distL="114300" distR="114300" simplePos="0" relativeHeight="251687936" behindDoc="1" locked="0" layoutInCell="0" allowOverlap="1" wp14:anchorId="0185DBEA" wp14:editId="075258BB">
                <wp:simplePos x="0" y="0"/>
                <wp:positionH relativeFrom="margin">
                  <wp:posOffset>504497</wp:posOffset>
                </wp:positionH>
                <wp:positionV relativeFrom="margin">
                  <wp:posOffset>3747835</wp:posOffset>
                </wp:positionV>
                <wp:extent cx="5864225" cy="1799590"/>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4225" cy="1799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0BD4" w:rsidRPr="007259E3" w:rsidRDefault="00020BD4" w:rsidP="0095787A">
                            <w:pPr>
                              <w:pStyle w:val="ConsNormal"/>
                              <w:jc w:val="center"/>
                              <w:rPr>
                                <w:rFonts w:ascii="Arial" w:hAnsi="Arial" w:cs="Arial"/>
                              </w:rPr>
                            </w:pPr>
                            <w:r>
                              <w:rPr>
                                <w:rFonts w:ascii="Arial" w:hAnsi="Arial" w:cs="Arial"/>
                                <w:color w:val="C0C0C0"/>
                                <w:sz w:val="72"/>
                                <w:szCs w:val="72"/>
                                <w14:textFill>
                                  <w14:solidFill>
                                    <w14:srgbClr w14:val="C0C0C0">
                                      <w14:alpha w14:val="50000"/>
                                    </w14:srgbClr>
                                  </w14:solidFill>
                                </w14:textFill>
                              </w:rPr>
                              <w:t>Форма</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85DBEA" id="Надпись 10" o:spid="_x0000_s1028" type="#_x0000_t202" style="position:absolute;left:0;text-align:left;margin-left:39.7pt;margin-top:295.1pt;width:461.75pt;height:141.7pt;rotation:-45;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" o:allowincell="f" filled="f" stroked="f">
                <v:stroke joinstyle="round"/>
                <o:lock v:ext="edit" shapetype="t"/>
                <v:textbox>
                  <w:txbxContent>
                    <w:p w:rsidR="00020BD4" w:rsidRPr="007259E3" w:rsidRDefault="00020BD4" w:rsidP="0095787A">
                      <w:pPr>
                        <w:pStyle w:val="ConsNormal"/>
                        <w:jc w:val="center"/>
                        <w:rPr>
                          <w:rFonts w:ascii="Arial" w:hAnsi="Arial" w:cs="Arial"/>
                        </w:rPr>
                      </w:pPr>
                      <w:r>
                        <w:rPr>
                          <w:rFonts w:ascii="Arial" w:hAnsi="Arial" w:cs="Arial"/>
                          <w:color w:val="C0C0C0"/>
                          <w:sz w:val="72"/>
                          <w:szCs w:val="72"/>
                          <w14:textFill>
                            <w14:solidFill>
                              <w14:srgbClr w14:val="C0C0C0">
                                <w14:alpha w14:val="50000"/>
                              </w14:srgbClr>
                            </w14:solidFill>
                          </w14:textFill>
                        </w:rPr>
                        <w:t>Форма</w:t>
                      </w:r>
                    </w:p>
                  </w:txbxContent>
                </v:textbox>
                <w10:wrap anchorx="margin" anchory="margin"/>
              </v:shape>
            </w:pict>
          </mc:Fallback>
        </mc:AlternateContent>
      </w:r>
      <w:r w:rsidR="00FC1A03" w:rsidRPr="00FC1A03">
        <w:rPr>
          <w:szCs w:val="24"/>
          <w:lang w:val="ru"/>
        </w:rPr>
        <w:t>в</w:t>
      </w:r>
      <w:r w:rsidR="00FC1A03" w:rsidRPr="00FC1A03">
        <w:rPr>
          <w:b/>
          <w:bCs/>
          <w:i/>
          <w:iCs/>
          <w:szCs w:val="24"/>
          <w:lang w:val="ru"/>
        </w:rPr>
        <w:t xml:space="preserve"> </w:t>
      </w:r>
      <w:r w:rsidR="00FC1A03" w:rsidRPr="00FC1A03">
        <w:rPr>
          <w:b/>
          <w:bCs/>
          <w:iCs/>
          <w:szCs w:val="24"/>
          <w:lang w:val="ru"/>
        </w:rPr>
        <w:t>целях</w:t>
      </w:r>
      <w:r w:rsidR="00FC1A03" w:rsidRPr="00FC1A03">
        <w:rPr>
          <w:szCs w:val="24"/>
          <w:lang w:val="ru"/>
        </w:rPr>
        <w:t xml:space="preserve"> исполнения законов и иных нормативных правовых актов</w:t>
      </w:r>
      <w:r w:rsidR="00E73D8E">
        <w:rPr>
          <w:szCs w:val="24"/>
          <w:lang w:val="ru"/>
        </w:rPr>
        <w:t>,</w:t>
      </w:r>
      <w:r w:rsidR="00E73D8E" w:rsidRPr="00E73D8E">
        <w:t xml:space="preserve"> </w:t>
      </w:r>
      <w:r w:rsidR="00E73D8E" w:rsidRPr="00E73D8E">
        <w:rPr>
          <w:szCs w:val="24"/>
          <w:lang w:val="ru"/>
        </w:rPr>
        <w:t>получения образовательных услуг</w:t>
      </w:r>
      <w:r w:rsidR="00EF1A25">
        <w:rPr>
          <w:szCs w:val="24"/>
          <w:lang w:val="ru"/>
        </w:rPr>
        <w:t>,</w:t>
      </w:r>
      <w:r w:rsidR="00E73D8E" w:rsidRPr="00E73D8E">
        <w:rPr>
          <w:szCs w:val="24"/>
          <w:lang w:val="ru"/>
        </w:rPr>
        <w:t xml:space="preserve"> </w:t>
      </w:r>
      <w:r w:rsidR="00E73D8E" w:rsidRPr="00EF1A25">
        <w:rPr>
          <w:b/>
          <w:szCs w:val="24"/>
          <w:lang w:val="ru"/>
        </w:rPr>
        <w:t>согласие на обработку</w:t>
      </w:r>
      <w:r w:rsidR="00E73D8E" w:rsidRPr="00E73D8E">
        <w:rPr>
          <w:szCs w:val="24"/>
          <w:lang w:val="ru"/>
        </w:rPr>
        <w:t>, предполагающую сбор (непосредственно от заявителя, от третьих лиц, путем направления запросов в органы государственной власти, органы местного самоуправления, юридическим и физическим лицам, из иных общедоступных информационных ресурсов, из архивов),</w:t>
      </w:r>
      <w:r w:rsidR="00DA33B2">
        <w:rPr>
          <w:szCs w:val="24"/>
          <w:lang w:val="ru"/>
        </w:rPr>
        <w:t xml:space="preserve"> </w:t>
      </w:r>
      <w:r w:rsidR="00FC1A03" w:rsidRPr="00FC1A03">
        <w:rPr>
          <w:szCs w:val="24"/>
          <w:lang w:val="ru"/>
        </w:rPr>
        <w:t xml:space="preserve">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моих</w:t>
      </w:r>
      <w:r w:rsidR="00FC1A03" w:rsidRPr="00FC1A03">
        <w:rPr>
          <w:b/>
          <w:bCs/>
          <w:i/>
          <w:iCs/>
          <w:szCs w:val="24"/>
          <w:lang w:val="ru"/>
        </w:rPr>
        <w:t xml:space="preserve"> </w:t>
      </w:r>
      <w:r w:rsidR="00FC1A03" w:rsidRPr="00FC1A03">
        <w:rPr>
          <w:b/>
          <w:bCs/>
          <w:iCs/>
          <w:szCs w:val="24"/>
          <w:lang w:val="ru"/>
        </w:rPr>
        <w:t>персональных данных</w:t>
      </w:r>
      <w:r w:rsidR="00FC1A03" w:rsidRPr="00FC1A03">
        <w:rPr>
          <w:b/>
          <w:bCs/>
          <w:i/>
          <w:iCs/>
          <w:szCs w:val="24"/>
          <w:lang w:val="ru"/>
        </w:rPr>
        <w:t xml:space="preserve">, </w:t>
      </w:r>
      <w:r w:rsidR="00FC1A03" w:rsidRPr="00FC1A03">
        <w:rPr>
          <w:szCs w:val="24"/>
          <w:lang w:val="ru"/>
        </w:rPr>
        <w:t>включающих фамилию, имя, отчество,</w:t>
      </w:r>
      <w:r w:rsidR="00E73D8E">
        <w:rPr>
          <w:szCs w:val="24"/>
          <w:lang w:val="ru"/>
        </w:rPr>
        <w:t xml:space="preserve"> дату и место рождения,</w:t>
      </w:r>
      <w:r w:rsidR="00FC1A03" w:rsidRPr="00FC1A03">
        <w:rPr>
          <w:szCs w:val="24"/>
          <w:lang w:val="ru"/>
        </w:rPr>
        <w:t xml:space="preserve"> паспортные данные, адрес регистрации,</w:t>
      </w:r>
      <w:r w:rsidR="00B106EF">
        <w:rPr>
          <w:szCs w:val="24"/>
          <w:lang w:val="ru"/>
        </w:rPr>
        <w:t xml:space="preserve"> СНИЛС,</w:t>
      </w:r>
      <w:r w:rsidR="00FC1A03" w:rsidRPr="00FC1A03">
        <w:rPr>
          <w:szCs w:val="24"/>
          <w:lang w:val="ru"/>
        </w:rPr>
        <w:t xml:space="preserve"> </w:t>
      </w:r>
      <w:r w:rsidR="00E73D8E">
        <w:rPr>
          <w:szCs w:val="24"/>
          <w:lang w:val="ru"/>
        </w:rPr>
        <w:t xml:space="preserve">сведения об </w:t>
      </w:r>
      <w:r w:rsidR="00E73D8E" w:rsidRPr="00E73D8E">
        <w:rPr>
          <w:szCs w:val="24"/>
          <w:lang w:val="ru"/>
        </w:rPr>
        <w:t>образовании, профессии, специальности и квалификации, рекв</w:t>
      </w:r>
      <w:r w:rsidR="00E73D8E">
        <w:rPr>
          <w:szCs w:val="24"/>
          <w:lang w:val="ru"/>
        </w:rPr>
        <w:t xml:space="preserve">изиты документов об образовании, </w:t>
      </w:r>
      <w:r w:rsidR="00FC1A03" w:rsidRPr="00FC1A03">
        <w:rPr>
          <w:szCs w:val="24"/>
          <w:lang w:val="ru"/>
        </w:rPr>
        <w:t>сведения об участии в коммерческих структурах</w:t>
      </w:r>
      <w:r w:rsidR="00A02354">
        <w:rPr>
          <w:szCs w:val="24"/>
          <w:lang w:val="ru"/>
        </w:rPr>
        <w:t xml:space="preserve"> (месте работы)</w:t>
      </w:r>
      <w:r w:rsidR="00FC1A03" w:rsidRPr="00FC1A03">
        <w:rPr>
          <w:szCs w:val="24"/>
          <w:lang w:val="ru"/>
        </w:rPr>
        <w:t>.</w:t>
      </w:r>
    </w:p>
    <w:p w:rsidR="00FC1A03" w:rsidRPr="00FC1A03" w:rsidRDefault="00FC1A03" w:rsidP="00FC1A03">
      <w:pPr>
        <w:spacing w:after="0" w:line="272" w:lineRule="exact"/>
        <w:ind w:left="40" w:right="40" w:firstLine="680"/>
        <w:jc w:val="both"/>
        <w:rPr>
          <w:szCs w:val="24"/>
          <w:lang w:val="ru"/>
        </w:rPr>
      </w:pPr>
      <w:r w:rsidRPr="00FC1A03">
        <w:rPr>
          <w:szCs w:val="24"/>
          <w:lang w:val="ru"/>
        </w:rPr>
        <w:t xml:space="preserve">В случае изменения моих персональных данных обязуюсь информировать </w:t>
      </w:r>
      <w:r w:rsidRPr="00FC1A03">
        <w:rPr>
          <w:szCs w:val="24"/>
          <w:lang w:val="ru"/>
        </w:rPr>
        <w:br/>
        <w:t xml:space="preserve">об этом </w:t>
      </w:r>
      <w:r w:rsidRPr="00FC1A03">
        <w:rPr>
          <w:bCs/>
          <w:iCs/>
          <w:szCs w:val="24"/>
          <w:lang w:val="ru"/>
        </w:rPr>
        <w:t>ООО «Газпром межрегионгаз инжиниринг»</w:t>
      </w:r>
      <w:r w:rsidRPr="00FC1A03">
        <w:rPr>
          <w:szCs w:val="24"/>
          <w:lang w:val="ru"/>
        </w:rPr>
        <w:t xml:space="preserve"> в письменной форме </w:t>
      </w:r>
      <w:r w:rsidRPr="00FC1A03">
        <w:rPr>
          <w:szCs w:val="24"/>
          <w:lang w:val="ru"/>
        </w:rPr>
        <w:br/>
        <w:t>и представить копии подтверждающих документов.</w:t>
      </w:r>
    </w:p>
    <w:p w:rsidR="00FC1A03" w:rsidRPr="00FC1A03" w:rsidRDefault="00FC1A03" w:rsidP="00FC1A03">
      <w:pPr>
        <w:spacing w:after="0" w:line="272" w:lineRule="exact"/>
        <w:ind w:left="40" w:right="40" w:firstLine="680"/>
        <w:jc w:val="both"/>
        <w:rPr>
          <w:szCs w:val="24"/>
          <w:lang w:val="ru"/>
        </w:rPr>
      </w:pPr>
      <w:r w:rsidRPr="00FC1A03">
        <w:rPr>
          <w:szCs w:val="24"/>
          <w:lang w:val="ru"/>
        </w:rPr>
        <w:t>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FC1A03" w:rsidRPr="00FC1A03" w:rsidRDefault="00FC1A03" w:rsidP="00FC1A03">
      <w:pPr>
        <w:spacing w:after="0" w:line="272" w:lineRule="exact"/>
        <w:ind w:left="40" w:right="40" w:firstLine="680"/>
        <w:jc w:val="both"/>
        <w:rPr>
          <w:szCs w:val="24"/>
          <w:lang w:val="ru"/>
        </w:rPr>
      </w:pPr>
      <w:r w:rsidRPr="00FC1A03">
        <w:rPr>
          <w:szCs w:val="24"/>
          <w:lang w:val="ru"/>
        </w:rPr>
        <w:t xml:space="preserve">Согласие вступает в силу со дня его подписания и действует в течение трех лет с </w:t>
      </w:r>
      <w:r w:rsidR="00A02354">
        <w:rPr>
          <w:szCs w:val="24"/>
          <w:lang w:val="ru"/>
        </w:rPr>
        <w:t xml:space="preserve">даты </w:t>
      </w:r>
      <w:r w:rsidR="00E73D8E">
        <w:rPr>
          <w:szCs w:val="24"/>
          <w:lang w:val="ru"/>
        </w:rPr>
        <w:t>оказания услуги</w:t>
      </w:r>
      <w:r w:rsidRPr="00FC1A03">
        <w:rPr>
          <w:szCs w:val="24"/>
          <w:lang w:val="ru"/>
        </w:rPr>
        <w:t xml:space="preserve"> </w:t>
      </w:r>
      <w:r w:rsidR="00E73D8E">
        <w:rPr>
          <w:szCs w:val="24"/>
          <w:lang w:val="ru"/>
        </w:rPr>
        <w:t xml:space="preserve">по обучению </w:t>
      </w:r>
      <w:r w:rsidRPr="00FC1A03">
        <w:rPr>
          <w:szCs w:val="24"/>
          <w:lang w:val="ru"/>
        </w:rPr>
        <w:t xml:space="preserve">и (или) </w:t>
      </w:r>
      <w:r w:rsidR="00A02354">
        <w:rPr>
          <w:szCs w:val="24"/>
          <w:lang w:val="ru"/>
        </w:rPr>
        <w:t>если иной срок не установлен</w:t>
      </w:r>
      <w:r w:rsidRPr="00FC1A03">
        <w:rPr>
          <w:szCs w:val="24"/>
          <w:lang w:val="ru"/>
        </w:rPr>
        <w:t xml:space="preserve"> </w:t>
      </w:r>
      <w:r w:rsidR="00A02354">
        <w:rPr>
          <w:szCs w:val="24"/>
          <w:lang w:val="ru"/>
        </w:rPr>
        <w:t>действующим законодательством</w:t>
      </w:r>
      <w:r w:rsidRPr="00FC1A03">
        <w:rPr>
          <w:szCs w:val="24"/>
          <w:lang w:val="ru"/>
        </w:rPr>
        <w:t>.</w:t>
      </w:r>
    </w:p>
    <w:p w:rsidR="00FC1A03" w:rsidRPr="006E21D3" w:rsidRDefault="00FC1A03" w:rsidP="00FC1A03">
      <w:pPr>
        <w:spacing w:after="240" w:line="272" w:lineRule="exact"/>
        <w:ind w:left="40" w:right="40" w:firstLine="680"/>
        <w:contextualSpacing/>
        <w:jc w:val="both"/>
        <w:rPr>
          <w:sz w:val="22"/>
          <w:szCs w:val="24"/>
          <w:lang w:val="ru"/>
        </w:rPr>
      </w:pPr>
      <w:r w:rsidRPr="00FC1A03">
        <w:rPr>
          <w:szCs w:val="24"/>
          <w:lang w:val="ru"/>
        </w:rPr>
        <w:t xml:space="preserve">Согласие может быть отозвано в любое время на основании моего письменного заявления. В случае отзыва настоящего Согласия </w:t>
      </w:r>
      <w:r w:rsidRPr="00FC1A03">
        <w:rPr>
          <w:bCs/>
          <w:iCs/>
          <w:szCs w:val="24"/>
          <w:lang w:val="ru"/>
        </w:rPr>
        <w:t>ООО «Газпром межрегионгаз инжиниринг»</w:t>
      </w:r>
      <w:r w:rsidRPr="00FC1A03">
        <w:rPr>
          <w:szCs w:val="24"/>
          <w:lang w:val="ru"/>
        </w:rPr>
        <w:t xml:space="preserve"> вправе </w:t>
      </w:r>
      <w:r w:rsidR="00A02354">
        <w:rPr>
          <w:szCs w:val="24"/>
          <w:lang w:val="ru"/>
        </w:rPr>
        <w:t xml:space="preserve">продолжить </w:t>
      </w:r>
      <w:r w:rsidRPr="00FC1A03">
        <w:rPr>
          <w:szCs w:val="24"/>
          <w:lang w:val="ru"/>
        </w:rPr>
        <w:t>обрабатывать мои персональные данные в случаях и в порядке, предусмотренных Федеральным законом «О персональных данных».</w:t>
      </w:r>
    </w:p>
    <w:p w:rsidR="00FC1A03" w:rsidRPr="00FC1A03" w:rsidRDefault="00C7387A" w:rsidP="006E21D3">
      <w:pPr>
        <w:tabs>
          <w:tab w:val="left" w:leader="underscore" w:pos="501"/>
          <w:tab w:val="left" w:leader="underscore" w:pos="2386"/>
          <w:tab w:val="left" w:leader="underscore" w:pos="2966"/>
          <w:tab w:val="left" w:leader="underscore" w:pos="5781"/>
          <w:tab w:val="left" w:leader="underscore" w:pos="6405"/>
          <w:tab w:val="left" w:leader="underscore" w:pos="7286"/>
          <w:tab w:val="left" w:leader="underscore" w:pos="7845"/>
          <w:tab w:val="left" w:leader="underscore" w:pos="7941"/>
          <w:tab w:val="left" w:leader="underscore" w:pos="9177"/>
        </w:tabs>
        <w:spacing w:before="100" w:beforeAutospacing="1" w:after="0" w:line="240" w:lineRule="auto"/>
        <w:rPr>
          <w:szCs w:val="24"/>
          <w:lang w:val="ru"/>
        </w:rPr>
      </w:pPr>
      <w:r>
        <w:rPr>
          <w:szCs w:val="24"/>
          <w:lang w:val="ru"/>
        </w:rPr>
        <w:t xml:space="preserve"> </w:t>
      </w:r>
      <w:r w:rsidR="00FC1A03" w:rsidRPr="00FC1A03">
        <w:rPr>
          <w:szCs w:val="24"/>
          <w:lang w:val="ru"/>
        </w:rPr>
        <w:t>«</w:t>
      </w:r>
      <w:r w:rsidR="00FC1A03" w:rsidRPr="00FC1A03">
        <w:rPr>
          <w:szCs w:val="24"/>
          <w:lang w:val="ru"/>
        </w:rPr>
        <w:tab/>
      </w:r>
      <w:r>
        <w:rPr>
          <w:szCs w:val="24"/>
          <w:lang w:val="ru"/>
        </w:rPr>
        <w:t xml:space="preserve"> </w:t>
      </w:r>
      <w:r w:rsidR="00FC1A03" w:rsidRPr="00FC1A03">
        <w:rPr>
          <w:szCs w:val="24"/>
          <w:lang w:val="ru"/>
        </w:rPr>
        <w:t>»</w:t>
      </w:r>
      <w:r w:rsidR="00FC1A03" w:rsidRPr="00FC1A03">
        <w:rPr>
          <w:szCs w:val="24"/>
          <w:lang w:val="ru"/>
        </w:rPr>
        <w:tab/>
        <w:t>20 __ г.           __________________     _________________________</w:t>
      </w:r>
    </w:p>
    <w:p w:rsidR="00FC1A03" w:rsidRPr="00FC1A03" w:rsidRDefault="00FC1A03" w:rsidP="00FC1A03">
      <w:pPr>
        <w:tabs>
          <w:tab w:val="left" w:leader="underscore" w:pos="501"/>
          <w:tab w:val="left" w:leader="underscore" w:pos="2386"/>
          <w:tab w:val="left" w:leader="underscore" w:pos="2966"/>
          <w:tab w:val="left" w:leader="underscore" w:pos="5781"/>
          <w:tab w:val="left" w:leader="underscore" w:pos="6405"/>
          <w:tab w:val="left" w:leader="underscore" w:pos="7286"/>
          <w:tab w:val="left" w:leader="underscore" w:pos="7845"/>
          <w:tab w:val="left" w:leader="underscore" w:pos="7941"/>
          <w:tab w:val="left" w:leader="underscore" w:pos="9177"/>
        </w:tabs>
        <w:spacing w:after="0" w:line="240" w:lineRule="auto"/>
        <w:rPr>
          <w:sz w:val="18"/>
          <w:szCs w:val="24"/>
          <w:lang w:val="ru"/>
        </w:rPr>
      </w:pPr>
      <w:r w:rsidRPr="00FC1A03">
        <w:rPr>
          <w:sz w:val="18"/>
          <w:szCs w:val="24"/>
          <w:lang w:val="ru"/>
        </w:rPr>
        <w:t xml:space="preserve">                       </w:t>
      </w:r>
      <w:r w:rsidRPr="00AA0CA2">
        <w:rPr>
          <w:sz w:val="18"/>
          <w:szCs w:val="24"/>
        </w:rPr>
        <w:t xml:space="preserve">      </w:t>
      </w:r>
      <w:r w:rsidRPr="00FC1A03">
        <w:rPr>
          <w:sz w:val="18"/>
          <w:szCs w:val="24"/>
          <w:lang w:val="ru"/>
        </w:rPr>
        <w:t xml:space="preserve">(дата)                                                    </w:t>
      </w:r>
      <w:r w:rsidRPr="00AA0CA2">
        <w:rPr>
          <w:sz w:val="18"/>
          <w:szCs w:val="24"/>
        </w:rPr>
        <w:t xml:space="preserve">      </w:t>
      </w:r>
      <w:r w:rsidRPr="00FC1A03">
        <w:rPr>
          <w:sz w:val="18"/>
          <w:szCs w:val="24"/>
          <w:lang w:val="ru"/>
        </w:rPr>
        <w:t xml:space="preserve">    (подпись)                           </w:t>
      </w:r>
      <w:r w:rsidRPr="00AA0CA2">
        <w:rPr>
          <w:sz w:val="18"/>
          <w:szCs w:val="24"/>
        </w:rPr>
        <w:t xml:space="preserve">     </w:t>
      </w:r>
      <w:r w:rsidRPr="00FC1A03">
        <w:rPr>
          <w:sz w:val="18"/>
          <w:szCs w:val="24"/>
          <w:lang w:val="ru"/>
        </w:rPr>
        <w:t xml:space="preserve">   (расшифровка подписи)</w:t>
      </w:r>
    </w:p>
    <w:p w:rsidR="00C01F26" w:rsidRDefault="00C01F26" w:rsidP="006E21D3">
      <w:pPr>
        <w:tabs>
          <w:tab w:val="left" w:pos="6180"/>
        </w:tabs>
        <w:spacing w:after="0" w:line="240" w:lineRule="auto"/>
        <w:contextualSpacing/>
        <w:jc w:val="center"/>
        <w:rPr>
          <w:rFonts w:eastAsiaTheme="minorEastAsia"/>
          <w:b/>
          <w:spacing w:val="-7"/>
          <w:szCs w:val="24"/>
        </w:rPr>
      </w:pPr>
    </w:p>
    <w:p w:rsidR="003D0E16" w:rsidRPr="002A6EAE" w:rsidRDefault="003D0E16" w:rsidP="006E21D3">
      <w:pPr>
        <w:tabs>
          <w:tab w:val="left" w:pos="6180"/>
        </w:tabs>
        <w:spacing w:after="0" w:line="240" w:lineRule="auto"/>
        <w:contextualSpacing/>
        <w:jc w:val="center"/>
        <w:rPr>
          <w:rFonts w:eastAsiaTheme="minorEastAsia"/>
          <w:b/>
          <w:spacing w:val="-7"/>
          <w:szCs w:val="24"/>
          <w:lang w:val="en-US"/>
        </w:rPr>
      </w:pPr>
      <w:r w:rsidRPr="002A6EAE">
        <w:rPr>
          <w:rFonts w:eastAsiaTheme="minorEastAsia"/>
          <w:b/>
          <w:spacing w:val="-7"/>
          <w:szCs w:val="24"/>
        </w:rPr>
        <w:t xml:space="preserve">Форма согласована </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773"/>
      </w:tblGrid>
      <w:tr w:rsidR="003D0E16" w:rsidRPr="002A6EAE" w:rsidTr="00052E6D">
        <w:trPr>
          <w:trHeight w:val="1078"/>
        </w:trPr>
        <w:tc>
          <w:tcPr>
            <w:tcW w:w="5387" w:type="dxa"/>
          </w:tcPr>
          <w:p w:rsidR="003D0E16" w:rsidRPr="002A6EAE" w:rsidRDefault="003D0E16" w:rsidP="00F65E57">
            <w:pPr>
              <w:tabs>
                <w:tab w:val="left" w:pos="6180"/>
              </w:tabs>
              <w:spacing w:after="0" w:line="240" w:lineRule="auto"/>
              <w:rPr>
                <w:b/>
              </w:rPr>
            </w:pPr>
            <w:r w:rsidRPr="002A6EAE">
              <w:rPr>
                <w:b/>
              </w:rPr>
              <w:t>Заказчик:</w:t>
            </w:r>
          </w:p>
          <w:sdt>
            <w:sdtPr>
              <w:rPr>
                <w:rStyle w:val="10"/>
              </w:rPr>
              <w:tag w:val="Должность подписанта"/>
              <w:id w:val="796271466"/>
              <w:lock w:val="contentLocked"/>
              <w:placeholder>
                <w:docPart w:val="2DDEEC9650B2497386F8373C8AD99669"/>
              </w:placeholder>
              <w:showingPlcHdr/>
              <w:dataBinding w:prefixMappings="xmlns:ns0='http://purl.org/dc/elements/1.1/' xmlns:ns1='http://schemas.openxmlformats.org/package/2006/metadata/core-properties' " w:xpath="/ns1:coreProperties[1]/ns0:description[1]" w:storeItemID="{6C3C8BC8-F283-45AE-878A-BAB7291924A1}"/>
              <w15:color w:val="FFCC99"/>
              <w:text w:multiLine="1"/>
            </w:sdtPr>
            <w:sdtEndPr>
              <w:rPr>
                <w:rStyle w:val="a0"/>
              </w:rPr>
            </w:sdtEndPr>
            <w:sdtContent>
              <w:p w:rsidR="003D0E16" w:rsidRDefault="003B64F7" w:rsidP="00F65E57">
                <w:pPr>
                  <w:tabs>
                    <w:tab w:val="left" w:pos="34"/>
                  </w:tabs>
                  <w:spacing w:after="0" w:line="240" w:lineRule="auto"/>
                  <w:ind w:right="499"/>
                  <w:rPr>
                    <w:rStyle w:val="10"/>
                  </w:rPr>
                </w:pPr>
                <w:r w:rsidRPr="00A150A3">
                  <w:rPr>
                    <w:rStyle w:val="af2"/>
                  </w:rPr>
                  <w:t>[</w:t>
                </w:r>
                <w:r>
                  <w:rPr>
                    <w:rStyle w:val="af2"/>
                  </w:rPr>
                  <w:t>Заполняется автоматически</w:t>
                </w:r>
                <w:r w:rsidRPr="00A150A3">
                  <w:rPr>
                    <w:rStyle w:val="af2"/>
                  </w:rPr>
                  <w:t>]</w:t>
                </w:r>
              </w:p>
            </w:sdtContent>
          </w:sdt>
          <w:p w:rsidR="003D0E16" w:rsidRPr="00052E6D" w:rsidRDefault="00AE0E44" w:rsidP="00052E6D">
            <w:pPr>
              <w:tabs>
                <w:tab w:val="left" w:pos="1935"/>
              </w:tabs>
              <w:spacing w:after="0" w:line="240" w:lineRule="auto"/>
              <w:contextualSpacing/>
              <w:rPr>
                <w:rFonts w:cs="Times New Roman"/>
                <w:sz w:val="20"/>
                <w:szCs w:val="24"/>
              </w:rPr>
            </w:pPr>
            <w:sdt>
              <w:sdtPr>
                <w:rPr>
                  <w:sz w:val="20"/>
                </w:rPr>
                <w:id w:val="-264776807"/>
                <w:lock w:val="contentLocked"/>
                <w:placeholder>
                  <w:docPart w:val="41D7689C1B624C45AAC60711A15DA0B7"/>
                </w:placeholder>
                <w:text w:multiLine="1"/>
              </w:sdtPr>
              <w:sdtEndPr/>
              <w:sdtContent>
                <w:r w:rsidR="003D0E16" w:rsidRPr="002A6EAE">
                  <w:rPr>
                    <w:sz w:val="20"/>
                    <w:szCs w:val="20"/>
                  </w:rPr>
                  <w:t>_________________________________________________</w:t>
                </w:r>
                <w:r w:rsidR="003D0E16" w:rsidRPr="002A6EAE">
                  <w:rPr>
                    <w:sz w:val="20"/>
                    <w:szCs w:val="20"/>
                  </w:rPr>
                  <w:br/>
                  <w:t xml:space="preserve">                                          (должность)</w:t>
                </w:r>
              </w:sdtContent>
            </w:sdt>
            <w:r w:rsidR="003D0E16">
              <w:br/>
            </w:r>
          </w:p>
        </w:tc>
        <w:tc>
          <w:tcPr>
            <w:tcW w:w="4773" w:type="dxa"/>
          </w:tcPr>
          <w:p w:rsidR="003D0E16" w:rsidRPr="002A6EAE" w:rsidRDefault="003D0E16" w:rsidP="00F65E57">
            <w:pPr>
              <w:tabs>
                <w:tab w:val="left" w:pos="6180"/>
              </w:tabs>
              <w:spacing w:after="0" w:line="240" w:lineRule="auto"/>
              <w:rPr>
                <w:b/>
              </w:rPr>
            </w:pPr>
            <w:r w:rsidRPr="002A6EAE">
              <w:rPr>
                <w:b/>
              </w:rPr>
              <w:t xml:space="preserve">Исполнитель: </w:t>
            </w:r>
          </w:p>
          <w:p w:rsidR="003D0E16" w:rsidRPr="002A6EAE" w:rsidRDefault="003D0E16" w:rsidP="00F65E57">
            <w:pPr>
              <w:autoSpaceDE w:val="0"/>
              <w:autoSpaceDN w:val="0"/>
              <w:adjustRightInd w:val="0"/>
              <w:spacing w:after="0" w:line="240" w:lineRule="auto"/>
            </w:pPr>
            <w:r w:rsidRPr="002A6EAE">
              <w:t>Начальник Научно-образовательного центра</w:t>
            </w:r>
          </w:p>
          <w:p w:rsidR="003D0E16" w:rsidRPr="002A6EAE" w:rsidRDefault="00AE0E44" w:rsidP="00C7387A">
            <w:pPr>
              <w:autoSpaceDE w:val="0"/>
              <w:autoSpaceDN w:val="0"/>
              <w:adjustRightInd w:val="0"/>
              <w:spacing w:after="0" w:line="240" w:lineRule="auto"/>
              <w:contextualSpacing/>
              <w:rPr>
                <w:rFonts w:cs="Times New Roman"/>
                <w:szCs w:val="24"/>
              </w:rPr>
            </w:pPr>
            <w:sdt>
              <w:sdtPr>
                <w:rPr>
                  <w:sz w:val="20"/>
                </w:rPr>
                <w:id w:val="41877562"/>
                <w:lock w:val="contentLocked"/>
                <w:placeholder>
                  <w:docPart w:val="A56C106CA54E4E09AFA549087DF0D67E"/>
                </w:placeholder>
                <w:text w:multiLine="1"/>
              </w:sdtPr>
              <w:sdtEndPr/>
              <w:sdtContent>
                <w:r w:rsidR="003D0E16" w:rsidRPr="002A6EAE">
                  <w:rPr>
                    <w:sz w:val="20"/>
                    <w:szCs w:val="20"/>
                  </w:rPr>
                  <w:t>_________________________________________________</w:t>
                </w:r>
                <w:r w:rsidR="003D0E16" w:rsidRPr="002A6EAE">
                  <w:rPr>
                    <w:sz w:val="20"/>
                    <w:szCs w:val="20"/>
                  </w:rPr>
                  <w:br/>
                  <w:t xml:space="preserve">                                          (должность)</w:t>
                </w:r>
              </w:sdtContent>
            </w:sdt>
            <w:r w:rsidR="003D0E16" w:rsidRPr="002A6EAE">
              <w:br/>
            </w:r>
          </w:p>
        </w:tc>
      </w:tr>
      <w:tr w:rsidR="003D0E16" w:rsidRPr="002A6EAE" w:rsidTr="00F65E57">
        <w:trPr>
          <w:trHeight w:val="66"/>
        </w:trPr>
        <w:tc>
          <w:tcPr>
            <w:tcW w:w="5387" w:type="dxa"/>
          </w:tcPr>
          <w:p w:rsidR="003D0E16" w:rsidRPr="002A6EAE" w:rsidRDefault="003D0E16" w:rsidP="00F65E57">
            <w:pPr>
              <w:tabs>
                <w:tab w:val="left" w:pos="34"/>
              </w:tabs>
              <w:spacing w:after="0" w:line="240" w:lineRule="auto"/>
              <w:ind w:right="499"/>
            </w:pPr>
            <w:r w:rsidRPr="002A6EAE">
              <w:rPr>
                <w:noProof/>
              </w:rPr>
              <mc:AlternateContent>
                <mc:Choice Requires="wps">
                  <w:drawing>
                    <wp:anchor distT="0" distB="0" distL="114300" distR="114300" simplePos="0" relativeHeight="251684864" behindDoc="0" locked="0" layoutInCell="1" allowOverlap="1" wp14:anchorId="386414B2" wp14:editId="727AC1BC">
                      <wp:simplePos x="0" y="0"/>
                      <wp:positionH relativeFrom="column">
                        <wp:posOffset>1040130</wp:posOffset>
                      </wp:positionH>
                      <wp:positionV relativeFrom="paragraph">
                        <wp:posOffset>169850</wp:posOffset>
                      </wp:positionV>
                      <wp:extent cx="1463040" cy="0"/>
                      <wp:effectExtent l="0" t="0" r="2286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463040"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1="http://schemas.microsoft.com/office/drawing/2015/9/8/chartex">
                  <w:pict>
                    <v:line w14:anchorId="43820956" id="Прямая соединительная линия 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1.9pt,13.35pt" to="19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" strokeweight=".5pt"/>
                  </w:pict>
                </mc:Fallback>
              </mc:AlternateContent>
            </w:r>
            <w:r w:rsidRPr="002A6EAE">
              <w:t>______________/</w:t>
            </w:r>
            <w:sdt>
              <w:sdtPr>
                <w:rPr>
                  <w:rStyle w:val="10"/>
                </w:rPr>
                <w:tag w:val="И.О. Фамилия подписанта"/>
                <w:id w:val="-194389963"/>
                <w:lock w:val="contentLocked"/>
                <w:placeholder>
                  <w:docPart w:val="997FE972E0164916A14B8F6D0B0EE117"/>
                </w:placeholder>
                <w:showingPlcHdr/>
                <w:dataBinding w:prefixMappings="xmlns:ns0='http://schemas.openxmlformats.org/officeDocument/2006/extended-properties' " w:xpath="/ns0:Properties[1]/ns0:Manager[1]" w:storeItemID="{6668398D-A668-4E3E-A5EB-62B293D839F1}"/>
                <w15:color w:val="FFCC99"/>
                <w:text/>
              </w:sdtPr>
              <w:sdtEndPr>
                <w:rPr>
                  <w:rStyle w:val="a0"/>
                </w:rPr>
              </w:sdtEndPr>
              <w:sdtContent>
                <w:r w:rsidRPr="00A150A3">
                  <w:rPr>
                    <w:rStyle w:val="af2"/>
                  </w:rPr>
                  <w:t>[</w:t>
                </w:r>
                <w:r>
                  <w:rPr>
                    <w:rStyle w:val="af2"/>
                  </w:rPr>
                  <w:t>Заполняется автоматически</w:t>
                </w:r>
                <w:r w:rsidRPr="00A150A3">
                  <w:rPr>
                    <w:rStyle w:val="af2"/>
                  </w:rPr>
                  <w:t>]</w:t>
                </w:r>
              </w:sdtContent>
            </w:sdt>
            <w:r w:rsidRPr="002A6EAE">
              <w:t xml:space="preserve">/ </w:t>
            </w:r>
          </w:p>
          <w:p w:rsidR="003D0E16" w:rsidRPr="002A6EAE" w:rsidRDefault="003D0E16" w:rsidP="00F65E57">
            <w:pPr>
              <w:tabs>
                <w:tab w:val="left" w:pos="6180"/>
              </w:tabs>
              <w:spacing w:after="0" w:line="240" w:lineRule="auto"/>
              <w:rPr>
                <w:b/>
              </w:rPr>
            </w:pPr>
            <w:r w:rsidRPr="002A6EAE">
              <w:t xml:space="preserve">м.п.                                      </w:t>
            </w:r>
            <w:r w:rsidRPr="002A6EAE">
              <w:rPr>
                <w:sz w:val="20"/>
                <w:szCs w:val="20"/>
              </w:rPr>
              <w:t>(подпись)</w:t>
            </w:r>
          </w:p>
        </w:tc>
        <w:tc>
          <w:tcPr>
            <w:tcW w:w="4773" w:type="dxa"/>
          </w:tcPr>
          <w:p w:rsidR="003D0E16" w:rsidRPr="002A6EAE" w:rsidRDefault="003D0E16" w:rsidP="00F65E57">
            <w:pPr>
              <w:autoSpaceDE w:val="0"/>
              <w:autoSpaceDN w:val="0"/>
              <w:adjustRightInd w:val="0"/>
              <w:spacing w:after="0" w:line="240" w:lineRule="auto"/>
              <w:jc w:val="both"/>
            </w:pPr>
            <w:r w:rsidRPr="002A6EAE">
              <w:rPr>
                <w:noProof/>
              </w:rPr>
              <mc:AlternateContent>
                <mc:Choice Requires="wps">
                  <w:drawing>
                    <wp:anchor distT="0" distB="0" distL="114300" distR="114300" simplePos="0" relativeHeight="251685888" behindDoc="0" locked="0" layoutInCell="1" allowOverlap="1" wp14:anchorId="6A6737AA" wp14:editId="14CF6407">
                      <wp:simplePos x="0" y="0"/>
                      <wp:positionH relativeFrom="column">
                        <wp:posOffset>1189203</wp:posOffset>
                      </wp:positionH>
                      <wp:positionV relativeFrom="paragraph">
                        <wp:posOffset>170129</wp:posOffset>
                      </wp:positionV>
                      <wp:extent cx="1177747" cy="0"/>
                      <wp:effectExtent l="0" t="0" r="2286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177747"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1="http://schemas.microsoft.com/office/drawing/2015/9/8/chartex">
                  <w:pict>
                    <v:line w14:anchorId="560E7F19" id="Прямая соединительная линия 7"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5pt,13.4pt" to="186.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" strokeweight=".5pt"/>
                  </w:pict>
                </mc:Fallback>
              </mc:AlternateContent>
            </w:r>
            <w:r w:rsidRPr="002A6EAE">
              <w:t>________________/</w:t>
            </w:r>
            <w:r w:rsidR="003E1833">
              <w:t xml:space="preserve"> </w:t>
            </w:r>
            <w:r w:rsidR="003E1833" w:rsidRPr="003E1833">
              <w:t xml:space="preserve">С.И. Мельников </w:t>
            </w:r>
            <w:r w:rsidRPr="002A6EAE">
              <w:t>/</w:t>
            </w:r>
          </w:p>
          <w:p w:rsidR="003D0E16" w:rsidRPr="002A6EAE" w:rsidRDefault="003D0E16" w:rsidP="00F65E57">
            <w:pPr>
              <w:tabs>
                <w:tab w:val="left" w:pos="6180"/>
              </w:tabs>
              <w:spacing w:after="0" w:line="240" w:lineRule="auto"/>
              <w:rPr>
                <w:b/>
              </w:rPr>
            </w:pPr>
            <w:r w:rsidRPr="002A6EAE">
              <w:t xml:space="preserve">м.п.                                       </w:t>
            </w:r>
            <w:r w:rsidRPr="002A6EAE">
              <w:rPr>
                <w:sz w:val="20"/>
                <w:szCs w:val="20"/>
              </w:rPr>
              <w:t>(подпись)</w:t>
            </w:r>
          </w:p>
        </w:tc>
      </w:tr>
    </w:tbl>
    <w:p w:rsidR="00FC1A03" w:rsidRDefault="00FC1A03" w:rsidP="006E21D3">
      <w:pPr>
        <w:spacing w:after="0" w:line="240" w:lineRule="auto"/>
        <w:rPr>
          <w:rFonts w:eastAsiaTheme="minorHAnsi"/>
          <w:szCs w:val="24"/>
          <w:lang w:eastAsia="en-US"/>
        </w:rPr>
      </w:pPr>
    </w:p>
    <w:p w:rsidR="009D6878" w:rsidRDefault="009D6878" w:rsidP="006E21D3">
      <w:pPr>
        <w:spacing w:after="0" w:line="240" w:lineRule="auto"/>
        <w:rPr>
          <w:rFonts w:eastAsiaTheme="minorHAnsi"/>
          <w:szCs w:val="24"/>
          <w:lang w:eastAsia="en-US"/>
        </w:rPr>
      </w:pPr>
    </w:p>
    <w:p w:rsidR="009D6878" w:rsidRDefault="009D6878" w:rsidP="006E21D3">
      <w:pPr>
        <w:spacing w:after="0" w:line="240" w:lineRule="auto"/>
        <w:rPr>
          <w:rFonts w:eastAsiaTheme="minorHAnsi"/>
          <w:szCs w:val="24"/>
          <w:lang w:eastAsia="en-US"/>
        </w:rPr>
      </w:pPr>
    </w:p>
    <w:p w:rsidR="009D6878" w:rsidRDefault="009D6878" w:rsidP="006E21D3">
      <w:pPr>
        <w:spacing w:after="0" w:line="240" w:lineRule="auto"/>
        <w:rPr>
          <w:rFonts w:eastAsiaTheme="minorHAnsi"/>
          <w:szCs w:val="24"/>
          <w:lang w:eastAsia="en-US"/>
        </w:rPr>
      </w:pPr>
    </w:p>
    <w:sectPr w:rsidR="009D6878" w:rsidSect="00284385">
      <w:pgSz w:w="11906" w:h="16838" w:code="9"/>
      <w:pgMar w:top="709" w:right="567" w:bottom="567" w:left="1134" w:header="284" w:footer="3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5F24" w16cex:dateUtc="2021-06-22T10:07:00Z"/>
  <w16cex:commentExtensible w16cex:durableId="247C5F74" w16cex:dateUtc="2021-06-22T10:09:00Z"/>
  <w16cex:commentExtensible w16cex:durableId="247C5F96" w16cex:dateUtc="2021-06-22T10:09:00Z"/>
  <w16cex:commentExtensible w16cex:durableId="247C6803" w16cex:dateUtc="2021-06-22T10:45:00Z"/>
  <w16cex:commentExtensible w16cex:durableId="247C6846" w16cex:dateUtc="2021-06-22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23071" w16cid:durableId="247C5CA6"/>
  <w16cid:commentId w16cid:paraId="2AD94C73" w16cid:durableId="247C5CA7"/>
  <w16cid:commentId w16cid:paraId="4A041A72" w16cid:durableId="247C5CA8"/>
  <w16cid:commentId w16cid:paraId="79D9A05F" w16cid:durableId="247C5F24"/>
  <w16cid:commentId w16cid:paraId="1A775F3C" w16cid:durableId="247C5CA9"/>
  <w16cid:commentId w16cid:paraId="67E3C6D2" w16cid:durableId="247C5F74"/>
  <w16cid:commentId w16cid:paraId="5E415F6F" w16cid:durableId="247C5CAA"/>
  <w16cid:commentId w16cid:paraId="2645801E" w16cid:durableId="247C5F96"/>
  <w16cid:commentId w16cid:paraId="0CF6FDAB" w16cid:durableId="247C5CAB"/>
  <w16cid:commentId w16cid:paraId="6B50753D" w16cid:durableId="247C6803"/>
  <w16cid:commentId w16cid:paraId="7A6E4283" w16cid:durableId="247C5CAC"/>
  <w16cid:commentId w16cid:paraId="71B376A6" w16cid:durableId="247C684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BD4" w:rsidRDefault="00020BD4" w:rsidP="00432B35">
      <w:pPr>
        <w:spacing w:after="0" w:line="240" w:lineRule="auto"/>
      </w:pPr>
      <w:r>
        <w:separator/>
      </w:r>
    </w:p>
  </w:endnote>
  <w:endnote w:type="continuationSeparator" w:id="0">
    <w:p w:rsidR="00020BD4" w:rsidRDefault="00020BD4" w:rsidP="00432B35">
      <w:pPr>
        <w:spacing w:after="0" w:line="240" w:lineRule="auto"/>
      </w:pPr>
      <w:r>
        <w:continuationSeparator/>
      </w:r>
    </w:p>
  </w:endnote>
  <w:endnote w:type="continuationNotice" w:id="1">
    <w:p w:rsidR="00020BD4" w:rsidRDefault="00020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BD4" w:rsidRDefault="00020BD4" w:rsidP="00432B35">
      <w:pPr>
        <w:spacing w:after="0" w:line="240" w:lineRule="auto"/>
      </w:pPr>
      <w:r>
        <w:separator/>
      </w:r>
    </w:p>
  </w:footnote>
  <w:footnote w:type="continuationSeparator" w:id="0">
    <w:p w:rsidR="00020BD4" w:rsidRDefault="00020BD4" w:rsidP="00432B35">
      <w:pPr>
        <w:spacing w:after="0" w:line="240" w:lineRule="auto"/>
      </w:pPr>
      <w:r>
        <w:continuationSeparator/>
      </w:r>
    </w:p>
  </w:footnote>
  <w:footnote w:type="continuationNotice" w:id="1">
    <w:p w:rsidR="00020BD4" w:rsidRDefault="00020BD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BD4" w:rsidRDefault="00AE0E44">
    <w:pPr>
      <w:pStyle w:val="a3"/>
      <w:jc w:val="right"/>
    </w:pPr>
    <w:sdt>
      <w:sdtPr>
        <w:id w:val="320018262"/>
        <w:docPartObj>
          <w:docPartGallery w:val="Page Numbers (Top of Page)"/>
          <w:docPartUnique/>
        </w:docPartObj>
      </w:sdtPr>
      <w:sdtEndPr/>
      <w:sdtContent>
        <w:r w:rsidR="00020BD4">
          <w:fldChar w:fldCharType="begin"/>
        </w:r>
        <w:r w:rsidR="00020BD4">
          <w:instrText>PAGE   \* MERGEFORMAT</w:instrText>
        </w:r>
        <w:r w:rsidR="00020BD4">
          <w:fldChar w:fldCharType="separate"/>
        </w:r>
        <w:r>
          <w:rPr>
            <w:noProof/>
          </w:rPr>
          <w:t>1</w:t>
        </w:r>
        <w:r w:rsidR="00020BD4">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 w15:restartNumberingAfterBreak="0">
    <w:nsid w:val="021F01CF"/>
    <w:multiLevelType w:val="multilevel"/>
    <w:tmpl w:val="5A34F9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10696"/>
    <w:multiLevelType w:val="hybridMultilevel"/>
    <w:tmpl w:val="1CAC76C4"/>
    <w:lvl w:ilvl="0" w:tplc="87A65F2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2655724"/>
    <w:multiLevelType w:val="hybridMultilevel"/>
    <w:tmpl w:val="CF5A4A88"/>
    <w:lvl w:ilvl="0" w:tplc="304649A6">
      <w:start w:val="1"/>
      <w:numFmt w:val="decimal"/>
      <w:suff w:val="space"/>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550FA"/>
    <w:multiLevelType w:val="hybridMultilevel"/>
    <w:tmpl w:val="87F2B7FA"/>
    <w:lvl w:ilvl="0" w:tplc="0419000F">
      <w:start w:val="1"/>
      <w:numFmt w:val="decimal"/>
      <w:lvlText w:val="%1."/>
      <w:lvlJc w:val="left"/>
      <w:pPr>
        <w:ind w:left="786"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D840F42"/>
    <w:multiLevelType w:val="multilevel"/>
    <w:tmpl w:val="59207F28"/>
    <w:lvl w:ilvl="0">
      <w:start w:val="1"/>
      <w:numFmt w:val="decimal"/>
      <w:suff w:val="space"/>
      <w:lvlText w:val="%1."/>
      <w:lvlJc w:val="left"/>
      <w:pPr>
        <w:ind w:left="360" w:hanging="360"/>
      </w:pPr>
      <w:rPr>
        <w:rFonts w:hint="default"/>
        <w:b/>
      </w:rPr>
    </w:lvl>
    <w:lvl w:ilvl="1">
      <w:start w:val="1"/>
      <w:numFmt w:val="decimal"/>
      <w:suff w:val="space"/>
      <w:lvlText w:val="%1.%2."/>
      <w:lvlJc w:val="left"/>
      <w:pPr>
        <w:ind w:left="1992" w:hanging="432"/>
      </w:pPr>
      <w:rPr>
        <w:rFonts w:hint="default"/>
      </w:rPr>
    </w:lvl>
    <w:lvl w:ilvl="2">
      <w:start w:val="1"/>
      <w:numFmt w:val="decimal"/>
      <w:suff w:val="space"/>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AF1A58"/>
    <w:multiLevelType w:val="hybridMultilevel"/>
    <w:tmpl w:val="2A2C5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7D5100"/>
    <w:multiLevelType w:val="hybridMultilevel"/>
    <w:tmpl w:val="83027AB2"/>
    <w:lvl w:ilvl="0" w:tplc="304649A6">
      <w:start w:val="1"/>
      <w:numFmt w:val="decimal"/>
      <w:suff w:val="space"/>
      <w:lvlText w:val="%1."/>
      <w:lvlJc w:val="left"/>
      <w:pPr>
        <w:ind w:left="482"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117DD"/>
    <w:multiLevelType w:val="hybridMultilevel"/>
    <w:tmpl w:val="1A4C3E10"/>
    <w:lvl w:ilvl="0" w:tplc="3B80E694">
      <w:start w:val="1"/>
      <w:numFmt w:val="decimal"/>
      <w:suff w:val="nothing"/>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7D3E57"/>
    <w:multiLevelType w:val="hybridMultilevel"/>
    <w:tmpl w:val="B29EF33E"/>
    <w:lvl w:ilvl="0" w:tplc="0419000F">
      <w:start w:val="1"/>
      <w:numFmt w:val="decimal"/>
      <w:lvlText w:val="%1."/>
      <w:lvlJc w:val="left"/>
      <w:pPr>
        <w:ind w:left="482"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95715A"/>
    <w:multiLevelType w:val="hybridMultilevel"/>
    <w:tmpl w:val="98E04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71762D"/>
    <w:multiLevelType w:val="hybridMultilevel"/>
    <w:tmpl w:val="BC36FBDC"/>
    <w:lvl w:ilvl="0" w:tplc="0419000F">
      <w:start w:val="1"/>
      <w:numFmt w:val="decimal"/>
      <w:lvlText w:val="%1."/>
      <w:lvlJc w:val="left"/>
      <w:pPr>
        <w:tabs>
          <w:tab w:val="num" w:pos="1560"/>
        </w:tabs>
        <w:ind w:left="1560"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0"/>
    <w:lvlOverride w:ilvl="0">
      <w:startOverride w:val="1"/>
    </w:lvlOverride>
  </w:num>
  <w:num w:numId="2">
    <w:abstractNumId w:val="11"/>
  </w:num>
  <w:num w:numId="3">
    <w:abstractNumId w:val="6"/>
  </w:num>
  <w:num w:numId="4">
    <w:abstractNumId w:val="2"/>
  </w:num>
  <w:num w:numId="5">
    <w:abstractNumId w:val="5"/>
  </w:num>
  <w:num w:numId="6">
    <w:abstractNumId w:val="7"/>
  </w:num>
  <w:num w:numId="7">
    <w:abstractNumId w:val="3"/>
  </w:num>
  <w:num w:numId="8">
    <w:abstractNumId w:val="9"/>
  </w:num>
  <w:num w:numId="9">
    <w:abstractNumId w:val="4"/>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9"/>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B8"/>
    <w:rsid w:val="00001E00"/>
    <w:rsid w:val="000027D5"/>
    <w:rsid w:val="00011BB7"/>
    <w:rsid w:val="00011EB9"/>
    <w:rsid w:val="0001579C"/>
    <w:rsid w:val="00015998"/>
    <w:rsid w:val="00020BD4"/>
    <w:rsid w:val="00021B0B"/>
    <w:rsid w:val="00024B6A"/>
    <w:rsid w:val="00030892"/>
    <w:rsid w:val="00034082"/>
    <w:rsid w:val="00035B5F"/>
    <w:rsid w:val="000363F4"/>
    <w:rsid w:val="00037C9C"/>
    <w:rsid w:val="000415D8"/>
    <w:rsid w:val="00043C9A"/>
    <w:rsid w:val="00047A7C"/>
    <w:rsid w:val="00052E6D"/>
    <w:rsid w:val="000535D2"/>
    <w:rsid w:val="000568D1"/>
    <w:rsid w:val="000633A0"/>
    <w:rsid w:val="0006503D"/>
    <w:rsid w:val="0006543B"/>
    <w:rsid w:val="000659E1"/>
    <w:rsid w:val="000665C6"/>
    <w:rsid w:val="0007136D"/>
    <w:rsid w:val="0008619D"/>
    <w:rsid w:val="00086D25"/>
    <w:rsid w:val="0009003A"/>
    <w:rsid w:val="00090529"/>
    <w:rsid w:val="00091E29"/>
    <w:rsid w:val="00092911"/>
    <w:rsid w:val="00094628"/>
    <w:rsid w:val="0009787F"/>
    <w:rsid w:val="00097C17"/>
    <w:rsid w:val="000A0B92"/>
    <w:rsid w:val="000A1097"/>
    <w:rsid w:val="000A14F3"/>
    <w:rsid w:val="000B2DA3"/>
    <w:rsid w:val="000B396F"/>
    <w:rsid w:val="000B3C13"/>
    <w:rsid w:val="000C29A7"/>
    <w:rsid w:val="000C67CE"/>
    <w:rsid w:val="000D38FD"/>
    <w:rsid w:val="000E32C2"/>
    <w:rsid w:val="000E5422"/>
    <w:rsid w:val="000E6115"/>
    <w:rsid w:val="000E6FD4"/>
    <w:rsid w:val="000F02C7"/>
    <w:rsid w:val="0010531F"/>
    <w:rsid w:val="00111A54"/>
    <w:rsid w:val="001161E2"/>
    <w:rsid w:val="00121AF7"/>
    <w:rsid w:val="001245D2"/>
    <w:rsid w:val="00133E2A"/>
    <w:rsid w:val="001369C2"/>
    <w:rsid w:val="00150BBB"/>
    <w:rsid w:val="00152BB9"/>
    <w:rsid w:val="00153413"/>
    <w:rsid w:val="00161853"/>
    <w:rsid w:val="00164FE7"/>
    <w:rsid w:val="001660BA"/>
    <w:rsid w:val="0016716B"/>
    <w:rsid w:val="001672A9"/>
    <w:rsid w:val="00171AF2"/>
    <w:rsid w:val="001730EB"/>
    <w:rsid w:val="0019139F"/>
    <w:rsid w:val="00193E7F"/>
    <w:rsid w:val="001A4717"/>
    <w:rsid w:val="001A5937"/>
    <w:rsid w:val="001A777C"/>
    <w:rsid w:val="001B48D1"/>
    <w:rsid w:val="001C2780"/>
    <w:rsid w:val="001E67EC"/>
    <w:rsid w:val="001F2B4B"/>
    <w:rsid w:val="001F5B62"/>
    <w:rsid w:val="00200CA2"/>
    <w:rsid w:val="002145EB"/>
    <w:rsid w:val="002241EC"/>
    <w:rsid w:val="002317B6"/>
    <w:rsid w:val="002364EA"/>
    <w:rsid w:val="00240072"/>
    <w:rsid w:val="0024188F"/>
    <w:rsid w:val="00243F05"/>
    <w:rsid w:val="0024610E"/>
    <w:rsid w:val="00247043"/>
    <w:rsid w:val="00250181"/>
    <w:rsid w:val="00250E51"/>
    <w:rsid w:val="00251A3F"/>
    <w:rsid w:val="00253566"/>
    <w:rsid w:val="00256F00"/>
    <w:rsid w:val="00262052"/>
    <w:rsid w:val="00262611"/>
    <w:rsid w:val="002636CC"/>
    <w:rsid w:val="00264EFC"/>
    <w:rsid w:val="00266586"/>
    <w:rsid w:val="00284385"/>
    <w:rsid w:val="002915A9"/>
    <w:rsid w:val="002A1BEC"/>
    <w:rsid w:val="002A2B2B"/>
    <w:rsid w:val="002A6690"/>
    <w:rsid w:val="002A6EAE"/>
    <w:rsid w:val="002B0B22"/>
    <w:rsid w:val="002B390E"/>
    <w:rsid w:val="002B3A31"/>
    <w:rsid w:val="002B6719"/>
    <w:rsid w:val="002C2851"/>
    <w:rsid w:val="002C6D8F"/>
    <w:rsid w:val="002D23A9"/>
    <w:rsid w:val="002D5B83"/>
    <w:rsid w:val="002D5D89"/>
    <w:rsid w:val="002E1365"/>
    <w:rsid w:val="002E1414"/>
    <w:rsid w:val="002E7C7B"/>
    <w:rsid w:val="002F6B60"/>
    <w:rsid w:val="00304C7E"/>
    <w:rsid w:val="0030639E"/>
    <w:rsid w:val="0030691A"/>
    <w:rsid w:val="00306C62"/>
    <w:rsid w:val="00310FEE"/>
    <w:rsid w:val="00317402"/>
    <w:rsid w:val="00324BEF"/>
    <w:rsid w:val="003256A1"/>
    <w:rsid w:val="00326504"/>
    <w:rsid w:val="00326782"/>
    <w:rsid w:val="00331708"/>
    <w:rsid w:val="00333CC3"/>
    <w:rsid w:val="00336695"/>
    <w:rsid w:val="003422F3"/>
    <w:rsid w:val="0034511B"/>
    <w:rsid w:val="0034583F"/>
    <w:rsid w:val="0034703C"/>
    <w:rsid w:val="00351AB3"/>
    <w:rsid w:val="003569AE"/>
    <w:rsid w:val="00360941"/>
    <w:rsid w:val="003616CD"/>
    <w:rsid w:val="00362F55"/>
    <w:rsid w:val="00375C5D"/>
    <w:rsid w:val="00380359"/>
    <w:rsid w:val="003843DC"/>
    <w:rsid w:val="00387BD9"/>
    <w:rsid w:val="00393610"/>
    <w:rsid w:val="00393C1F"/>
    <w:rsid w:val="00395CBE"/>
    <w:rsid w:val="003B64F7"/>
    <w:rsid w:val="003C0279"/>
    <w:rsid w:val="003D0E16"/>
    <w:rsid w:val="003D3A02"/>
    <w:rsid w:val="003D4298"/>
    <w:rsid w:val="003D5568"/>
    <w:rsid w:val="003D60A4"/>
    <w:rsid w:val="003D763F"/>
    <w:rsid w:val="003E1833"/>
    <w:rsid w:val="003E18CC"/>
    <w:rsid w:val="003E7500"/>
    <w:rsid w:val="003F266E"/>
    <w:rsid w:val="003F63CF"/>
    <w:rsid w:val="003F6694"/>
    <w:rsid w:val="003F7964"/>
    <w:rsid w:val="00401683"/>
    <w:rsid w:val="004075F5"/>
    <w:rsid w:val="00407F01"/>
    <w:rsid w:val="00420A15"/>
    <w:rsid w:val="0042181F"/>
    <w:rsid w:val="00422298"/>
    <w:rsid w:val="00426A63"/>
    <w:rsid w:val="00427673"/>
    <w:rsid w:val="00432B35"/>
    <w:rsid w:val="0043351D"/>
    <w:rsid w:val="0043498D"/>
    <w:rsid w:val="004409EE"/>
    <w:rsid w:val="004412EB"/>
    <w:rsid w:val="00446A46"/>
    <w:rsid w:val="00447FBF"/>
    <w:rsid w:val="00451A23"/>
    <w:rsid w:val="00452404"/>
    <w:rsid w:val="004561AD"/>
    <w:rsid w:val="00461985"/>
    <w:rsid w:val="00470B0D"/>
    <w:rsid w:val="0047152F"/>
    <w:rsid w:val="00472974"/>
    <w:rsid w:val="00472EAB"/>
    <w:rsid w:val="0047489D"/>
    <w:rsid w:val="00475346"/>
    <w:rsid w:val="00476C53"/>
    <w:rsid w:val="004802F5"/>
    <w:rsid w:val="0048342A"/>
    <w:rsid w:val="00485B6B"/>
    <w:rsid w:val="00485B87"/>
    <w:rsid w:val="0048620C"/>
    <w:rsid w:val="00490D4F"/>
    <w:rsid w:val="004955C0"/>
    <w:rsid w:val="004B05DF"/>
    <w:rsid w:val="004B2993"/>
    <w:rsid w:val="004C2190"/>
    <w:rsid w:val="004C39B7"/>
    <w:rsid w:val="004C55DE"/>
    <w:rsid w:val="004D0BF0"/>
    <w:rsid w:val="004D37E9"/>
    <w:rsid w:val="004D4876"/>
    <w:rsid w:val="004E1679"/>
    <w:rsid w:val="004E3D69"/>
    <w:rsid w:val="004E5B87"/>
    <w:rsid w:val="004E60B3"/>
    <w:rsid w:val="004F31A5"/>
    <w:rsid w:val="004F414B"/>
    <w:rsid w:val="004F4408"/>
    <w:rsid w:val="0050032E"/>
    <w:rsid w:val="00501C29"/>
    <w:rsid w:val="00505DF8"/>
    <w:rsid w:val="00505EE4"/>
    <w:rsid w:val="00506944"/>
    <w:rsid w:val="005115D6"/>
    <w:rsid w:val="00513B45"/>
    <w:rsid w:val="00513BC2"/>
    <w:rsid w:val="00523A9F"/>
    <w:rsid w:val="005308F0"/>
    <w:rsid w:val="005327FC"/>
    <w:rsid w:val="00533DCD"/>
    <w:rsid w:val="0053552C"/>
    <w:rsid w:val="005364D9"/>
    <w:rsid w:val="005418B7"/>
    <w:rsid w:val="00545992"/>
    <w:rsid w:val="0054727D"/>
    <w:rsid w:val="00550179"/>
    <w:rsid w:val="0055422C"/>
    <w:rsid w:val="00555A47"/>
    <w:rsid w:val="00555AF8"/>
    <w:rsid w:val="00556512"/>
    <w:rsid w:val="0056178D"/>
    <w:rsid w:val="00566B29"/>
    <w:rsid w:val="00566BDB"/>
    <w:rsid w:val="005868CF"/>
    <w:rsid w:val="00587506"/>
    <w:rsid w:val="00591C94"/>
    <w:rsid w:val="00595D3A"/>
    <w:rsid w:val="005970D5"/>
    <w:rsid w:val="00597424"/>
    <w:rsid w:val="005A3B3C"/>
    <w:rsid w:val="005A424B"/>
    <w:rsid w:val="005A4A9F"/>
    <w:rsid w:val="005A5749"/>
    <w:rsid w:val="005B15D2"/>
    <w:rsid w:val="005B444C"/>
    <w:rsid w:val="005B45F6"/>
    <w:rsid w:val="005B589E"/>
    <w:rsid w:val="005B770C"/>
    <w:rsid w:val="005C1909"/>
    <w:rsid w:val="005D1347"/>
    <w:rsid w:val="005D4ACB"/>
    <w:rsid w:val="005D5225"/>
    <w:rsid w:val="005D5F1F"/>
    <w:rsid w:val="005D68C2"/>
    <w:rsid w:val="005E1641"/>
    <w:rsid w:val="005E1DE9"/>
    <w:rsid w:val="005E2662"/>
    <w:rsid w:val="005E2EB3"/>
    <w:rsid w:val="005E4DA5"/>
    <w:rsid w:val="005E6F73"/>
    <w:rsid w:val="005F2C8C"/>
    <w:rsid w:val="005F4DC0"/>
    <w:rsid w:val="005F73A9"/>
    <w:rsid w:val="00602724"/>
    <w:rsid w:val="00606D13"/>
    <w:rsid w:val="0061461A"/>
    <w:rsid w:val="00615B04"/>
    <w:rsid w:val="00617686"/>
    <w:rsid w:val="0062353C"/>
    <w:rsid w:val="00624115"/>
    <w:rsid w:val="00624BCB"/>
    <w:rsid w:val="00627217"/>
    <w:rsid w:val="00627784"/>
    <w:rsid w:val="00630290"/>
    <w:rsid w:val="00631176"/>
    <w:rsid w:val="0063547B"/>
    <w:rsid w:val="006425BD"/>
    <w:rsid w:val="00652A1A"/>
    <w:rsid w:val="0065571E"/>
    <w:rsid w:val="00655C40"/>
    <w:rsid w:val="0066129F"/>
    <w:rsid w:val="00663B13"/>
    <w:rsid w:val="00666499"/>
    <w:rsid w:val="00673710"/>
    <w:rsid w:val="00673925"/>
    <w:rsid w:val="00673F38"/>
    <w:rsid w:val="00675AB4"/>
    <w:rsid w:val="00683D35"/>
    <w:rsid w:val="00693A5C"/>
    <w:rsid w:val="006A5463"/>
    <w:rsid w:val="006A68C3"/>
    <w:rsid w:val="006B356F"/>
    <w:rsid w:val="006B40E0"/>
    <w:rsid w:val="006B73C8"/>
    <w:rsid w:val="006D60E1"/>
    <w:rsid w:val="006D649F"/>
    <w:rsid w:val="006E21D3"/>
    <w:rsid w:val="006F249B"/>
    <w:rsid w:val="006F257F"/>
    <w:rsid w:val="006F27D8"/>
    <w:rsid w:val="006F4B6F"/>
    <w:rsid w:val="006F6FE9"/>
    <w:rsid w:val="006F7246"/>
    <w:rsid w:val="00705F41"/>
    <w:rsid w:val="00706C3E"/>
    <w:rsid w:val="00707E70"/>
    <w:rsid w:val="007166C8"/>
    <w:rsid w:val="007205A8"/>
    <w:rsid w:val="00721088"/>
    <w:rsid w:val="00721CCD"/>
    <w:rsid w:val="00722595"/>
    <w:rsid w:val="0072377B"/>
    <w:rsid w:val="007259E3"/>
    <w:rsid w:val="00725C03"/>
    <w:rsid w:val="00732BE4"/>
    <w:rsid w:val="00732C32"/>
    <w:rsid w:val="0074131C"/>
    <w:rsid w:val="00751932"/>
    <w:rsid w:val="00751A26"/>
    <w:rsid w:val="00752956"/>
    <w:rsid w:val="007548AC"/>
    <w:rsid w:val="007556F7"/>
    <w:rsid w:val="00755857"/>
    <w:rsid w:val="007646E0"/>
    <w:rsid w:val="00766E6D"/>
    <w:rsid w:val="007703BD"/>
    <w:rsid w:val="00772A8D"/>
    <w:rsid w:val="007747A4"/>
    <w:rsid w:val="00777491"/>
    <w:rsid w:val="00785A26"/>
    <w:rsid w:val="00786F7F"/>
    <w:rsid w:val="00787B35"/>
    <w:rsid w:val="00790EA8"/>
    <w:rsid w:val="007963C3"/>
    <w:rsid w:val="007A4F36"/>
    <w:rsid w:val="007A67AD"/>
    <w:rsid w:val="007B0BCE"/>
    <w:rsid w:val="007B27A2"/>
    <w:rsid w:val="007B6A73"/>
    <w:rsid w:val="007C1F78"/>
    <w:rsid w:val="007C20B5"/>
    <w:rsid w:val="007C4389"/>
    <w:rsid w:val="007C583B"/>
    <w:rsid w:val="007D0916"/>
    <w:rsid w:val="007D0A70"/>
    <w:rsid w:val="007D48E4"/>
    <w:rsid w:val="007D4FE5"/>
    <w:rsid w:val="007E1887"/>
    <w:rsid w:val="007E23B3"/>
    <w:rsid w:val="007E6502"/>
    <w:rsid w:val="007E7351"/>
    <w:rsid w:val="007F2B07"/>
    <w:rsid w:val="008017D9"/>
    <w:rsid w:val="008050C1"/>
    <w:rsid w:val="00816162"/>
    <w:rsid w:val="00822B28"/>
    <w:rsid w:val="00822D1A"/>
    <w:rsid w:val="00824610"/>
    <w:rsid w:val="00826421"/>
    <w:rsid w:val="00830646"/>
    <w:rsid w:val="00830974"/>
    <w:rsid w:val="00832725"/>
    <w:rsid w:val="008340F5"/>
    <w:rsid w:val="00841C0F"/>
    <w:rsid w:val="00856C1A"/>
    <w:rsid w:val="00857E2B"/>
    <w:rsid w:val="0086205B"/>
    <w:rsid w:val="0086547C"/>
    <w:rsid w:val="00866ED9"/>
    <w:rsid w:val="00867058"/>
    <w:rsid w:val="00867367"/>
    <w:rsid w:val="00870D77"/>
    <w:rsid w:val="00875EA3"/>
    <w:rsid w:val="008A166F"/>
    <w:rsid w:val="008A235F"/>
    <w:rsid w:val="008A429F"/>
    <w:rsid w:val="008B455A"/>
    <w:rsid w:val="008B4691"/>
    <w:rsid w:val="008C13B1"/>
    <w:rsid w:val="008C1AFC"/>
    <w:rsid w:val="008C5A79"/>
    <w:rsid w:val="008C64A5"/>
    <w:rsid w:val="008C7B5D"/>
    <w:rsid w:val="008D7F3A"/>
    <w:rsid w:val="008E5333"/>
    <w:rsid w:val="008E6D65"/>
    <w:rsid w:val="008F264C"/>
    <w:rsid w:val="008F26FF"/>
    <w:rsid w:val="008F5F80"/>
    <w:rsid w:val="008F77B5"/>
    <w:rsid w:val="00905A55"/>
    <w:rsid w:val="00906512"/>
    <w:rsid w:val="00910392"/>
    <w:rsid w:val="00910E13"/>
    <w:rsid w:val="009303CF"/>
    <w:rsid w:val="00933995"/>
    <w:rsid w:val="009345DE"/>
    <w:rsid w:val="0094296A"/>
    <w:rsid w:val="0095218D"/>
    <w:rsid w:val="00955A58"/>
    <w:rsid w:val="0095787A"/>
    <w:rsid w:val="00960EAF"/>
    <w:rsid w:val="00965EB8"/>
    <w:rsid w:val="00966267"/>
    <w:rsid w:val="0097032E"/>
    <w:rsid w:val="009736E3"/>
    <w:rsid w:val="00982622"/>
    <w:rsid w:val="00983FE9"/>
    <w:rsid w:val="00985800"/>
    <w:rsid w:val="00987780"/>
    <w:rsid w:val="009904B8"/>
    <w:rsid w:val="00992810"/>
    <w:rsid w:val="00996180"/>
    <w:rsid w:val="00997512"/>
    <w:rsid w:val="009A77B2"/>
    <w:rsid w:val="009B37BE"/>
    <w:rsid w:val="009B4321"/>
    <w:rsid w:val="009B4D02"/>
    <w:rsid w:val="009C56D8"/>
    <w:rsid w:val="009C6188"/>
    <w:rsid w:val="009D0A35"/>
    <w:rsid w:val="009D33E6"/>
    <w:rsid w:val="009D4062"/>
    <w:rsid w:val="009D6878"/>
    <w:rsid w:val="009E6C2B"/>
    <w:rsid w:val="009F002B"/>
    <w:rsid w:val="009F0538"/>
    <w:rsid w:val="009F326C"/>
    <w:rsid w:val="00A010F8"/>
    <w:rsid w:val="00A02354"/>
    <w:rsid w:val="00A13675"/>
    <w:rsid w:val="00A15107"/>
    <w:rsid w:val="00A15A1A"/>
    <w:rsid w:val="00A16310"/>
    <w:rsid w:val="00A24615"/>
    <w:rsid w:val="00A26517"/>
    <w:rsid w:val="00A33C08"/>
    <w:rsid w:val="00A40422"/>
    <w:rsid w:val="00A458B5"/>
    <w:rsid w:val="00A478DC"/>
    <w:rsid w:val="00A53D9A"/>
    <w:rsid w:val="00A62B3A"/>
    <w:rsid w:val="00A633BE"/>
    <w:rsid w:val="00A641BD"/>
    <w:rsid w:val="00A6542B"/>
    <w:rsid w:val="00A76359"/>
    <w:rsid w:val="00A76C8E"/>
    <w:rsid w:val="00A8046F"/>
    <w:rsid w:val="00A80E6C"/>
    <w:rsid w:val="00A82CE9"/>
    <w:rsid w:val="00A83FEC"/>
    <w:rsid w:val="00A86B75"/>
    <w:rsid w:val="00A90F54"/>
    <w:rsid w:val="00A91284"/>
    <w:rsid w:val="00A914FA"/>
    <w:rsid w:val="00A918E9"/>
    <w:rsid w:val="00A92AD5"/>
    <w:rsid w:val="00A93D97"/>
    <w:rsid w:val="00AA0CA2"/>
    <w:rsid w:val="00AA3BD4"/>
    <w:rsid w:val="00AA400C"/>
    <w:rsid w:val="00AA4982"/>
    <w:rsid w:val="00AB30DA"/>
    <w:rsid w:val="00AB4DCD"/>
    <w:rsid w:val="00AB54C2"/>
    <w:rsid w:val="00AC097D"/>
    <w:rsid w:val="00AC7226"/>
    <w:rsid w:val="00AD1A29"/>
    <w:rsid w:val="00AD68A1"/>
    <w:rsid w:val="00AE0DC3"/>
    <w:rsid w:val="00AE0E44"/>
    <w:rsid w:val="00AE25FB"/>
    <w:rsid w:val="00AE3556"/>
    <w:rsid w:val="00AE4AA7"/>
    <w:rsid w:val="00AF1988"/>
    <w:rsid w:val="00AF224D"/>
    <w:rsid w:val="00AF3412"/>
    <w:rsid w:val="00B00277"/>
    <w:rsid w:val="00B00A77"/>
    <w:rsid w:val="00B021FA"/>
    <w:rsid w:val="00B024E7"/>
    <w:rsid w:val="00B076C7"/>
    <w:rsid w:val="00B106EF"/>
    <w:rsid w:val="00B126B0"/>
    <w:rsid w:val="00B15787"/>
    <w:rsid w:val="00B25E28"/>
    <w:rsid w:val="00B27E9B"/>
    <w:rsid w:val="00B30A6D"/>
    <w:rsid w:val="00B31DCE"/>
    <w:rsid w:val="00B37E85"/>
    <w:rsid w:val="00B43250"/>
    <w:rsid w:val="00B50A18"/>
    <w:rsid w:val="00B51577"/>
    <w:rsid w:val="00B5277D"/>
    <w:rsid w:val="00B54CBA"/>
    <w:rsid w:val="00B54D5C"/>
    <w:rsid w:val="00B604AF"/>
    <w:rsid w:val="00B653FA"/>
    <w:rsid w:val="00B71240"/>
    <w:rsid w:val="00B74054"/>
    <w:rsid w:val="00B77355"/>
    <w:rsid w:val="00B857EC"/>
    <w:rsid w:val="00B92172"/>
    <w:rsid w:val="00B97E1D"/>
    <w:rsid w:val="00BA1111"/>
    <w:rsid w:val="00BA5B14"/>
    <w:rsid w:val="00BA6846"/>
    <w:rsid w:val="00BB6F16"/>
    <w:rsid w:val="00BC20D1"/>
    <w:rsid w:val="00BC520B"/>
    <w:rsid w:val="00BD0DAE"/>
    <w:rsid w:val="00BD3F0A"/>
    <w:rsid w:val="00BE139B"/>
    <w:rsid w:val="00BE1D1F"/>
    <w:rsid w:val="00BE3D2F"/>
    <w:rsid w:val="00BF3AB1"/>
    <w:rsid w:val="00BF700B"/>
    <w:rsid w:val="00C01F26"/>
    <w:rsid w:val="00C04FB9"/>
    <w:rsid w:val="00C11252"/>
    <w:rsid w:val="00C14045"/>
    <w:rsid w:val="00C16A11"/>
    <w:rsid w:val="00C25F74"/>
    <w:rsid w:val="00C26430"/>
    <w:rsid w:val="00C2747B"/>
    <w:rsid w:val="00C2785B"/>
    <w:rsid w:val="00C328BD"/>
    <w:rsid w:val="00C3589F"/>
    <w:rsid w:val="00C36D03"/>
    <w:rsid w:val="00C41056"/>
    <w:rsid w:val="00C47013"/>
    <w:rsid w:val="00C559A6"/>
    <w:rsid w:val="00C55AA8"/>
    <w:rsid w:val="00C65046"/>
    <w:rsid w:val="00C7387A"/>
    <w:rsid w:val="00C73B2D"/>
    <w:rsid w:val="00C8183A"/>
    <w:rsid w:val="00C8474A"/>
    <w:rsid w:val="00C85316"/>
    <w:rsid w:val="00C86E39"/>
    <w:rsid w:val="00C91036"/>
    <w:rsid w:val="00C93584"/>
    <w:rsid w:val="00C95C84"/>
    <w:rsid w:val="00CA19A2"/>
    <w:rsid w:val="00CB1AF4"/>
    <w:rsid w:val="00CB41DF"/>
    <w:rsid w:val="00CB7542"/>
    <w:rsid w:val="00CC1181"/>
    <w:rsid w:val="00CC1E1C"/>
    <w:rsid w:val="00CC4838"/>
    <w:rsid w:val="00CC7C97"/>
    <w:rsid w:val="00CD05C7"/>
    <w:rsid w:val="00CD7591"/>
    <w:rsid w:val="00CD763F"/>
    <w:rsid w:val="00CE21AC"/>
    <w:rsid w:val="00CE2DA4"/>
    <w:rsid w:val="00CE5D4A"/>
    <w:rsid w:val="00CF38C4"/>
    <w:rsid w:val="00D01D14"/>
    <w:rsid w:val="00D06947"/>
    <w:rsid w:val="00D06BB8"/>
    <w:rsid w:val="00D07E15"/>
    <w:rsid w:val="00D119B3"/>
    <w:rsid w:val="00D11E62"/>
    <w:rsid w:val="00D166D4"/>
    <w:rsid w:val="00D168B2"/>
    <w:rsid w:val="00D2130E"/>
    <w:rsid w:val="00D326AD"/>
    <w:rsid w:val="00D35622"/>
    <w:rsid w:val="00D35D68"/>
    <w:rsid w:val="00D44523"/>
    <w:rsid w:val="00D44EFA"/>
    <w:rsid w:val="00D45C18"/>
    <w:rsid w:val="00D4769D"/>
    <w:rsid w:val="00D500EC"/>
    <w:rsid w:val="00D55D3E"/>
    <w:rsid w:val="00D65239"/>
    <w:rsid w:val="00D655AC"/>
    <w:rsid w:val="00D65900"/>
    <w:rsid w:val="00D66A66"/>
    <w:rsid w:val="00D7600E"/>
    <w:rsid w:val="00D816B6"/>
    <w:rsid w:val="00D85397"/>
    <w:rsid w:val="00D85627"/>
    <w:rsid w:val="00D87256"/>
    <w:rsid w:val="00D87A3B"/>
    <w:rsid w:val="00D87C69"/>
    <w:rsid w:val="00D936DD"/>
    <w:rsid w:val="00D960D1"/>
    <w:rsid w:val="00DA225C"/>
    <w:rsid w:val="00DA3018"/>
    <w:rsid w:val="00DA33B2"/>
    <w:rsid w:val="00DA5831"/>
    <w:rsid w:val="00DB2F41"/>
    <w:rsid w:val="00DB65F5"/>
    <w:rsid w:val="00DB6DA8"/>
    <w:rsid w:val="00DB7171"/>
    <w:rsid w:val="00DC2E7C"/>
    <w:rsid w:val="00DC3693"/>
    <w:rsid w:val="00DC4E7A"/>
    <w:rsid w:val="00DC666F"/>
    <w:rsid w:val="00DD0B8B"/>
    <w:rsid w:val="00DD0FD3"/>
    <w:rsid w:val="00DD2085"/>
    <w:rsid w:val="00DD3F87"/>
    <w:rsid w:val="00DD42FB"/>
    <w:rsid w:val="00DE32EC"/>
    <w:rsid w:val="00DE4A41"/>
    <w:rsid w:val="00DE5ED5"/>
    <w:rsid w:val="00DF0056"/>
    <w:rsid w:val="00DF1996"/>
    <w:rsid w:val="00DF57D0"/>
    <w:rsid w:val="00E03E56"/>
    <w:rsid w:val="00E07145"/>
    <w:rsid w:val="00E07617"/>
    <w:rsid w:val="00E0766B"/>
    <w:rsid w:val="00E120DF"/>
    <w:rsid w:val="00E14A4F"/>
    <w:rsid w:val="00E16430"/>
    <w:rsid w:val="00E2059C"/>
    <w:rsid w:val="00E22355"/>
    <w:rsid w:val="00E2253B"/>
    <w:rsid w:val="00E23933"/>
    <w:rsid w:val="00E24B59"/>
    <w:rsid w:val="00E27B61"/>
    <w:rsid w:val="00E32168"/>
    <w:rsid w:val="00E3272E"/>
    <w:rsid w:val="00E374C1"/>
    <w:rsid w:val="00E43360"/>
    <w:rsid w:val="00E47FDC"/>
    <w:rsid w:val="00E51246"/>
    <w:rsid w:val="00E5263D"/>
    <w:rsid w:val="00E53225"/>
    <w:rsid w:val="00E559D6"/>
    <w:rsid w:val="00E66AB9"/>
    <w:rsid w:val="00E71798"/>
    <w:rsid w:val="00E73D8E"/>
    <w:rsid w:val="00E777DF"/>
    <w:rsid w:val="00E821BD"/>
    <w:rsid w:val="00E83370"/>
    <w:rsid w:val="00E9052A"/>
    <w:rsid w:val="00E9719D"/>
    <w:rsid w:val="00EA4D5F"/>
    <w:rsid w:val="00EB1412"/>
    <w:rsid w:val="00EB4580"/>
    <w:rsid w:val="00EB76FF"/>
    <w:rsid w:val="00EC1A1A"/>
    <w:rsid w:val="00EC4C6D"/>
    <w:rsid w:val="00ED5AD2"/>
    <w:rsid w:val="00EE06F8"/>
    <w:rsid w:val="00EF19F6"/>
    <w:rsid w:val="00EF1A25"/>
    <w:rsid w:val="00EF531F"/>
    <w:rsid w:val="00F04B4D"/>
    <w:rsid w:val="00F05AF1"/>
    <w:rsid w:val="00F067C6"/>
    <w:rsid w:val="00F105DA"/>
    <w:rsid w:val="00F13042"/>
    <w:rsid w:val="00F17BFE"/>
    <w:rsid w:val="00F20B56"/>
    <w:rsid w:val="00F25B70"/>
    <w:rsid w:val="00F32743"/>
    <w:rsid w:val="00F32C9F"/>
    <w:rsid w:val="00F32EF1"/>
    <w:rsid w:val="00F32FAB"/>
    <w:rsid w:val="00F40524"/>
    <w:rsid w:val="00F43DB5"/>
    <w:rsid w:val="00F445EC"/>
    <w:rsid w:val="00F44713"/>
    <w:rsid w:val="00F44DEE"/>
    <w:rsid w:val="00F460F3"/>
    <w:rsid w:val="00F468E5"/>
    <w:rsid w:val="00F50B7F"/>
    <w:rsid w:val="00F53815"/>
    <w:rsid w:val="00F55DE0"/>
    <w:rsid w:val="00F56415"/>
    <w:rsid w:val="00F5699B"/>
    <w:rsid w:val="00F6461D"/>
    <w:rsid w:val="00F65E57"/>
    <w:rsid w:val="00F67BA1"/>
    <w:rsid w:val="00F72A10"/>
    <w:rsid w:val="00F74BEA"/>
    <w:rsid w:val="00F76D40"/>
    <w:rsid w:val="00F80C0F"/>
    <w:rsid w:val="00F85D6D"/>
    <w:rsid w:val="00F92BDE"/>
    <w:rsid w:val="00F954E1"/>
    <w:rsid w:val="00FA0F60"/>
    <w:rsid w:val="00FA1332"/>
    <w:rsid w:val="00FB296C"/>
    <w:rsid w:val="00FB3A6D"/>
    <w:rsid w:val="00FB64A1"/>
    <w:rsid w:val="00FC1A03"/>
    <w:rsid w:val="00FC50BD"/>
    <w:rsid w:val="00FD202E"/>
    <w:rsid w:val="00FD2F73"/>
    <w:rsid w:val="00FD543E"/>
    <w:rsid w:val="00FD54DF"/>
    <w:rsid w:val="00FD75B7"/>
    <w:rsid w:val="00FD79B4"/>
    <w:rsid w:val="00FE0755"/>
    <w:rsid w:val="00FE07B8"/>
    <w:rsid w:val="00FE1FCA"/>
    <w:rsid w:val="00FE7E01"/>
    <w:rsid w:val="00FF0C01"/>
    <w:rsid w:val="00FF3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C8C55DC"/>
  <w15:docId w15:val="{06B06838-76F8-4D71-8338-756E9281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D13"/>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606D13"/>
    <w:pPr>
      <w:autoSpaceDE w:val="0"/>
      <w:autoSpaceDN w:val="0"/>
      <w:adjustRightInd w:val="0"/>
      <w:jc w:val="both"/>
    </w:pPr>
    <w:rPr>
      <w:sz w:val="24"/>
      <w:szCs w:val="24"/>
    </w:rPr>
  </w:style>
  <w:style w:type="table" w:styleId="a7">
    <w:name w:val="Table Grid"/>
    <w:basedOn w:val="a1"/>
    <w:uiPriority w:val="39"/>
    <w:rsid w:val="004016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63029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FE1FCA"/>
    <w:pPr>
      <w:ind w:left="720"/>
      <w:contextualSpacing/>
    </w:pPr>
  </w:style>
  <w:style w:type="paragraph" w:styleId="a9">
    <w:name w:val="Balloon Text"/>
    <w:basedOn w:val="a"/>
    <w:link w:val="aa"/>
    <w:rsid w:val="00F85D6D"/>
    <w:pPr>
      <w:spacing w:after="0" w:line="240" w:lineRule="auto"/>
    </w:pPr>
    <w:rPr>
      <w:rFonts w:ascii="Segoe UI" w:hAnsi="Segoe UI" w:cs="Segoe UI"/>
      <w:sz w:val="18"/>
      <w:szCs w:val="18"/>
    </w:rPr>
  </w:style>
  <w:style w:type="character" w:customStyle="1" w:styleId="aa">
    <w:name w:val="Текст выноски Знак"/>
    <w:basedOn w:val="a0"/>
    <w:link w:val="a9"/>
    <w:rsid w:val="00F85D6D"/>
    <w:rPr>
      <w:rFonts w:ascii="Segoe UI" w:hAnsi="Segoe UI" w:cs="Segoe UI"/>
      <w:sz w:val="18"/>
      <w:szCs w:val="18"/>
    </w:rPr>
  </w:style>
  <w:style w:type="table" w:customStyle="1" w:styleId="2">
    <w:name w:val="Сетка таблицы2"/>
    <w:basedOn w:val="a1"/>
    <w:next w:val="a7"/>
    <w:uiPriority w:val="59"/>
    <w:rsid w:val="003C02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3C02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06D13"/>
    <w:pPr>
      <w:widowControl w:val="0"/>
      <w:autoSpaceDE w:val="0"/>
      <w:autoSpaceDN w:val="0"/>
      <w:adjustRightInd w:val="0"/>
    </w:pPr>
    <w:rPr>
      <w:rFonts w:ascii="Arial" w:hAnsi="Arial" w:cs="Arial"/>
    </w:rPr>
  </w:style>
  <w:style w:type="paragraph" w:styleId="ab">
    <w:name w:val="No Spacing"/>
    <w:uiPriority w:val="1"/>
    <w:qFormat/>
    <w:rsid w:val="00BD0DAE"/>
    <w:rPr>
      <w:rFonts w:asciiTheme="minorHAnsi" w:eastAsiaTheme="minorHAnsi" w:hAnsiTheme="minorHAnsi" w:cstheme="minorBidi"/>
      <w:sz w:val="22"/>
      <w:szCs w:val="22"/>
      <w:lang w:eastAsia="en-US"/>
    </w:rPr>
  </w:style>
  <w:style w:type="character" w:styleId="ac">
    <w:name w:val="annotation reference"/>
    <w:basedOn w:val="a0"/>
    <w:semiHidden/>
    <w:unhideWhenUsed/>
    <w:rsid w:val="00F74BEA"/>
    <w:rPr>
      <w:sz w:val="16"/>
      <w:szCs w:val="16"/>
    </w:rPr>
  </w:style>
  <w:style w:type="paragraph" w:styleId="ad">
    <w:name w:val="annotation text"/>
    <w:basedOn w:val="a"/>
    <w:link w:val="ae"/>
    <w:unhideWhenUsed/>
    <w:rsid w:val="00F74BEA"/>
    <w:pPr>
      <w:spacing w:line="240" w:lineRule="auto"/>
    </w:pPr>
    <w:rPr>
      <w:sz w:val="20"/>
    </w:rPr>
  </w:style>
  <w:style w:type="character" w:customStyle="1" w:styleId="ae">
    <w:name w:val="Текст примечания Знак"/>
    <w:basedOn w:val="a0"/>
    <w:link w:val="ad"/>
    <w:rsid w:val="00F74BEA"/>
  </w:style>
  <w:style w:type="paragraph" w:styleId="af">
    <w:name w:val="annotation subject"/>
    <w:basedOn w:val="ad"/>
    <w:next w:val="ad"/>
    <w:link w:val="af0"/>
    <w:semiHidden/>
    <w:unhideWhenUsed/>
    <w:rsid w:val="00F74BEA"/>
    <w:rPr>
      <w:b/>
      <w:bCs/>
    </w:rPr>
  </w:style>
  <w:style w:type="character" w:customStyle="1" w:styleId="af0">
    <w:name w:val="Тема примечания Знак"/>
    <w:basedOn w:val="ae"/>
    <w:link w:val="af"/>
    <w:semiHidden/>
    <w:rsid w:val="00F74BEA"/>
    <w:rPr>
      <w:b/>
      <w:bCs/>
    </w:rPr>
  </w:style>
  <w:style w:type="paragraph" w:styleId="af1">
    <w:name w:val="Revision"/>
    <w:hidden/>
    <w:semiHidden/>
    <w:rsid w:val="00606D13"/>
    <w:rPr>
      <w:spacing w:val="-7"/>
      <w:sz w:val="24"/>
      <w:szCs w:val="24"/>
    </w:rPr>
  </w:style>
  <w:style w:type="character" w:styleId="af2">
    <w:name w:val="Placeholder Text"/>
    <w:basedOn w:val="a0"/>
    <w:rsid w:val="00606D13"/>
    <w:rPr>
      <w:color w:val="808080"/>
    </w:rPr>
  </w:style>
  <w:style w:type="paragraph" w:styleId="af3">
    <w:name w:val="Normal (Web)"/>
    <w:basedOn w:val="a"/>
    <w:uiPriority w:val="99"/>
    <w:semiHidden/>
    <w:unhideWhenUsed/>
    <w:rsid w:val="00606D13"/>
    <w:pPr>
      <w:spacing w:before="100" w:beforeAutospacing="1" w:after="100" w:afterAutospacing="1" w:line="240" w:lineRule="auto"/>
    </w:pPr>
    <w:rPr>
      <w:rFonts w:eastAsiaTheme="minorEastAsia"/>
      <w:szCs w:val="24"/>
    </w:rPr>
  </w:style>
  <w:style w:type="table" w:customStyle="1" w:styleId="11">
    <w:name w:val="Сетка таблицы11"/>
    <w:basedOn w:val="a1"/>
    <w:next w:val="a7"/>
    <w:uiPriority w:val="59"/>
    <w:locked/>
    <w:rsid w:val="00266586"/>
    <w:rPr>
      <w:rFonts w:eastAsiaTheme="minorEastAsia" w:cstheme="minorBidi"/>
      <w:spacing w:val="-7"/>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locked/>
    <w:rsid w:val="00266586"/>
    <w:rPr>
      <w:rFonts w:eastAsiaTheme="minorEastAsia" w:cstheme="minorBidi"/>
      <w:spacing w:val="-7"/>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locked/>
    <w:rsid w:val="00266586"/>
    <w:rPr>
      <w:rFonts w:eastAsiaTheme="minorEastAsia" w:cstheme="minorBidi"/>
      <w:spacing w:val="-7"/>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locked/>
    <w:rsid w:val="00C95C84"/>
    <w:rPr>
      <w:rFonts w:eastAsiaTheme="minorEastAsia" w:cstheme="minorBidi"/>
      <w:spacing w:val="-7"/>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7"/>
    <w:uiPriority w:val="59"/>
    <w:locked/>
    <w:rsid w:val="002A6EAE"/>
    <w:rPr>
      <w:rFonts w:eastAsiaTheme="minorEastAsia" w:cstheme="minorBidi"/>
      <w:spacing w:val="-7"/>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nhideWhenUsed/>
    <w:rsid w:val="00A478DC"/>
    <w:rPr>
      <w:color w:val="0000FF" w:themeColor="hyperlink"/>
      <w:u w:val="single"/>
    </w:rPr>
  </w:style>
  <w:style w:type="character" w:customStyle="1" w:styleId="10">
    <w:name w:val="Стиль1"/>
    <w:basedOn w:val="a0"/>
    <w:uiPriority w:val="1"/>
    <w:rsid w:val="00A16310"/>
    <w:rPr>
      <w:rFonts w:ascii="Times New Roman" w:hAnsi="Times New Roman"/>
      <w:sz w:val="24"/>
    </w:rPr>
  </w:style>
  <w:style w:type="character" w:customStyle="1" w:styleId="af5">
    <w:name w:val="Основной текст_"/>
    <w:basedOn w:val="a0"/>
    <w:link w:val="16"/>
    <w:rsid w:val="009D6878"/>
  </w:style>
  <w:style w:type="character" w:customStyle="1" w:styleId="17">
    <w:name w:val="Заголовок №1_"/>
    <w:basedOn w:val="a0"/>
    <w:link w:val="18"/>
    <w:rsid w:val="009D6878"/>
    <w:rPr>
      <w:b/>
      <w:bCs/>
      <w:sz w:val="28"/>
      <w:szCs w:val="28"/>
    </w:rPr>
  </w:style>
  <w:style w:type="character" w:customStyle="1" w:styleId="20">
    <w:name w:val="Заголовок №2_"/>
    <w:basedOn w:val="a0"/>
    <w:link w:val="21"/>
    <w:rsid w:val="009D6878"/>
    <w:rPr>
      <w:b/>
      <w:bCs/>
    </w:rPr>
  </w:style>
  <w:style w:type="paragraph" w:customStyle="1" w:styleId="16">
    <w:name w:val="Основной текст1"/>
    <w:basedOn w:val="a"/>
    <w:link w:val="af5"/>
    <w:rsid w:val="009D6878"/>
    <w:pPr>
      <w:widowControl w:val="0"/>
      <w:spacing w:after="0" w:line="240" w:lineRule="auto"/>
      <w:ind w:firstLine="400"/>
    </w:pPr>
    <w:rPr>
      <w:sz w:val="20"/>
    </w:rPr>
  </w:style>
  <w:style w:type="paragraph" w:customStyle="1" w:styleId="18">
    <w:name w:val="Заголовок №1"/>
    <w:basedOn w:val="a"/>
    <w:link w:val="17"/>
    <w:rsid w:val="009D6878"/>
    <w:pPr>
      <w:widowControl w:val="0"/>
      <w:spacing w:after="320" w:line="240" w:lineRule="auto"/>
      <w:jc w:val="center"/>
      <w:outlineLvl w:val="0"/>
    </w:pPr>
    <w:rPr>
      <w:b/>
      <w:bCs/>
      <w:sz w:val="28"/>
      <w:szCs w:val="28"/>
    </w:rPr>
  </w:style>
  <w:style w:type="paragraph" w:customStyle="1" w:styleId="21">
    <w:name w:val="Заголовок №2"/>
    <w:basedOn w:val="a"/>
    <w:link w:val="20"/>
    <w:rsid w:val="009D6878"/>
    <w:pPr>
      <w:widowControl w:val="0"/>
      <w:spacing w:after="0" w:line="240" w:lineRule="auto"/>
      <w:ind w:firstLine="600"/>
      <w:outlineLvl w:val="1"/>
    </w:pPr>
    <w:rPr>
      <w:b/>
      <w:bCs/>
      <w:sz w:val="20"/>
    </w:rPr>
  </w:style>
  <w:style w:type="paragraph" w:styleId="af6">
    <w:name w:val="footnote text"/>
    <w:basedOn w:val="a"/>
    <w:link w:val="af7"/>
    <w:uiPriority w:val="99"/>
    <w:semiHidden/>
    <w:unhideWhenUsed/>
    <w:rsid w:val="009D6878"/>
    <w:pPr>
      <w:widowControl w:val="0"/>
      <w:spacing w:after="0" w:line="240" w:lineRule="auto"/>
    </w:pPr>
    <w:rPr>
      <w:rFonts w:ascii="Courier New" w:eastAsia="Courier New" w:hAnsi="Courier New" w:cs="Courier New"/>
      <w:color w:val="000000"/>
      <w:sz w:val="20"/>
      <w:lang w:bidi="ru-RU"/>
    </w:rPr>
  </w:style>
  <w:style w:type="character" w:customStyle="1" w:styleId="af7">
    <w:name w:val="Текст сноски Знак"/>
    <w:basedOn w:val="a0"/>
    <w:link w:val="af6"/>
    <w:uiPriority w:val="99"/>
    <w:semiHidden/>
    <w:rsid w:val="009D6878"/>
    <w:rPr>
      <w:rFonts w:ascii="Courier New" w:eastAsia="Courier New" w:hAnsi="Courier New" w:cs="Courier New"/>
      <w:color w:val="000000"/>
      <w:lang w:bidi="ru-RU"/>
    </w:rPr>
  </w:style>
  <w:style w:type="character" w:styleId="af8">
    <w:name w:val="footnote reference"/>
    <w:basedOn w:val="a0"/>
    <w:uiPriority w:val="99"/>
    <w:semiHidden/>
    <w:unhideWhenUsed/>
    <w:rsid w:val="009D6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50571">
      <w:bodyDiv w:val="1"/>
      <w:marLeft w:val="0"/>
      <w:marRight w:val="0"/>
      <w:marTop w:val="0"/>
      <w:marBottom w:val="0"/>
      <w:divBdr>
        <w:top w:val="none" w:sz="0" w:space="0" w:color="auto"/>
        <w:left w:val="none" w:sz="0" w:space="0" w:color="auto"/>
        <w:bottom w:val="none" w:sz="0" w:space="0" w:color="auto"/>
        <w:right w:val="none" w:sz="0" w:space="0" w:color="auto"/>
      </w:divBdr>
    </w:div>
    <w:div w:id="1361586944">
      <w:bodyDiv w:val="1"/>
      <w:marLeft w:val="0"/>
      <w:marRight w:val="0"/>
      <w:marTop w:val="0"/>
      <w:marBottom w:val="0"/>
      <w:divBdr>
        <w:top w:val="none" w:sz="0" w:space="0" w:color="auto"/>
        <w:left w:val="none" w:sz="0" w:space="0" w:color="auto"/>
        <w:bottom w:val="none" w:sz="0" w:space="0" w:color="auto"/>
        <w:right w:val="none" w:sz="0" w:space="0" w:color="auto"/>
      </w:divBdr>
    </w:div>
    <w:div w:id="1757825909">
      <w:bodyDiv w:val="1"/>
      <w:marLeft w:val="0"/>
      <w:marRight w:val="0"/>
      <w:marTop w:val="0"/>
      <w:marBottom w:val="0"/>
      <w:divBdr>
        <w:top w:val="none" w:sz="0" w:space="0" w:color="auto"/>
        <w:left w:val="none" w:sz="0" w:space="0" w:color="auto"/>
        <w:bottom w:val="none" w:sz="0" w:space="0" w:color="auto"/>
        <w:right w:val="none" w:sz="0" w:space="0" w:color="auto"/>
      </w:divBdr>
    </w:div>
    <w:div w:id="19056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647B57E2BD4AF9A37B33BC5182DD3D"/>
        <w:category>
          <w:name w:val="Общие"/>
          <w:gallery w:val="placeholder"/>
        </w:category>
        <w:types>
          <w:type w:val="bbPlcHdr"/>
        </w:types>
        <w:behaviors>
          <w:behavior w:val="content"/>
        </w:behaviors>
        <w:guid w:val="{12D73D13-D0B6-4B24-BCD1-0E60B89FF230}"/>
      </w:docPartPr>
      <w:docPartBody>
        <w:p w:rsidR="00AC6BCB" w:rsidRDefault="00280D71" w:rsidP="00280D71">
          <w:pPr>
            <w:pStyle w:val="3F647B57E2BD4AF9A37B33BC5182DD3D16"/>
          </w:pPr>
          <w:r w:rsidRPr="0010531F">
            <w:rPr>
              <w:rStyle w:val="a3"/>
              <w:highlight w:val="yellow"/>
            </w:rPr>
            <w:t>Должность, ФИО подписанта (полностью)</w:t>
          </w:r>
        </w:p>
      </w:docPartBody>
    </w:docPart>
    <w:docPart>
      <w:docPartPr>
        <w:name w:val="3781445FC05C4654AB2DFC05F9362AD7"/>
        <w:category>
          <w:name w:val="Общие"/>
          <w:gallery w:val="placeholder"/>
        </w:category>
        <w:types>
          <w:type w:val="bbPlcHdr"/>
        </w:types>
        <w:behaviors>
          <w:behavior w:val="content"/>
        </w:behaviors>
        <w:guid w:val="{0F1D77F3-18B0-44DE-AA8A-D91C8994111A}"/>
      </w:docPartPr>
      <w:docPartBody>
        <w:p w:rsidR="00AC6BCB" w:rsidRDefault="00280D71" w:rsidP="00280D71">
          <w:pPr>
            <w:pStyle w:val="3781445FC05C4654AB2DFC05F9362AD716"/>
          </w:pPr>
          <w:r w:rsidRPr="0010531F">
            <w:rPr>
              <w:rStyle w:val="a3"/>
              <w:highlight w:val="yellow"/>
            </w:rPr>
            <w:t>Устава, доверенности № от (число) и т.д.</w:t>
          </w:r>
        </w:p>
      </w:docPartBody>
    </w:docPart>
    <w:docPart>
      <w:docPartPr>
        <w:name w:val="166520D0CE1A4A52BA3D22DF4B95EFF6"/>
        <w:category>
          <w:name w:val="Общие"/>
          <w:gallery w:val="placeholder"/>
        </w:category>
        <w:types>
          <w:type w:val="bbPlcHdr"/>
        </w:types>
        <w:behaviors>
          <w:behavior w:val="content"/>
        </w:behaviors>
        <w:guid w:val="{3E889D37-8EEB-4611-893E-EFDD5AEA892A}"/>
      </w:docPartPr>
      <w:docPartBody>
        <w:p w:rsidR="00AC6BCB" w:rsidRDefault="00280D71" w:rsidP="00280D71">
          <w:pPr>
            <w:pStyle w:val="166520D0CE1A4A52BA3D22DF4B95EFF616"/>
          </w:pPr>
          <w:r>
            <w:rPr>
              <w:rStyle w:val="a3"/>
              <w:highlight w:val="yellow"/>
            </w:rPr>
            <w:t xml:space="preserve">Максимальная стоимость </w:t>
          </w:r>
          <w:r w:rsidRPr="00193E7F">
            <w:rPr>
              <w:rStyle w:val="a3"/>
              <w:highlight w:val="yellow"/>
            </w:rPr>
            <w:t>Услуг (без НДС)</w:t>
          </w:r>
        </w:p>
      </w:docPartBody>
    </w:docPart>
    <w:docPart>
      <w:docPartPr>
        <w:name w:val="F27682D8AE2B4568B5BC059AEA7C8350"/>
        <w:category>
          <w:name w:val="Общие"/>
          <w:gallery w:val="placeholder"/>
        </w:category>
        <w:types>
          <w:type w:val="bbPlcHdr"/>
        </w:types>
        <w:behaviors>
          <w:behavior w:val="content"/>
        </w:behaviors>
        <w:guid w:val="{9759E510-CBBF-4DC7-B672-E20AC079BDF8}"/>
      </w:docPartPr>
      <w:docPartBody>
        <w:p w:rsidR="00AC6BCB" w:rsidRDefault="00280D71" w:rsidP="00280D71">
          <w:pPr>
            <w:pStyle w:val="F27682D8AE2B4568B5BC059AEA7C835016"/>
          </w:pPr>
          <w:r>
            <w:rPr>
              <w:rStyle w:val="a3"/>
              <w:highlight w:val="yellow"/>
            </w:rPr>
            <w:t>сумма прописью</w:t>
          </w:r>
        </w:p>
      </w:docPartBody>
    </w:docPart>
    <w:docPart>
      <w:docPartPr>
        <w:name w:val="BF7FE7E7264D4834AF1C2614B0B3D6FF"/>
        <w:category>
          <w:name w:val="Общие"/>
          <w:gallery w:val="placeholder"/>
        </w:category>
        <w:types>
          <w:type w:val="bbPlcHdr"/>
        </w:types>
        <w:behaviors>
          <w:behavior w:val="content"/>
        </w:behaviors>
        <w:guid w:val="{9EC1D00C-0C3E-4715-B8FE-46F4FAF6BD79}"/>
      </w:docPartPr>
      <w:docPartBody>
        <w:p w:rsidR="00AC6BCB" w:rsidRDefault="00280D71" w:rsidP="00280D71">
          <w:pPr>
            <w:pStyle w:val="BF7FE7E7264D4834AF1C2614B0B3D6FF16"/>
          </w:pPr>
          <w:r>
            <w:rPr>
              <w:rStyle w:val="a3"/>
              <w:highlight w:val="yellow"/>
            </w:rPr>
            <w:t>копеек</w:t>
          </w:r>
        </w:p>
      </w:docPartBody>
    </w:docPart>
    <w:docPart>
      <w:docPartPr>
        <w:name w:val="AA9FC565019C4C758B2D011975F47205"/>
        <w:category>
          <w:name w:val="Общие"/>
          <w:gallery w:val="placeholder"/>
        </w:category>
        <w:types>
          <w:type w:val="bbPlcHdr"/>
        </w:types>
        <w:behaviors>
          <w:behavior w:val="content"/>
        </w:behaviors>
        <w:guid w:val="{89C01BD2-8097-4390-80B9-C789F93F2216}"/>
      </w:docPartPr>
      <w:docPartBody>
        <w:p w:rsidR="00AC6BCB" w:rsidRDefault="00280D71" w:rsidP="00280D71">
          <w:pPr>
            <w:pStyle w:val="AA9FC565019C4C758B2D011975F4720516"/>
          </w:pPr>
          <w:r>
            <w:rPr>
              <w:rStyle w:val="a3"/>
              <w:highlight w:val="yellow"/>
            </w:rPr>
            <w:t>Введите ИНН</w:t>
          </w:r>
        </w:p>
      </w:docPartBody>
    </w:docPart>
    <w:docPart>
      <w:docPartPr>
        <w:name w:val="7F58846F9B6143399DF39502E5DB3574"/>
        <w:category>
          <w:name w:val="Общие"/>
          <w:gallery w:val="placeholder"/>
        </w:category>
        <w:types>
          <w:type w:val="bbPlcHdr"/>
        </w:types>
        <w:behaviors>
          <w:behavior w:val="content"/>
        </w:behaviors>
        <w:guid w:val="{C5F0112C-42F5-444A-A046-3B13338E7D46}"/>
      </w:docPartPr>
      <w:docPartBody>
        <w:p w:rsidR="00AC6BCB" w:rsidRDefault="00280D71" w:rsidP="00280D71">
          <w:pPr>
            <w:pStyle w:val="7F58846F9B6143399DF39502E5DB357416"/>
          </w:pPr>
          <w:r w:rsidRPr="0008619D">
            <w:rPr>
              <w:rStyle w:val="a3"/>
              <w:highlight w:val="yellow"/>
            </w:rPr>
            <w:t>Введите КПП</w:t>
          </w:r>
        </w:p>
      </w:docPartBody>
    </w:docPart>
    <w:docPart>
      <w:docPartPr>
        <w:name w:val="5C7AB4D3792D4D399EBC530DC9EB01DC"/>
        <w:category>
          <w:name w:val="Общие"/>
          <w:gallery w:val="placeholder"/>
        </w:category>
        <w:types>
          <w:type w:val="bbPlcHdr"/>
        </w:types>
        <w:behaviors>
          <w:behavior w:val="content"/>
        </w:behaviors>
        <w:guid w:val="{68FCEC70-5AAC-462C-B28B-6D8BDED58442}"/>
      </w:docPartPr>
      <w:docPartBody>
        <w:p w:rsidR="00AC6BCB" w:rsidRDefault="00280D71" w:rsidP="00280D71">
          <w:pPr>
            <w:pStyle w:val="5C7AB4D3792D4D399EBC530DC9EB01DC16"/>
          </w:pPr>
          <w:r>
            <w:rPr>
              <w:rStyle w:val="a3"/>
              <w:highlight w:val="yellow"/>
            </w:rPr>
            <w:t xml:space="preserve">Введите </w:t>
          </w:r>
          <w:r w:rsidRPr="0008619D">
            <w:rPr>
              <w:rStyle w:val="a3"/>
              <w:highlight w:val="yellow"/>
            </w:rPr>
            <w:t>ОГРН</w:t>
          </w:r>
        </w:p>
      </w:docPartBody>
    </w:docPart>
    <w:docPart>
      <w:docPartPr>
        <w:name w:val="E86F3FEF5E3440DB8E48D7CB495CC6FA"/>
        <w:category>
          <w:name w:val="Общие"/>
          <w:gallery w:val="placeholder"/>
        </w:category>
        <w:types>
          <w:type w:val="bbPlcHdr"/>
        </w:types>
        <w:behaviors>
          <w:behavior w:val="content"/>
        </w:behaviors>
        <w:guid w:val="{E2915273-382F-414F-8EE9-51600AFB1A0C}"/>
      </w:docPartPr>
      <w:docPartBody>
        <w:p w:rsidR="00AC6BCB" w:rsidRDefault="00280D71" w:rsidP="00280D71">
          <w:pPr>
            <w:pStyle w:val="E86F3FEF5E3440DB8E48D7CB495CC6FA16"/>
          </w:pPr>
          <w:r w:rsidRPr="00587506">
            <w:rPr>
              <w:rStyle w:val="a3"/>
              <w:highlight w:val="yellow"/>
            </w:rPr>
            <w:t>Место для ввода текста.</w:t>
          </w:r>
        </w:p>
      </w:docPartBody>
    </w:docPart>
    <w:docPart>
      <w:docPartPr>
        <w:name w:val="33BEB9EC768E404CB26E7A83B4CFBF3A"/>
        <w:category>
          <w:name w:val="Общие"/>
          <w:gallery w:val="placeholder"/>
        </w:category>
        <w:types>
          <w:type w:val="bbPlcHdr"/>
        </w:types>
        <w:behaviors>
          <w:behavior w:val="content"/>
        </w:behaviors>
        <w:guid w:val="{59BA2822-1A5C-4BF2-82C6-69738EFD3AA2}"/>
      </w:docPartPr>
      <w:docPartBody>
        <w:p w:rsidR="00AC6BCB" w:rsidRDefault="00280D71" w:rsidP="00280D71">
          <w:pPr>
            <w:pStyle w:val="33BEB9EC768E404CB26E7A83B4CFBF3A16"/>
          </w:pPr>
          <w:r>
            <w:rPr>
              <w:rStyle w:val="a3"/>
              <w:highlight w:val="yellow"/>
            </w:rPr>
            <w:t>Введите номер р/с</w:t>
          </w:r>
          <w:r w:rsidRPr="00587506">
            <w:rPr>
              <w:rStyle w:val="a3"/>
              <w:highlight w:val="yellow"/>
            </w:rPr>
            <w:t>.</w:t>
          </w:r>
        </w:p>
      </w:docPartBody>
    </w:docPart>
    <w:docPart>
      <w:docPartPr>
        <w:name w:val="2CE6427D9591488793AD45243B4F45B3"/>
        <w:category>
          <w:name w:val="Общие"/>
          <w:gallery w:val="placeholder"/>
        </w:category>
        <w:types>
          <w:type w:val="bbPlcHdr"/>
        </w:types>
        <w:behaviors>
          <w:behavior w:val="content"/>
        </w:behaviors>
        <w:guid w:val="{4A60B82D-BD9E-4AF1-A2AB-0C6EDC5E4A13}"/>
      </w:docPartPr>
      <w:docPartBody>
        <w:p w:rsidR="00AC6BCB" w:rsidRDefault="00280D71" w:rsidP="00280D71">
          <w:pPr>
            <w:pStyle w:val="2CE6427D9591488793AD45243B4F45B316"/>
          </w:pPr>
          <w:r w:rsidRPr="0008619D">
            <w:rPr>
              <w:rStyle w:val="a3"/>
              <w:highlight w:val="yellow"/>
            </w:rPr>
            <w:t>Введите Банк получатель</w:t>
          </w:r>
        </w:p>
      </w:docPartBody>
    </w:docPart>
    <w:docPart>
      <w:docPartPr>
        <w:name w:val="EEA62493A74D4BE38A2D9EF7B5D93A72"/>
        <w:category>
          <w:name w:val="Общие"/>
          <w:gallery w:val="placeholder"/>
        </w:category>
        <w:types>
          <w:type w:val="bbPlcHdr"/>
        </w:types>
        <w:behaviors>
          <w:behavior w:val="content"/>
        </w:behaviors>
        <w:guid w:val="{6BFF2E6F-F048-4744-B03C-8C1DE9212704}"/>
      </w:docPartPr>
      <w:docPartBody>
        <w:p w:rsidR="00AC6BCB" w:rsidRDefault="00280D71" w:rsidP="00280D71">
          <w:pPr>
            <w:pStyle w:val="EEA62493A74D4BE38A2D9EF7B5D93A7216"/>
          </w:pPr>
          <w:r w:rsidRPr="00F13042">
            <w:rPr>
              <w:rStyle w:val="a3"/>
              <w:highlight w:val="yellow"/>
            </w:rPr>
            <w:t>Введите номер к/с</w:t>
          </w:r>
        </w:p>
      </w:docPartBody>
    </w:docPart>
    <w:docPart>
      <w:docPartPr>
        <w:name w:val="86A4D69B7434488DBE736CF236F465B8"/>
        <w:category>
          <w:name w:val="Общие"/>
          <w:gallery w:val="placeholder"/>
        </w:category>
        <w:types>
          <w:type w:val="bbPlcHdr"/>
        </w:types>
        <w:behaviors>
          <w:behavior w:val="content"/>
        </w:behaviors>
        <w:guid w:val="{C2DC1B6C-884E-4711-9EDC-46C28024A418}"/>
      </w:docPartPr>
      <w:docPartBody>
        <w:p w:rsidR="00AC6BCB" w:rsidRDefault="00280D71" w:rsidP="00280D71">
          <w:pPr>
            <w:pStyle w:val="86A4D69B7434488DBE736CF236F465B816"/>
          </w:pPr>
          <w:r w:rsidRPr="00F13042">
            <w:rPr>
              <w:rStyle w:val="a3"/>
              <w:highlight w:val="yellow"/>
            </w:rPr>
            <w:t>Введите БИК</w:t>
          </w:r>
        </w:p>
      </w:docPartBody>
    </w:docPart>
    <w:docPart>
      <w:docPartPr>
        <w:name w:val="48C2862112ED4EEB8FE482CD90EDC4BC"/>
        <w:category>
          <w:name w:val="Общие"/>
          <w:gallery w:val="placeholder"/>
        </w:category>
        <w:types>
          <w:type w:val="bbPlcHdr"/>
        </w:types>
        <w:behaviors>
          <w:behavior w:val="content"/>
        </w:behaviors>
        <w:guid w:val="{605C803A-EDD2-427B-8A51-C59FF6223FD5}"/>
      </w:docPartPr>
      <w:docPartBody>
        <w:p w:rsidR="00AC6BCB" w:rsidRDefault="00280D71" w:rsidP="00280D71">
          <w:pPr>
            <w:pStyle w:val="48C2862112ED4EEB8FE482CD90EDC4BC16"/>
          </w:pPr>
          <w:r w:rsidRPr="0008619D">
            <w:rPr>
              <w:rStyle w:val="a3"/>
              <w:highlight w:val="yellow"/>
            </w:rPr>
            <w:t>Электронная почта</w:t>
          </w:r>
        </w:p>
      </w:docPartBody>
    </w:docPart>
    <w:docPart>
      <w:docPartPr>
        <w:name w:val="7C2B6EBB5C734C0ABF8C88058A025828"/>
        <w:category>
          <w:name w:val="Общие"/>
          <w:gallery w:val="placeholder"/>
        </w:category>
        <w:types>
          <w:type w:val="bbPlcHdr"/>
        </w:types>
        <w:behaviors>
          <w:behavior w:val="content"/>
        </w:behaviors>
        <w:guid w:val="{A4A8E0CE-500B-4489-9185-B1CC8B3E1E87}"/>
      </w:docPartPr>
      <w:docPartBody>
        <w:p w:rsidR="00AC6BCB" w:rsidRDefault="00280D71" w:rsidP="00280D71">
          <w:pPr>
            <w:pStyle w:val="7C2B6EBB5C734C0ABF8C88058A02582816"/>
          </w:pPr>
          <w:r w:rsidRPr="00F13042">
            <w:rPr>
              <w:rStyle w:val="a3"/>
              <w:highlight w:val="yellow"/>
            </w:rPr>
            <w:t>Укажите телефон/факс</w:t>
          </w:r>
        </w:p>
      </w:docPartBody>
    </w:docPart>
    <w:docPart>
      <w:docPartPr>
        <w:name w:val="9E78C6EA79E94C8E89ABE0153B198322"/>
        <w:category>
          <w:name w:val="Общие"/>
          <w:gallery w:val="placeholder"/>
        </w:category>
        <w:types>
          <w:type w:val="bbPlcHdr"/>
        </w:types>
        <w:behaviors>
          <w:behavior w:val="content"/>
        </w:behaviors>
        <w:guid w:val="{1A709B38-3D5F-4E72-94C8-409EB5C38190}"/>
      </w:docPartPr>
      <w:docPartBody>
        <w:p w:rsidR="00FE377E" w:rsidRDefault="00FE377E" w:rsidP="00FE377E">
          <w:pPr>
            <w:pStyle w:val="9E78C6EA79E94C8E89ABE0153B198322"/>
          </w:pPr>
          <w:r w:rsidRPr="004E3364">
            <w:rPr>
              <w:rStyle w:val="a3"/>
            </w:rPr>
            <w:t>Выберите элемент.</w:t>
          </w:r>
        </w:p>
      </w:docPartBody>
    </w:docPart>
    <w:docPart>
      <w:docPartPr>
        <w:name w:val="64D9DE9DB1C14E92AC7A459759839799"/>
        <w:category>
          <w:name w:val="Общие"/>
          <w:gallery w:val="placeholder"/>
        </w:category>
        <w:types>
          <w:type w:val="bbPlcHdr"/>
        </w:types>
        <w:behaviors>
          <w:behavior w:val="content"/>
        </w:behaviors>
        <w:guid w:val="{32EB65E1-2F54-4A6F-A5EA-BE95C95C9F6B}"/>
      </w:docPartPr>
      <w:docPartBody>
        <w:p w:rsidR="00F31B72" w:rsidRDefault="00280D71" w:rsidP="00280D71">
          <w:pPr>
            <w:pStyle w:val="64D9DE9DB1C14E92AC7A45975983979915"/>
          </w:pPr>
          <w:r w:rsidRPr="0008619D">
            <w:rPr>
              <w:rStyle w:val="a3"/>
              <w:highlight w:val="yellow"/>
            </w:rPr>
            <w:t>Электронная почта</w:t>
          </w:r>
        </w:p>
      </w:docPartBody>
    </w:docPart>
    <w:docPart>
      <w:docPartPr>
        <w:name w:val="1088AB8A8C4349439A5F88BC5517CCFF"/>
        <w:category>
          <w:name w:val="Общие"/>
          <w:gallery w:val="placeholder"/>
        </w:category>
        <w:types>
          <w:type w:val="bbPlcHdr"/>
        </w:types>
        <w:behaviors>
          <w:behavior w:val="content"/>
        </w:behaviors>
        <w:guid w:val="{2AA88F6B-1171-4C9F-B16D-5CD5958F1503}"/>
      </w:docPartPr>
      <w:docPartBody>
        <w:p w:rsidR="004F243A" w:rsidRDefault="00C9302D" w:rsidP="00C9302D">
          <w:pPr>
            <w:pStyle w:val="1088AB8A8C4349439A5F88BC5517CCFF"/>
          </w:pPr>
          <w:r w:rsidRPr="00837839">
            <w:rPr>
              <w:rStyle w:val="a3"/>
            </w:rPr>
            <w:t>Место для ввода текста.</w:t>
          </w:r>
        </w:p>
      </w:docPartBody>
    </w:docPart>
    <w:docPart>
      <w:docPartPr>
        <w:name w:val="2B83A595E4F24F4982D16A1F40C6076E"/>
        <w:category>
          <w:name w:val="Общие"/>
          <w:gallery w:val="placeholder"/>
        </w:category>
        <w:types>
          <w:type w:val="bbPlcHdr"/>
        </w:types>
        <w:behaviors>
          <w:behavior w:val="content"/>
        </w:behaviors>
        <w:guid w:val="{1B806888-1617-4BDA-AB2E-E7A9FDBE3820}"/>
      </w:docPartPr>
      <w:docPartBody>
        <w:p w:rsidR="004F243A" w:rsidRDefault="00C9302D" w:rsidP="00C9302D">
          <w:pPr>
            <w:pStyle w:val="2B83A595E4F24F4982D16A1F40C6076E"/>
          </w:pPr>
          <w:r w:rsidRPr="00837839">
            <w:rPr>
              <w:rStyle w:val="a3"/>
            </w:rPr>
            <w:t>Место для ввода текста.</w:t>
          </w:r>
        </w:p>
      </w:docPartBody>
    </w:docPart>
    <w:docPart>
      <w:docPartPr>
        <w:name w:val="04CC2A2FDC144F5D8CF35E566257309F"/>
        <w:category>
          <w:name w:val="Общие"/>
          <w:gallery w:val="placeholder"/>
        </w:category>
        <w:types>
          <w:type w:val="bbPlcHdr"/>
        </w:types>
        <w:behaviors>
          <w:behavior w:val="content"/>
        </w:behaviors>
        <w:guid w:val="{C32557DB-5F8F-49B5-BF6A-471B83A1F0E6}"/>
      </w:docPartPr>
      <w:docPartBody>
        <w:p w:rsidR="004F243A" w:rsidRDefault="00C9302D" w:rsidP="00C9302D">
          <w:pPr>
            <w:pStyle w:val="04CC2A2FDC144F5D8CF35E566257309F"/>
          </w:pPr>
          <w:r w:rsidRPr="00837839">
            <w:rPr>
              <w:rStyle w:val="a3"/>
            </w:rPr>
            <w:t>Место для ввода текста.</w:t>
          </w:r>
        </w:p>
      </w:docPartBody>
    </w:docPart>
    <w:docPart>
      <w:docPartPr>
        <w:name w:val="5EE90EC0CAB541D695E42E35ACAEEC10"/>
        <w:category>
          <w:name w:val="Общие"/>
          <w:gallery w:val="placeholder"/>
        </w:category>
        <w:types>
          <w:type w:val="bbPlcHdr"/>
        </w:types>
        <w:behaviors>
          <w:behavior w:val="content"/>
        </w:behaviors>
        <w:guid w:val="{A7D8DBCF-EBFD-4CCA-B5E2-DCC83CFF9D75}"/>
      </w:docPartPr>
      <w:docPartBody>
        <w:p w:rsidR="004F243A" w:rsidRDefault="00C9302D" w:rsidP="00C9302D">
          <w:pPr>
            <w:pStyle w:val="5EE90EC0CAB541D695E42E35ACAEEC10"/>
          </w:pPr>
          <w:r w:rsidRPr="00837839">
            <w:rPr>
              <w:rStyle w:val="a3"/>
            </w:rPr>
            <w:t>Место для ввода текста.</w:t>
          </w:r>
        </w:p>
      </w:docPartBody>
    </w:docPart>
    <w:docPart>
      <w:docPartPr>
        <w:name w:val="E0D8A0187A774E26B4A0686A57AA71D1"/>
        <w:category>
          <w:name w:val="Общие"/>
          <w:gallery w:val="placeholder"/>
        </w:category>
        <w:types>
          <w:type w:val="bbPlcHdr"/>
        </w:types>
        <w:behaviors>
          <w:behavior w:val="content"/>
        </w:behaviors>
        <w:guid w:val="{F3D4C1BF-0CF2-49DC-B12B-DE2D6D936413}"/>
      </w:docPartPr>
      <w:docPartBody>
        <w:p w:rsidR="004F243A" w:rsidRDefault="00C9302D" w:rsidP="00C9302D">
          <w:pPr>
            <w:pStyle w:val="E0D8A0187A774E26B4A0686A57AA71D1"/>
          </w:pPr>
          <w:r w:rsidRPr="00837839">
            <w:rPr>
              <w:rStyle w:val="a3"/>
            </w:rPr>
            <w:t>Место для ввода текста.</w:t>
          </w:r>
        </w:p>
      </w:docPartBody>
    </w:docPart>
    <w:docPart>
      <w:docPartPr>
        <w:name w:val="36F819C57FF14B82B4E601EC214E1226"/>
        <w:category>
          <w:name w:val="Общие"/>
          <w:gallery w:val="placeholder"/>
        </w:category>
        <w:types>
          <w:type w:val="bbPlcHdr"/>
        </w:types>
        <w:behaviors>
          <w:behavior w:val="content"/>
        </w:behaviors>
        <w:guid w:val="{FC09C757-344D-4ACB-B1DD-7C303CFD5D30}"/>
      </w:docPartPr>
      <w:docPartBody>
        <w:p w:rsidR="004F243A" w:rsidRDefault="00C9302D" w:rsidP="00C9302D">
          <w:pPr>
            <w:pStyle w:val="36F819C57FF14B82B4E601EC214E1226"/>
          </w:pPr>
          <w:r w:rsidRPr="00837839">
            <w:rPr>
              <w:rStyle w:val="a3"/>
            </w:rPr>
            <w:t>Место для ввода текста.</w:t>
          </w:r>
        </w:p>
      </w:docPartBody>
    </w:docPart>
    <w:docPart>
      <w:docPartPr>
        <w:name w:val="04085CEBD0924A9A9A8D2DB26BC3ABC9"/>
        <w:category>
          <w:name w:val="Общие"/>
          <w:gallery w:val="placeholder"/>
        </w:category>
        <w:types>
          <w:type w:val="bbPlcHdr"/>
        </w:types>
        <w:behaviors>
          <w:behavior w:val="content"/>
        </w:behaviors>
        <w:guid w:val="{F6229766-74D5-4B83-B7FE-91EA55B872F9}"/>
      </w:docPartPr>
      <w:docPartBody>
        <w:p w:rsidR="004A2230" w:rsidRDefault="00280D71" w:rsidP="00280D71">
          <w:pPr>
            <w:pStyle w:val="04085CEBD0924A9A9A8D2DB26BC3ABC914"/>
          </w:pPr>
          <w:r w:rsidRPr="00326782">
            <w:rPr>
              <w:rStyle w:val="a3"/>
              <w:highlight w:val="yellow"/>
            </w:rPr>
            <w:t>[</w:t>
          </w:r>
          <w:r>
            <w:rPr>
              <w:rStyle w:val="a3"/>
              <w:highlight w:val="yellow"/>
            </w:rPr>
            <w:t>Краткое наименование организации</w:t>
          </w:r>
          <w:r w:rsidRPr="00326782">
            <w:rPr>
              <w:rStyle w:val="a3"/>
              <w:highlight w:val="yellow"/>
            </w:rPr>
            <w:t>]</w:t>
          </w:r>
        </w:p>
      </w:docPartBody>
    </w:docPart>
    <w:docPart>
      <w:docPartPr>
        <w:name w:val="03F95F366D914C64A27479AD8A3354FD"/>
        <w:category>
          <w:name w:val="Общие"/>
          <w:gallery w:val="placeholder"/>
        </w:category>
        <w:types>
          <w:type w:val="bbPlcHdr"/>
        </w:types>
        <w:behaviors>
          <w:behavior w:val="content"/>
        </w:behaviors>
        <w:guid w:val="{E080C389-EE7D-4FAC-A43D-580758CF9CA8}"/>
      </w:docPartPr>
      <w:docPartBody>
        <w:p w:rsidR="004A2230" w:rsidRDefault="00280D71" w:rsidP="00280D71">
          <w:pPr>
            <w:pStyle w:val="03F95F366D914C64A27479AD8A3354FD15"/>
          </w:pPr>
          <w:r w:rsidRPr="00326782">
            <w:rPr>
              <w:rStyle w:val="a3"/>
            </w:rPr>
            <w:t>[</w:t>
          </w:r>
          <w:r>
            <w:rPr>
              <w:rStyle w:val="a3"/>
            </w:rPr>
            <w:t>Заполняется автоматически</w:t>
          </w:r>
          <w:r w:rsidRPr="00326782">
            <w:rPr>
              <w:rStyle w:val="a3"/>
            </w:rPr>
            <w:t>]</w:t>
          </w:r>
        </w:p>
      </w:docPartBody>
    </w:docPart>
    <w:docPart>
      <w:docPartPr>
        <w:name w:val="157A4E0394724CC6A57315030611E77A"/>
        <w:category>
          <w:name w:val="Общие"/>
          <w:gallery w:val="placeholder"/>
        </w:category>
        <w:types>
          <w:type w:val="bbPlcHdr"/>
        </w:types>
        <w:behaviors>
          <w:behavior w:val="content"/>
        </w:behaviors>
        <w:guid w:val="{4899384C-CEA1-47DC-9521-A2AAFB480CA2}"/>
      </w:docPartPr>
      <w:docPartBody>
        <w:p w:rsidR="002A6540" w:rsidRDefault="00280D71" w:rsidP="00280D71">
          <w:pPr>
            <w:pStyle w:val="157A4E0394724CC6A57315030611E77A14"/>
          </w:pPr>
          <w:r w:rsidRPr="00EF19F6">
            <w:rPr>
              <w:rStyle w:val="a3"/>
              <w:highlight w:val="yellow"/>
            </w:rPr>
            <w:t>[</w:t>
          </w:r>
          <w:r w:rsidRPr="0008619D">
            <w:rPr>
              <w:rStyle w:val="a3"/>
              <w:highlight w:val="yellow"/>
            </w:rPr>
            <w:t>Должность подписанта</w:t>
          </w:r>
          <w:r w:rsidRPr="00EF19F6">
            <w:rPr>
              <w:rStyle w:val="a3"/>
              <w:highlight w:val="yellow"/>
            </w:rPr>
            <w:t>]</w:t>
          </w:r>
        </w:p>
      </w:docPartBody>
    </w:docPart>
    <w:docPart>
      <w:docPartPr>
        <w:name w:val="FC0BE1F64A344C6A8AB8C81641EE380F"/>
        <w:category>
          <w:name w:val="Общие"/>
          <w:gallery w:val="placeholder"/>
        </w:category>
        <w:types>
          <w:type w:val="bbPlcHdr"/>
        </w:types>
        <w:behaviors>
          <w:behavior w:val="content"/>
        </w:behaviors>
        <w:guid w:val="{56AFE732-4F49-4343-B019-36D62ED9A12B}"/>
      </w:docPartPr>
      <w:docPartBody>
        <w:p w:rsidR="002A6540" w:rsidRDefault="00280D71" w:rsidP="00280D71">
          <w:pPr>
            <w:pStyle w:val="FC0BE1F64A344C6A8AB8C81641EE380F15"/>
          </w:pPr>
          <w:r w:rsidRPr="00A150A3">
            <w:rPr>
              <w:rStyle w:val="a3"/>
            </w:rPr>
            <w:t>[</w:t>
          </w:r>
          <w:r>
            <w:rPr>
              <w:rStyle w:val="a3"/>
            </w:rPr>
            <w:t>Заполняется автоматически</w:t>
          </w:r>
          <w:r w:rsidRPr="00A150A3">
            <w:rPr>
              <w:rStyle w:val="a3"/>
            </w:rPr>
            <w:t>]</w:t>
          </w:r>
        </w:p>
      </w:docPartBody>
    </w:docPart>
    <w:docPart>
      <w:docPartPr>
        <w:name w:val="B0CED3314F934F348A198A77F679CA70"/>
        <w:category>
          <w:name w:val="Общие"/>
          <w:gallery w:val="placeholder"/>
        </w:category>
        <w:types>
          <w:type w:val="bbPlcHdr"/>
        </w:types>
        <w:behaviors>
          <w:behavior w:val="content"/>
        </w:behaviors>
        <w:guid w:val="{CCDD7505-6D1B-4DDA-B13C-BD2E0D115917}"/>
      </w:docPartPr>
      <w:docPartBody>
        <w:p w:rsidR="002A6540" w:rsidRDefault="00280D71" w:rsidP="00280D71">
          <w:pPr>
            <w:pStyle w:val="B0CED3314F934F348A198A77F679CA7015"/>
          </w:pPr>
          <w:r w:rsidRPr="00A150A3">
            <w:rPr>
              <w:rStyle w:val="a3"/>
            </w:rPr>
            <w:t>[</w:t>
          </w:r>
          <w:r>
            <w:rPr>
              <w:rStyle w:val="a3"/>
            </w:rPr>
            <w:t>Заполняется автоматически</w:t>
          </w:r>
          <w:r w:rsidRPr="00A150A3">
            <w:rPr>
              <w:rStyle w:val="a3"/>
            </w:rPr>
            <w:t>]</w:t>
          </w:r>
        </w:p>
      </w:docPartBody>
    </w:docPart>
    <w:docPart>
      <w:docPartPr>
        <w:name w:val="9EF3560FE53748FBB85B1C1E75C33780"/>
        <w:category>
          <w:name w:val="Общие"/>
          <w:gallery w:val="placeholder"/>
        </w:category>
        <w:types>
          <w:type w:val="bbPlcHdr"/>
        </w:types>
        <w:behaviors>
          <w:behavior w:val="content"/>
        </w:behaviors>
        <w:guid w:val="{730D2343-A242-4F83-9CBF-3B33F2770291}"/>
      </w:docPartPr>
      <w:docPartBody>
        <w:p w:rsidR="002A6540" w:rsidRDefault="00280D71" w:rsidP="00280D71">
          <w:pPr>
            <w:pStyle w:val="9EF3560FE53748FBB85B1C1E75C3378014"/>
          </w:pPr>
          <w:r w:rsidRPr="00EF19F6">
            <w:rPr>
              <w:rStyle w:val="a3"/>
              <w:highlight w:val="yellow"/>
            </w:rPr>
            <w:t>[</w:t>
          </w:r>
          <w:r w:rsidRPr="0008619D">
            <w:rPr>
              <w:rStyle w:val="a3"/>
              <w:highlight w:val="yellow"/>
            </w:rPr>
            <w:t>И.О. Фамилия подписанта]</w:t>
          </w:r>
        </w:p>
      </w:docPartBody>
    </w:docPart>
    <w:docPart>
      <w:docPartPr>
        <w:name w:val="4007F351E8924235B0E952F8E41FB763"/>
        <w:category>
          <w:name w:val="Общие"/>
          <w:gallery w:val="placeholder"/>
        </w:category>
        <w:types>
          <w:type w:val="bbPlcHdr"/>
        </w:types>
        <w:behaviors>
          <w:behavior w:val="content"/>
        </w:behaviors>
        <w:guid w:val="{464DF891-5D68-489D-B37A-366CECB9D1BE}"/>
      </w:docPartPr>
      <w:docPartBody>
        <w:p w:rsidR="002A6540" w:rsidRDefault="00280D71" w:rsidP="00280D71">
          <w:pPr>
            <w:pStyle w:val="4007F351E8924235B0E952F8E41FB76315"/>
          </w:pPr>
          <w:r w:rsidRPr="00A150A3">
            <w:rPr>
              <w:rStyle w:val="a3"/>
            </w:rPr>
            <w:t>[</w:t>
          </w:r>
          <w:r>
            <w:rPr>
              <w:rStyle w:val="a3"/>
            </w:rPr>
            <w:t>Заполняется автоматически</w:t>
          </w:r>
          <w:r w:rsidRPr="00A150A3">
            <w:rPr>
              <w:rStyle w:val="a3"/>
            </w:rPr>
            <w:t>]</w:t>
          </w:r>
        </w:p>
      </w:docPartBody>
    </w:docPart>
    <w:docPart>
      <w:docPartPr>
        <w:name w:val="8558F253557D4F6FB5F8D37B9960410B"/>
        <w:category>
          <w:name w:val="Общие"/>
          <w:gallery w:val="placeholder"/>
        </w:category>
        <w:types>
          <w:type w:val="bbPlcHdr"/>
        </w:types>
        <w:behaviors>
          <w:behavior w:val="content"/>
        </w:behaviors>
        <w:guid w:val="{1181C556-44DD-4CF1-A2B2-9E47CB74C903}"/>
      </w:docPartPr>
      <w:docPartBody>
        <w:p w:rsidR="002A6540" w:rsidRDefault="00280D71" w:rsidP="00280D71">
          <w:pPr>
            <w:pStyle w:val="8558F253557D4F6FB5F8D37B9960410B15"/>
          </w:pPr>
          <w:r w:rsidRPr="00A150A3">
            <w:rPr>
              <w:rStyle w:val="a3"/>
            </w:rPr>
            <w:t>[</w:t>
          </w:r>
          <w:r>
            <w:rPr>
              <w:rStyle w:val="a3"/>
            </w:rPr>
            <w:t>Заполняется автоматически</w:t>
          </w:r>
          <w:r w:rsidRPr="00A150A3">
            <w:rPr>
              <w:rStyle w:val="a3"/>
            </w:rPr>
            <w:t>]</w:t>
          </w:r>
        </w:p>
      </w:docPartBody>
    </w:docPart>
    <w:docPart>
      <w:docPartPr>
        <w:name w:val="2DDEEC9650B2497386F8373C8AD99669"/>
        <w:category>
          <w:name w:val="Общие"/>
          <w:gallery w:val="placeholder"/>
        </w:category>
        <w:types>
          <w:type w:val="bbPlcHdr"/>
        </w:types>
        <w:behaviors>
          <w:behavior w:val="content"/>
        </w:behaviors>
        <w:guid w:val="{AECE9680-C242-4A5C-83B2-B75673E9D5D0}"/>
      </w:docPartPr>
      <w:docPartBody>
        <w:p w:rsidR="001F3BD2" w:rsidRDefault="00280D71" w:rsidP="00280D71">
          <w:pPr>
            <w:pStyle w:val="2DDEEC9650B2497386F8373C8AD996694"/>
          </w:pPr>
          <w:r w:rsidRPr="00A150A3">
            <w:rPr>
              <w:rStyle w:val="a3"/>
            </w:rPr>
            <w:t>[</w:t>
          </w:r>
          <w:r>
            <w:rPr>
              <w:rStyle w:val="a3"/>
            </w:rPr>
            <w:t>Заполняется автоматически</w:t>
          </w:r>
          <w:r w:rsidRPr="00A150A3">
            <w:rPr>
              <w:rStyle w:val="a3"/>
            </w:rPr>
            <w:t>]</w:t>
          </w:r>
        </w:p>
      </w:docPartBody>
    </w:docPart>
    <w:docPart>
      <w:docPartPr>
        <w:name w:val="41D7689C1B624C45AAC60711A15DA0B7"/>
        <w:category>
          <w:name w:val="Общие"/>
          <w:gallery w:val="placeholder"/>
        </w:category>
        <w:types>
          <w:type w:val="bbPlcHdr"/>
        </w:types>
        <w:behaviors>
          <w:behavior w:val="content"/>
        </w:behaviors>
        <w:guid w:val="{1A503AB2-FC63-4BBA-AC45-5CAB0638229C}"/>
      </w:docPartPr>
      <w:docPartBody>
        <w:p w:rsidR="001F3BD2" w:rsidRDefault="000F511C" w:rsidP="000F511C">
          <w:pPr>
            <w:pStyle w:val="41D7689C1B624C45AAC60711A15DA0B7"/>
          </w:pPr>
          <w:r w:rsidRPr="00837839">
            <w:rPr>
              <w:rStyle w:val="a3"/>
            </w:rPr>
            <w:t>Место для ввода текста.</w:t>
          </w:r>
        </w:p>
      </w:docPartBody>
    </w:docPart>
    <w:docPart>
      <w:docPartPr>
        <w:name w:val="A56C106CA54E4E09AFA549087DF0D67E"/>
        <w:category>
          <w:name w:val="Общие"/>
          <w:gallery w:val="placeholder"/>
        </w:category>
        <w:types>
          <w:type w:val="bbPlcHdr"/>
        </w:types>
        <w:behaviors>
          <w:behavior w:val="content"/>
        </w:behaviors>
        <w:guid w:val="{61AFC711-3B0C-423B-81C3-84F109C97A7F}"/>
      </w:docPartPr>
      <w:docPartBody>
        <w:p w:rsidR="001F3BD2" w:rsidRDefault="000F511C" w:rsidP="000F511C">
          <w:pPr>
            <w:pStyle w:val="A56C106CA54E4E09AFA549087DF0D67E"/>
          </w:pPr>
          <w:r w:rsidRPr="00837839">
            <w:rPr>
              <w:rStyle w:val="a3"/>
            </w:rPr>
            <w:t>Место для ввода текста.</w:t>
          </w:r>
        </w:p>
      </w:docPartBody>
    </w:docPart>
    <w:docPart>
      <w:docPartPr>
        <w:name w:val="997FE972E0164916A14B8F6D0B0EE117"/>
        <w:category>
          <w:name w:val="Общие"/>
          <w:gallery w:val="placeholder"/>
        </w:category>
        <w:types>
          <w:type w:val="bbPlcHdr"/>
        </w:types>
        <w:behaviors>
          <w:behavior w:val="content"/>
        </w:behaviors>
        <w:guid w:val="{9857E035-0DC7-4212-90A9-C243D6A4F88B}"/>
      </w:docPartPr>
      <w:docPartBody>
        <w:p w:rsidR="001F3BD2" w:rsidRDefault="00280D71" w:rsidP="00280D71">
          <w:pPr>
            <w:pStyle w:val="997FE972E0164916A14B8F6D0B0EE1174"/>
          </w:pPr>
          <w:r w:rsidRPr="00A150A3">
            <w:rPr>
              <w:rStyle w:val="a3"/>
            </w:rPr>
            <w:t>[</w:t>
          </w:r>
          <w:r>
            <w:rPr>
              <w:rStyle w:val="a3"/>
            </w:rPr>
            <w:t>Заполняется автоматически</w:t>
          </w:r>
          <w:r w:rsidRPr="00A150A3">
            <w:rPr>
              <w:rStyle w:val="a3"/>
            </w:rPr>
            <w:t>]</w:t>
          </w:r>
        </w:p>
      </w:docPartBody>
    </w:docPart>
    <w:docPart>
      <w:docPartPr>
        <w:name w:val="31792D08EE024EDA8A57A1E199547BD5"/>
        <w:category>
          <w:name w:val="Общие"/>
          <w:gallery w:val="placeholder"/>
        </w:category>
        <w:types>
          <w:type w:val="bbPlcHdr"/>
        </w:types>
        <w:behaviors>
          <w:behavior w:val="content"/>
        </w:behaviors>
        <w:guid w:val="{B4034D74-5B53-4CD9-9930-223D445BB115}"/>
      </w:docPartPr>
      <w:docPartBody>
        <w:p w:rsidR="00D930D2" w:rsidRDefault="00280D71" w:rsidP="00280D71">
          <w:pPr>
            <w:pStyle w:val="31792D08EE024EDA8A57A1E199547BD54"/>
          </w:pPr>
          <w:r w:rsidRPr="00A150A3">
            <w:rPr>
              <w:rStyle w:val="a3"/>
            </w:rPr>
            <w:t>[</w:t>
          </w:r>
          <w:r>
            <w:rPr>
              <w:rStyle w:val="a3"/>
            </w:rPr>
            <w:t>Заполняется автоматически</w:t>
          </w:r>
          <w:r w:rsidRPr="00A150A3">
            <w:rPr>
              <w:rStyle w:val="a3"/>
            </w:rPr>
            <w:t>]</w:t>
          </w:r>
        </w:p>
      </w:docPartBody>
    </w:docPart>
    <w:docPart>
      <w:docPartPr>
        <w:name w:val="50B2E828A2EE4BABA8FF9792BC9F5DB8"/>
        <w:category>
          <w:name w:val="Общие"/>
          <w:gallery w:val="placeholder"/>
        </w:category>
        <w:types>
          <w:type w:val="bbPlcHdr"/>
        </w:types>
        <w:behaviors>
          <w:behavior w:val="content"/>
        </w:behaviors>
        <w:guid w:val="{8DFE8341-4F2D-45A7-8DEE-4B2CB5F0C42B}"/>
      </w:docPartPr>
      <w:docPartBody>
        <w:p w:rsidR="00D930D2" w:rsidRDefault="00920B60" w:rsidP="00920B60">
          <w:pPr>
            <w:pStyle w:val="50B2E828A2EE4BABA8FF9792BC9F5DB8"/>
          </w:pPr>
          <w:r w:rsidRPr="00837839">
            <w:rPr>
              <w:rStyle w:val="a3"/>
            </w:rPr>
            <w:t>Место для ввода текста.</w:t>
          </w:r>
        </w:p>
      </w:docPartBody>
    </w:docPart>
    <w:docPart>
      <w:docPartPr>
        <w:name w:val="9F4F6707DF954A03B71BB0A3F7291940"/>
        <w:category>
          <w:name w:val="Общие"/>
          <w:gallery w:val="placeholder"/>
        </w:category>
        <w:types>
          <w:type w:val="bbPlcHdr"/>
        </w:types>
        <w:behaviors>
          <w:behavior w:val="content"/>
        </w:behaviors>
        <w:guid w:val="{401C348A-EF36-488E-A661-DE0F53A6A414}"/>
      </w:docPartPr>
      <w:docPartBody>
        <w:p w:rsidR="00D930D2" w:rsidRDefault="00920B60" w:rsidP="00920B60">
          <w:pPr>
            <w:pStyle w:val="9F4F6707DF954A03B71BB0A3F7291940"/>
          </w:pPr>
          <w:r w:rsidRPr="00837839">
            <w:rPr>
              <w:rStyle w:val="a3"/>
            </w:rPr>
            <w:t>Место для ввода текста.</w:t>
          </w:r>
        </w:p>
      </w:docPartBody>
    </w:docPart>
    <w:docPart>
      <w:docPartPr>
        <w:name w:val="E559FF54BEC5415F935F6E3B699E35D2"/>
        <w:category>
          <w:name w:val="Общие"/>
          <w:gallery w:val="placeholder"/>
        </w:category>
        <w:types>
          <w:type w:val="bbPlcHdr"/>
        </w:types>
        <w:behaviors>
          <w:behavior w:val="content"/>
        </w:behaviors>
        <w:guid w:val="{DED87FB1-CEF0-468A-A578-8BD4F2A744D0}"/>
      </w:docPartPr>
      <w:docPartBody>
        <w:p w:rsidR="00D930D2" w:rsidRDefault="00280D71" w:rsidP="00280D71">
          <w:pPr>
            <w:pStyle w:val="E559FF54BEC5415F935F6E3B699E35D24"/>
          </w:pPr>
          <w:r w:rsidRPr="00A150A3">
            <w:rPr>
              <w:rStyle w:val="a3"/>
            </w:rPr>
            <w:t>[</w:t>
          </w:r>
          <w:r>
            <w:rPr>
              <w:rStyle w:val="a3"/>
            </w:rPr>
            <w:t>Заполняется автоматически</w:t>
          </w:r>
          <w:r w:rsidRPr="00A150A3">
            <w:rPr>
              <w:rStyle w:val="a3"/>
            </w:rPr>
            <w:t>]</w:t>
          </w:r>
        </w:p>
      </w:docPartBody>
    </w:docPart>
    <w:docPart>
      <w:docPartPr>
        <w:name w:val="DCEB62534D8F43BCA03F73D2E9F80B2F"/>
        <w:category>
          <w:name w:val="Общие"/>
          <w:gallery w:val="placeholder"/>
        </w:category>
        <w:types>
          <w:type w:val="bbPlcHdr"/>
        </w:types>
        <w:behaviors>
          <w:behavior w:val="content"/>
        </w:behaviors>
        <w:guid w:val="{67D7C0C0-AF7A-43E5-A81B-599EE3B45FC2}"/>
      </w:docPartPr>
      <w:docPartBody>
        <w:p w:rsidR="000B7BD5" w:rsidRDefault="00635292" w:rsidP="00635292">
          <w:pPr>
            <w:pStyle w:val="DCEB62534D8F43BCA03F73D2E9F80B2F"/>
          </w:pPr>
          <w:r>
            <w:rPr>
              <w:rStyle w:val="a3"/>
              <w:szCs w:val="24"/>
              <w:highlight w:val="yellow"/>
            </w:rPr>
            <w:t>Вид, н</w:t>
          </w:r>
          <w:r w:rsidRPr="00B653FA">
            <w:rPr>
              <w:rStyle w:val="a3"/>
              <w:szCs w:val="24"/>
              <w:highlight w:val="yellow"/>
            </w:rPr>
            <w:t>аименование программы, форма оказания услуг</w:t>
          </w:r>
        </w:p>
      </w:docPartBody>
    </w:docPart>
    <w:docPart>
      <w:docPartPr>
        <w:name w:val="F934BBD9CA604F9E99D9A4836AF6CC34"/>
        <w:category>
          <w:name w:val="Общие"/>
          <w:gallery w:val="placeholder"/>
        </w:category>
        <w:types>
          <w:type w:val="bbPlcHdr"/>
        </w:types>
        <w:behaviors>
          <w:behavior w:val="content"/>
        </w:behaviors>
        <w:guid w:val="{4C219B21-424A-464D-9535-E4067165AB82}"/>
      </w:docPartPr>
      <w:docPartBody>
        <w:p w:rsidR="000B7BD5" w:rsidRDefault="00635292" w:rsidP="00635292">
          <w:pPr>
            <w:pStyle w:val="F934BBD9CA604F9E99D9A4836AF6CC34"/>
          </w:pPr>
          <w:r w:rsidRPr="00B653FA">
            <w:rPr>
              <w:rStyle w:val="a3"/>
              <w:szCs w:val="24"/>
              <w:highlight w:val="yellow"/>
            </w:rPr>
            <w:t>Объем (кол-во часов)</w:t>
          </w:r>
        </w:p>
      </w:docPartBody>
    </w:docPart>
    <w:docPart>
      <w:docPartPr>
        <w:name w:val="236E3FCBB78046048E6C6E920B144E0B"/>
        <w:category>
          <w:name w:val="Общие"/>
          <w:gallery w:val="placeholder"/>
        </w:category>
        <w:types>
          <w:type w:val="bbPlcHdr"/>
        </w:types>
        <w:behaviors>
          <w:behavior w:val="content"/>
        </w:behaviors>
        <w:guid w:val="{ED8E4916-A253-4D96-82C7-D4718241A3B5}"/>
      </w:docPartPr>
      <w:docPartBody>
        <w:p w:rsidR="000B7BD5" w:rsidRDefault="00635292" w:rsidP="00635292">
          <w:pPr>
            <w:pStyle w:val="236E3FCBB78046048E6C6E920B144E0B"/>
          </w:pPr>
          <w:r w:rsidRPr="0005402A">
            <w:rPr>
              <w:rStyle w:val="a3"/>
              <w:szCs w:val="24"/>
              <w:highlight w:val="yellow"/>
            </w:rPr>
            <w:t>Место для ввода даты.</w:t>
          </w:r>
        </w:p>
      </w:docPartBody>
    </w:docPart>
    <w:docPart>
      <w:docPartPr>
        <w:name w:val="31E4C584329E4F3D87F384B9CE8BEEE7"/>
        <w:category>
          <w:name w:val="Общие"/>
          <w:gallery w:val="placeholder"/>
        </w:category>
        <w:types>
          <w:type w:val="bbPlcHdr"/>
        </w:types>
        <w:behaviors>
          <w:behavior w:val="content"/>
        </w:behaviors>
        <w:guid w:val="{DACFAB46-2701-4AF9-8409-C64CC1B7E4D8}"/>
      </w:docPartPr>
      <w:docPartBody>
        <w:p w:rsidR="000B7BD5" w:rsidRDefault="00635292" w:rsidP="00635292">
          <w:pPr>
            <w:pStyle w:val="31E4C584329E4F3D87F384B9CE8BEEE7"/>
          </w:pPr>
          <w:r w:rsidRPr="005D561D">
            <w:rPr>
              <w:rStyle w:val="a3"/>
              <w:szCs w:val="24"/>
              <w:highlight w:val="yellow"/>
            </w:rPr>
            <w:t>Место для ввода даты.</w:t>
          </w:r>
        </w:p>
      </w:docPartBody>
    </w:docPart>
    <w:docPart>
      <w:docPartPr>
        <w:name w:val="46A4ABBF758241DE989D05BA54CA2E3E"/>
        <w:category>
          <w:name w:val="Общие"/>
          <w:gallery w:val="placeholder"/>
        </w:category>
        <w:types>
          <w:type w:val="bbPlcHdr"/>
        </w:types>
        <w:behaviors>
          <w:behavior w:val="content"/>
        </w:behaviors>
        <w:guid w:val="{EE65BC54-5F88-4D2D-B1DE-9E4BD0DBCC25}"/>
      </w:docPartPr>
      <w:docPartBody>
        <w:p w:rsidR="000B7BD5" w:rsidRDefault="00635292" w:rsidP="00635292">
          <w:pPr>
            <w:pStyle w:val="46A4ABBF758241DE989D05BA54CA2E3E"/>
          </w:pPr>
          <w:r w:rsidRPr="00B653FA">
            <w:rPr>
              <w:rStyle w:val="a3"/>
              <w:szCs w:val="24"/>
              <w:highlight w:val="yellow"/>
            </w:rPr>
            <w:t>Количество слушателей</w:t>
          </w:r>
        </w:p>
      </w:docPartBody>
    </w:docPart>
    <w:docPart>
      <w:docPartPr>
        <w:name w:val="E7379D45DCBD485F9BA41707979AB286"/>
        <w:category>
          <w:name w:val="Общие"/>
          <w:gallery w:val="placeholder"/>
        </w:category>
        <w:types>
          <w:type w:val="bbPlcHdr"/>
        </w:types>
        <w:behaviors>
          <w:behavior w:val="content"/>
        </w:behaviors>
        <w:guid w:val="{5D24392D-4C4D-4ACC-AF9B-CDC6E88EC27E}"/>
      </w:docPartPr>
      <w:docPartBody>
        <w:p w:rsidR="000B7BD5" w:rsidRDefault="00635292" w:rsidP="00635292">
          <w:pPr>
            <w:pStyle w:val="E7379D45DCBD485F9BA41707979AB286"/>
          </w:pPr>
          <w:r w:rsidRPr="00B653FA">
            <w:rPr>
              <w:rStyle w:val="a3"/>
              <w:szCs w:val="24"/>
              <w:highlight w:val="yellow"/>
            </w:rPr>
            <w:t>Цена за единицу (без НДС)</w:t>
          </w:r>
        </w:p>
      </w:docPartBody>
    </w:docPart>
    <w:docPart>
      <w:docPartPr>
        <w:name w:val="FBC07D64F10C486E829061BF3F3A9A57"/>
        <w:category>
          <w:name w:val="Общие"/>
          <w:gallery w:val="placeholder"/>
        </w:category>
        <w:types>
          <w:type w:val="bbPlcHdr"/>
        </w:types>
        <w:behaviors>
          <w:behavior w:val="content"/>
        </w:behaviors>
        <w:guid w:val="{DA035BC3-5350-4CBB-9D79-6E3B57A9C354}"/>
      </w:docPartPr>
      <w:docPartBody>
        <w:p w:rsidR="000B7BD5" w:rsidRDefault="00635292" w:rsidP="00635292">
          <w:pPr>
            <w:pStyle w:val="FBC07D64F10C486E829061BF3F3A9A57"/>
          </w:pPr>
          <w:r w:rsidRPr="00B653FA">
            <w:rPr>
              <w:rStyle w:val="a3"/>
              <w:szCs w:val="24"/>
              <w:highlight w:val="yellow"/>
            </w:rPr>
            <w:t>Общая сумма (без НДС)</w:t>
          </w:r>
        </w:p>
      </w:docPartBody>
    </w:docPart>
    <w:docPart>
      <w:docPartPr>
        <w:name w:val="7358E16623A24FB996BBFA88C6913854"/>
        <w:category>
          <w:name w:val="Общие"/>
          <w:gallery w:val="placeholder"/>
        </w:category>
        <w:types>
          <w:type w:val="bbPlcHdr"/>
        </w:types>
        <w:behaviors>
          <w:behavior w:val="content"/>
        </w:behaviors>
        <w:guid w:val="{81ECED5B-1BCE-4A6F-94F3-5636778C5ACB}"/>
      </w:docPartPr>
      <w:docPartBody>
        <w:p w:rsidR="000B7BD5" w:rsidRDefault="00635292" w:rsidP="00635292">
          <w:pPr>
            <w:pStyle w:val="7358E16623A24FB996BBFA88C6913854"/>
          </w:pPr>
          <w:r>
            <w:rPr>
              <w:rStyle w:val="a3"/>
              <w:szCs w:val="24"/>
              <w:highlight w:val="yellow"/>
            </w:rPr>
            <w:t>Вид, н</w:t>
          </w:r>
          <w:r w:rsidRPr="00B653FA">
            <w:rPr>
              <w:rStyle w:val="a3"/>
              <w:szCs w:val="24"/>
              <w:highlight w:val="yellow"/>
            </w:rPr>
            <w:t>аименование программы, форма оказания услуг</w:t>
          </w:r>
        </w:p>
      </w:docPartBody>
    </w:docPart>
    <w:docPart>
      <w:docPartPr>
        <w:name w:val="FEF2D42354FF43F0978B1E9A636087CC"/>
        <w:category>
          <w:name w:val="Общие"/>
          <w:gallery w:val="placeholder"/>
        </w:category>
        <w:types>
          <w:type w:val="bbPlcHdr"/>
        </w:types>
        <w:behaviors>
          <w:behavior w:val="content"/>
        </w:behaviors>
        <w:guid w:val="{A3885DBC-444B-4187-8E9C-96FCE4C0A9FF}"/>
      </w:docPartPr>
      <w:docPartBody>
        <w:p w:rsidR="000B7BD5" w:rsidRDefault="00635292" w:rsidP="00635292">
          <w:pPr>
            <w:pStyle w:val="FEF2D42354FF43F0978B1E9A636087CC"/>
          </w:pPr>
          <w:r w:rsidRPr="00B653FA">
            <w:rPr>
              <w:rStyle w:val="a3"/>
              <w:szCs w:val="24"/>
              <w:highlight w:val="yellow"/>
            </w:rPr>
            <w:t>Объем (кол-во часов)</w:t>
          </w:r>
        </w:p>
      </w:docPartBody>
    </w:docPart>
    <w:docPart>
      <w:docPartPr>
        <w:name w:val="3F904B85ECC54F0187C3BE4D039E8675"/>
        <w:category>
          <w:name w:val="Общие"/>
          <w:gallery w:val="placeholder"/>
        </w:category>
        <w:types>
          <w:type w:val="bbPlcHdr"/>
        </w:types>
        <w:behaviors>
          <w:behavior w:val="content"/>
        </w:behaviors>
        <w:guid w:val="{FFD5D23B-6030-41D9-851F-018AF2088EEA}"/>
      </w:docPartPr>
      <w:docPartBody>
        <w:p w:rsidR="000B7BD5" w:rsidRDefault="00635292" w:rsidP="00635292">
          <w:pPr>
            <w:pStyle w:val="3F904B85ECC54F0187C3BE4D039E8675"/>
          </w:pPr>
          <w:r w:rsidRPr="0005402A">
            <w:rPr>
              <w:rStyle w:val="a3"/>
              <w:szCs w:val="24"/>
              <w:highlight w:val="yellow"/>
            </w:rPr>
            <w:t>Место для ввода даты.</w:t>
          </w:r>
        </w:p>
      </w:docPartBody>
    </w:docPart>
    <w:docPart>
      <w:docPartPr>
        <w:name w:val="A79047E85C70430C9254B5D49E313862"/>
        <w:category>
          <w:name w:val="Общие"/>
          <w:gallery w:val="placeholder"/>
        </w:category>
        <w:types>
          <w:type w:val="bbPlcHdr"/>
        </w:types>
        <w:behaviors>
          <w:behavior w:val="content"/>
        </w:behaviors>
        <w:guid w:val="{EF756AC7-F769-4A66-9A3D-F21958B106E0}"/>
      </w:docPartPr>
      <w:docPartBody>
        <w:p w:rsidR="000B7BD5" w:rsidRDefault="00635292" w:rsidP="00635292">
          <w:pPr>
            <w:pStyle w:val="A79047E85C70430C9254B5D49E313862"/>
          </w:pPr>
          <w:r w:rsidRPr="005D561D">
            <w:rPr>
              <w:rStyle w:val="a3"/>
              <w:szCs w:val="24"/>
              <w:highlight w:val="yellow"/>
            </w:rPr>
            <w:t>Место для ввода даты.</w:t>
          </w:r>
        </w:p>
      </w:docPartBody>
    </w:docPart>
    <w:docPart>
      <w:docPartPr>
        <w:name w:val="32FA19EE76A84DA2BFD177D9A25FB486"/>
        <w:category>
          <w:name w:val="Общие"/>
          <w:gallery w:val="placeholder"/>
        </w:category>
        <w:types>
          <w:type w:val="bbPlcHdr"/>
        </w:types>
        <w:behaviors>
          <w:behavior w:val="content"/>
        </w:behaviors>
        <w:guid w:val="{A93EC9A8-BE9F-40C1-959F-DA35918A1154}"/>
      </w:docPartPr>
      <w:docPartBody>
        <w:p w:rsidR="000B7BD5" w:rsidRDefault="00635292" w:rsidP="00635292">
          <w:pPr>
            <w:pStyle w:val="32FA19EE76A84DA2BFD177D9A25FB486"/>
          </w:pPr>
          <w:r w:rsidRPr="00B653FA">
            <w:rPr>
              <w:rStyle w:val="a3"/>
              <w:szCs w:val="24"/>
              <w:highlight w:val="yellow"/>
            </w:rPr>
            <w:t>Количество слушателей</w:t>
          </w:r>
        </w:p>
      </w:docPartBody>
    </w:docPart>
    <w:docPart>
      <w:docPartPr>
        <w:name w:val="3A2ED31D3A4A4E89B6CCE66073B6D287"/>
        <w:category>
          <w:name w:val="Общие"/>
          <w:gallery w:val="placeholder"/>
        </w:category>
        <w:types>
          <w:type w:val="bbPlcHdr"/>
        </w:types>
        <w:behaviors>
          <w:behavior w:val="content"/>
        </w:behaviors>
        <w:guid w:val="{36D42FED-19B2-4BFE-8963-79CF17648B42}"/>
      </w:docPartPr>
      <w:docPartBody>
        <w:p w:rsidR="000B7BD5" w:rsidRDefault="00635292" w:rsidP="00635292">
          <w:pPr>
            <w:pStyle w:val="3A2ED31D3A4A4E89B6CCE66073B6D287"/>
          </w:pPr>
          <w:r w:rsidRPr="00B653FA">
            <w:rPr>
              <w:rStyle w:val="a3"/>
              <w:szCs w:val="24"/>
              <w:highlight w:val="yellow"/>
            </w:rPr>
            <w:t>Цена за единицу (без НДС)</w:t>
          </w:r>
        </w:p>
      </w:docPartBody>
    </w:docPart>
    <w:docPart>
      <w:docPartPr>
        <w:name w:val="13A61794EBBC49069F5167DFCDAD3C08"/>
        <w:category>
          <w:name w:val="Общие"/>
          <w:gallery w:val="placeholder"/>
        </w:category>
        <w:types>
          <w:type w:val="bbPlcHdr"/>
        </w:types>
        <w:behaviors>
          <w:behavior w:val="content"/>
        </w:behaviors>
        <w:guid w:val="{5407BF72-5BB3-469C-A32E-0883BD0726C5}"/>
      </w:docPartPr>
      <w:docPartBody>
        <w:p w:rsidR="000B7BD5" w:rsidRDefault="00635292" w:rsidP="00635292">
          <w:pPr>
            <w:pStyle w:val="13A61794EBBC49069F5167DFCDAD3C08"/>
          </w:pPr>
          <w:r w:rsidRPr="00B653FA">
            <w:rPr>
              <w:rStyle w:val="a3"/>
              <w:szCs w:val="24"/>
              <w:highlight w:val="yellow"/>
            </w:rPr>
            <w:t>Общая сумма (без НДС)</w:t>
          </w:r>
        </w:p>
      </w:docPartBody>
    </w:docPart>
    <w:docPart>
      <w:docPartPr>
        <w:name w:val="B6D1ABFA807A4734861E8A92C9D4B49B"/>
        <w:category>
          <w:name w:val="Общие"/>
          <w:gallery w:val="placeholder"/>
        </w:category>
        <w:types>
          <w:type w:val="bbPlcHdr"/>
        </w:types>
        <w:behaviors>
          <w:behavior w:val="content"/>
        </w:behaviors>
        <w:guid w:val="{F51426A7-C7B9-4604-9FBE-A237E8FD8A1B}"/>
      </w:docPartPr>
      <w:docPartBody>
        <w:p w:rsidR="000B7BD5" w:rsidRDefault="00635292" w:rsidP="00635292">
          <w:pPr>
            <w:pStyle w:val="B6D1ABFA807A4734861E8A92C9D4B49B"/>
          </w:pPr>
          <w:r>
            <w:rPr>
              <w:rStyle w:val="a3"/>
              <w:szCs w:val="24"/>
              <w:highlight w:val="yellow"/>
            </w:rPr>
            <w:t>Вид, н</w:t>
          </w:r>
          <w:r w:rsidRPr="00B653FA">
            <w:rPr>
              <w:rStyle w:val="a3"/>
              <w:szCs w:val="24"/>
              <w:highlight w:val="yellow"/>
            </w:rPr>
            <w:t>аименование программы, форма оказания услуг</w:t>
          </w:r>
        </w:p>
      </w:docPartBody>
    </w:docPart>
    <w:docPart>
      <w:docPartPr>
        <w:name w:val="7CB130D785614955AC4CE601E87DAC85"/>
        <w:category>
          <w:name w:val="Общие"/>
          <w:gallery w:val="placeholder"/>
        </w:category>
        <w:types>
          <w:type w:val="bbPlcHdr"/>
        </w:types>
        <w:behaviors>
          <w:behavior w:val="content"/>
        </w:behaviors>
        <w:guid w:val="{942DCAC4-E298-405E-BCB3-BED7CD50F6E9}"/>
      </w:docPartPr>
      <w:docPartBody>
        <w:p w:rsidR="000B7BD5" w:rsidRDefault="00635292" w:rsidP="00635292">
          <w:pPr>
            <w:pStyle w:val="7CB130D785614955AC4CE601E87DAC85"/>
          </w:pPr>
          <w:r w:rsidRPr="00B653FA">
            <w:rPr>
              <w:rStyle w:val="a3"/>
              <w:szCs w:val="24"/>
              <w:highlight w:val="yellow"/>
            </w:rPr>
            <w:t>Объем (кол-во часов)</w:t>
          </w:r>
        </w:p>
      </w:docPartBody>
    </w:docPart>
    <w:docPart>
      <w:docPartPr>
        <w:name w:val="AB6AD48A00C94830A784CF51D813D63E"/>
        <w:category>
          <w:name w:val="Общие"/>
          <w:gallery w:val="placeholder"/>
        </w:category>
        <w:types>
          <w:type w:val="bbPlcHdr"/>
        </w:types>
        <w:behaviors>
          <w:behavior w:val="content"/>
        </w:behaviors>
        <w:guid w:val="{57B5C520-6222-433D-ADD5-C0B5A7B74C10}"/>
      </w:docPartPr>
      <w:docPartBody>
        <w:p w:rsidR="000B7BD5" w:rsidRDefault="00635292" w:rsidP="00635292">
          <w:pPr>
            <w:pStyle w:val="AB6AD48A00C94830A784CF51D813D63E"/>
          </w:pPr>
          <w:r w:rsidRPr="0005402A">
            <w:rPr>
              <w:rStyle w:val="a3"/>
              <w:szCs w:val="24"/>
              <w:highlight w:val="yellow"/>
            </w:rPr>
            <w:t>Место для ввода даты.</w:t>
          </w:r>
        </w:p>
      </w:docPartBody>
    </w:docPart>
    <w:docPart>
      <w:docPartPr>
        <w:name w:val="5B76799D6041446ABEA1E95E988A3B07"/>
        <w:category>
          <w:name w:val="Общие"/>
          <w:gallery w:val="placeholder"/>
        </w:category>
        <w:types>
          <w:type w:val="bbPlcHdr"/>
        </w:types>
        <w:behaviors>
          <w:behavior w:val="content"/>
        </w:behaviors>
        <w:guid w:val="{C72A654F-9660-4AE8-B03B-23A3219E322F}"/>
      </w:docPartPr>
      <w:docPartBody>
        <w:p w:rsidR="000B7BD5" w:rsidRDefault="00635292" w:rsidP="00635292">
          <w:pPr>
            <w:pStyle w:val="5B76799D6041446ABEA1E95E988A3B07"/>
          </w:pPr>
          <w:r w:rsidRPr="005D561D">
            <w:rPr>
              <w:rStyle w:val="a3"/>
              <w:szCs w:val="24"/>
              <w:highlight w:val="yellow"/>
            </w:rPr>
            <w:t>Место для ввода даты.</w:t>
          </w:r>
        </w:p>
      </w:docPartBody>
    </w:docPart>
    <w:docPart>
      <w:docPartPr>
        <w:name w:val="23F707104D0B4567AD1983428210B898"/>
        <w:category>
          <w:name w:val="Общие"/>
          <w:gallery w:val="placeholder"/>
        </w:category>
        <w:types>
          <w:type w:val="bbPlcHdr"/>
        </w:types>
        <w:behaviors>
          <w:behavior w:val="content"/>
        </w:behaviors>
        <w:guid w:val="{CAB395A9-0FA6-490B-9FB8-C25384608E94}"/>
      </w:docPartPr>
      <w:docPartBody>
        <w:p w:rsidR="000B7BD5" w:rsidRDefault="00635292" w:rsidP="00635292">
          <w:pPr>
            <w:pStyle w:val="23F707104D0B4567AD1983428210B898"/>
          </w:pPr>
          <w:r w:rsidRPr="00B653FA">
            <w:rPr>
              <w:rStyle w:val="a3"/>
              <w:szCs w:val="24"/>
              <w:highlight w:val="yellow"/>
            </w:rPr>
            <w:t>Количество слушателей</w:t>
          </w:r>
        </w:p>
      </w:docPartBody>
    </w:docPart>
    <w:docPart>
      <w:docPartPr>
        <w:name w:val="5E6947FC52A544C29D33C356AF121B52"/>
        <w:category>
          <w:name w:val="Общие"/>
          <w:gallery w:val="placeholder"/>
        </w:category>
        <w:types>
          <w:type w:val="bbPlcHdr"/>
        </w:types>
        <w:behaviors>
          <w:behavior w:val="content"/>
        </w:behaviors>
        <w:guid w:val="{6853F3AE-F7DC-4083-8535-46FD388F1145}"/>
      </w:docPartPr>
      <w:docPartBody>
        <w:p w:rsidR="000B7BD5" w:rsidRDefault="00635292" w:rsidP="00635292">
          <w:pPr>
            <w:pStyle w:val="5E6947FC52A544C29D33C356AF121B52"/>
          </w:pPr>
          <w:r w:rsidRPr="00B653FA">
            <w:rPr>
              <w:rStyle w:val="a3"/>
              <w:szCs w:val="24"/>
              <w:highlight w:val="yellow"/>
            </w:rPr>
            <w:t>Цена за единицу (без НДС)</w:t>
          </w:r>
        </w:p>
      </w:docPartBody>
    </w:docPart>
    <w:docPart>
      <w:docPartPr>
        <w:name w:val="8C6231A098464AE080E289DE174F0118"/>
        <w:category>
          <w:name w:val="Общие"/>
          <w:gallery w:val="placeholder"/>
        </w:category>
        <w:types>
          <w:type w:val="bbPlcHdr"/>
        </w:types>
        <w:behaviors>
          <w:behavior w:val="content"/>
        </w:behaviors>
        <w:guid w:val="{F27A5479-3FC9-436C-9FB8-29E4C859C115}"/>
      </w:docPartPr>
      <w:docPartBody>
        <w:p w:rsidR="000B7BD5" w:rsidRDefault="00635292" w:rsidP="00635292">
          <w:pPr>
            <w:pStyle w:val="8C6231A098464AE080E289DE174F0118"/>
          </w:pPr>
          <w:r w:rsidRPr="00B653FA">
            <w:rPr>
              <w:rStyle w:val="a3"/>
              <w:szCs w:val="24"/>
              <w:highlight w:val="yellow"/>
            </w:rPr>
            <w:t>Общая сумма (без НДС)</w:t>
          </w:r>
        </w:p>
      </w:docPartBody>
    </w:docPart>
    <w:docPart>
      <w:docPartPr>
        <w:name w:val="99EC2609E5704540A54E2C1E34775FAE"/>
        <w:category>
          <w:name w:val="Общие"/>
          <w:gallery w:val="placeholder"/>
        </w:category>
        <w:types>
          <w:type w:val="bbPlcHdr"/>
        </w:types>
        <w:behaviors>
          <w:behavior w:val="content"/>
        </w:behaviors>
        <w:guid w:val="{519AC697-C86F-4C4A-A9A2-C1D7F4051069}"/>
      </w:docPartPr>
      <w:docPartBody>
        <w:p w:rsidR="000B7BD5" w:rsidRDefault="00635292" w:rsidP="00635292">
          <w:pPr>
            <w:pStyle w:val="99EC2609E5704540A54E2C1E34775FAE"/>
          </w:pPr>
          <w:r>
            <w:rPr>
              <w:rStyle w:val="a3"/>
              <w:szCs w:val="24"/>
              <w:highlight w:val="yellow"/>
            </w:rPr>
            <w:t>Вид, н</w:t>
          </w:r>
          <w:r w:rsidRPr="00B653FA">
            <w:rPr>
              <w:rStyle w:val="a3"/>
              <w:szCs w:val="24"/>
              <w:highlight w:val="yellow"/>
            </w:rPr>
            <w:t>аименование программы, форма оказания услуг</w:t>
          </w:r>
        </w:p>
      </w:docPartBody>
    </w:docPart>
    <w:docPart>
      <w:docPartPr>
        <w:name w:val="A8BC3C14C08B4D37A5C2C082422C05F8"/>
        <w:category>
          <w:name w:val="Общие"/>
          <w:gallery w:val="placeholder"/>
        </w:category>
        <w:types>
          <w:type w:val="bbPlcHdr"/>
        </w:types>
        <w:behaviors>
          <w:behavior w:val="content"/>
        </w:behaviors>
        <w:guid w:val="{69BC7848-7B91-442D-8081-C337A7B18228}"/>
      </w:docPartPr>
      <w:docPartBody>
        <w:p w:rsidR="000B7BD5" w:rsidRDefault="00635292" w:rsidP="00635292">
          <w:pPr>
            <w:pStyle w:val="A8BC3C14C08B4D37A5C2C082422C05F8"/>
          </w:pPr>
          <w:r w:rsidRPr="00B653FA">
            <w:rPr>
              <w:rStyle w:val="a3"/>
              <w:szCs w:val="24"/>
              <w:highlight w:val="yellow"/>
            </w:rPr>
            <w:t>Объем (кол-во часов)</w:t>
          </w:r>
        </w:p>
      </w:docPartBody>
    </w:docPart>
    <w:docPart>
      <w:docPartPr>
        <w:name w:val="F17A8E8619D34C0099445DB28390A976"/>
        <w:category>
          <w:name w:val="Общие"/>
          <w:gallery w:val="placeholder"/>
        </w:category>
        <w:types>
          <w:type w:val="bbPlcHdr"/>
        </w:types>
        <w:behaviors>
          <w:behavior w:val="content"/>
        </w:behaviors>
        <w:guid w:val="{FEFC4A40-DEDE-4D2F-A844-0DC26429C9F3}"/>
      </w:docPartPr>
      <w:docPartBody>
        <w:p w:rsidR="000B7BD5" w:rsidRDefault="00635292" w:rsidP="00635292">
          <w:pPr>
            <w:pStyle w:val="F17A8E8619D34C0099445DB28390A976"/>
          </w:pPr>
          <w:r w:rsidRPr="0005402A">
            <w:rPr>
              <w:rStyle w:val="a3"/>
              <w:szCs w:val="24"/>
              <w:highlight w:val="yellow"/>
            </w:rPr>
            <w:t>Место для ввода даты.</w:t>
          </w:r>
        </w:p>
      </w:docPartBody>
    </w:docPart>
    <w:docPart>
      <w:docPartPr>
        <w:name w:val="8369CC0152364F159BC8741B16AA8306"/>
        <w:category>
          <w:name w:val="Общие"/>
          <w:gallery w:val="placeholder"/>
        </w:category>
        <w:types>
          <w:type w:val="bbPlcHdr"/>
        </w:types>
        <w:behaviors>
          <w:behavior w:val="content"/>
        </w:behaviors>
        <w:guid w:val="{BA58A2F2-3226-476C-8AE4-ECBCBA0BBF21}"/>
      </w:docPartPr>
      <w:docPartBody>
        <w:p w:rsidR="000B7BD5" w:rsidRDefault="00635292" w:rsidP="00635292">
          <w:pPr>
            <w:pStyle w:val="8369CC0152364F159BC8741B16AA8306"/>
          </w:pPr>
          <w:r w:rsidRPr="005D561D">
            <w:rPr>
              <w:rStyle w:val="a3"/>
              <w:szCs w:val="24"/>
              <w:highlight w:val="yellow"/>
            </w:rPr>
            <w:t>Место для ввода даты.</w:t>
          </w:r>
        </w:p>
      </w:docPartBody>
    </w:docPart>
    <w:docPart>
      <w:docPartPr>
        <w:name w:val="C7106AEBDD4543B2A592DBFD1C1EF0D9"/>
        <w:category>
          <w:name w:val="Общие"/>
          <w:gallery w:val="placeholder"/>
        </w:category>
        <w:types>
          <w:type w:val="bbPlcHdr"/>
        </w:types>
        <w:behaviors>
          <w:behavior w:val="content"/>
        </w:behaviors>
        <w:guid w:val="{80B29DDA-F6EC-405E-9179-71F7E47E5A9B}"/>
      </w:docPartPr>
      <w:docPartBody>
        <w:p w:rsidR="000B7BD5" w:rsidRDefault="00635292" w:rsidP="00635292">
          <w:pPr>
            <w:pStyle w:val="C7106AEBDD4543B2A592DBFD1C1EF0D9"/>
          </w:pPr>
          <w:r w:rsidRPr="00B653FA">
            <w:rPr>
              <w:rStyle w:val="a3"/>
              <w:szCs w:val="24"/>
              <w:highlight w:val="yellow"/>
            </w:rPr>
            <w:t>Количество слушателей</w:t>
          </w:r>
        </w:p>
      </w:docPartBody>
    </w:docPart>
    <w:docPart>
      <w:docPartPr>
        <w:name w:val="A94B6A57CB3844A4B91B37B0D611F574"/>
        <w:category>
          <w:name w:val="Общие"/>
          <w:gallery w:val="placeholder"/>
        </w:category>
        <w:types>
          <w:type w:val="bbPlcHdr"/>
        </w:types>
        <w:behaviors>
          <w:behavior w:val="content"/>
        </w:behaviors>
        <w:guid w:val="{FAF73807-76D2-4AC2-83E1-8E45A3A930B4}"/>
      </w:docPartPr>
      <w:docPartBody>
        <w:p w:rsidR="000B7BD5" w:rsidRDefault="00635292" w:rsidP="00635292">
          <w:pPr>
            <w:pStyle w:val="A94B6A57CB3844A4B91B37B0D611F574"/>
          </w:pPr>
          <w:r w:rsidRPr="00B653FA">
            <w:rPr>
              <w:rStyle w:val="a3"/>
              <w:szCs w:val="24"/>
              <w:highlight w:val="yellow"/>
            </w:rPr>
            <w:t>Цена за единицу (без НДС)</w:t>
          </w:r>
        </w:p>
      </w:docPartBody>
    </w:docPart>
    <w:docPart>
      <w:docPartPr>
        <w:name w:val="52C771BC5C294373B55BB2C503F6D004"/>
        <w:category>
          <w:name w:val="Общие"/>
          <w:gallery w:val="placeholder"/>
        </w:category>
        <w:types>
          <w:type w:val="bbPlcHdr"/>
        </w:types>
        <w:behaviors>
          <w:behavior w:val="content"/>
        </w:behaviors>
        <w:guid w:val="{103394A5-29A0-4E42-9BDA-2FB7DF1E165A}"/>
      </w:docPartPr>
      <w:docPartBody>
        <w:p w:rsidR="000B7BD5" w:rsidRDefault="00635292" w:rsidP="00635292">
          <w:pPr>
            <w:pStyle w:val="52C771BC5C294373B55BB2C503F6D004"/>
          </w:pPr>
          <w:r w:rsidRPr="00B653FA">
            <w:rPr>
              <w:rStyle w:val="a3"/>
              <w:szCs w:val="24"/>
              <w:highlight w:val="yellow"/>
            </w:rPr>
            <w:t>Общая сумма (без НДС)</w:t>
          </w:r>
        </w:p>
      </w:docPartBody>
    </w:docPart>
    <w:docPart>
      <w:docPartPr>
        <w:name w:val="98AA7E4560AE4FA08C3B78F61F346F94"/>
        <w:category>
          <w:name w:val="Общие"/>
          <w:gallery w:val="placeholder"/>
        </w:category>
        <w:types>
          <w:type w:val="bbPlcHdr"/>
        </w:types>
        <w:behaviors>
          <w:behavior w:val="content"/>
        </w:behaviors>
        <w:guid w:val="{05CA71D2-4C7E-4C09-87E4-BABF2D3FA38D}"/>
      </w:docPartPr>
      <w:docPartBody>
        <w:p w:rsidR="000B7BD5" w:rsidRDefault="00635292" w:rsidP="00635292">
          <w:pPr>
            <w:pStyle w:val="98AA7E4560AE4FA08C3B78F61F346F94"/>
          </w:pPr>
          <w:r>
            <w:rPr>
              <w:rStyle w:val="a3"/>
              <w:szCs w:val="24"/>
              <w:highlight w:val="yellow"/>
            </w:rPr>
            <w:t>Вид, н</w:t>
          </w:r>
          <w:r w:rsidRPr="00B653FA">
            <w:rPr>
              <w:rStyle w:val="a3"/>
              <w:szCs w:val="24"/>
              <w:highlight w:val="yellow"/>
            </w:rPr>
            <w:t>аименование программы, форма оказания услуг</w:t>
          </w:r>
        </w:p>
      </w:docPartBody>
    </w:docPart>
    <w:docPart>
      <w:docPartPr>
        <w:name w:val="788B939907144CA9A756D62481FCBE30"/>
        <w:category>
          <w:name w:val="Общие"/>
          <w:gallery w:val="placeholder"/>
        </w:category>
        <w:types>
          <w:type w:val="bbPlcHdr"/>
        </w:types>
        <w:behaviors>
          <w:behavior w:val="content"/>
        </w:behaviors>
        <w:guid w:val="{D86E23DD-50C9-40E0-8842-11367424E984}"/>
      </w:docPartPr>
      <w:docPartBody>
        <w:p w:rsidR="000B7BD5" w:rsidRDefault="00635292" w:rsidP="00635292">
          <w:pPr>
            <w:pStyle w:val="788B939907144CA9A756D62481FCBE30"/>
          </w:pPr>
          <w:r w:rsidRPr="00B653FA">
            <w:rPr>
              <w:rStyle w:val="a3"/>
              <w:szCs w:val="24"/>
              <w:highlight w:val="yellow"/>
            </w:rPr>
            <w:t>Объем (кол-во часов)</w:t>
          </w:r>
        </w:p>
      </w:docPartBody>
    </w:docPart>
    <w:docPart>
      <w:docPartPr>
        <w:name w:val="D3E76C01994B475D90457F4A60B50025"/>
        <w:category>
          <w:name w:val="Общие"/>
          <w:gallery w:val="placeholder"/>
        </w:category>
        <w:types>
          <w:type w:val="bbPlcHdr"/>
        </w:types>
        <w:behaviors>
          <w:behavior w:val="content"/>
        </w:behaviors>
        <w:guid w:val="{0F2061B3-8F0E-47F4-AEFB-0BDD9E30C829}"/>
      </w:docPartPr>
      <w:docPartBody>
        <w:p w:rsidR="000B7BD5" w:rsidRDefault="00635292" w:rsidP="00635292">
          <w:pPr>
            <w:pStyle w:val="D3E76C01994B475D90457F4A60B50025"/>
          </w:pPr>
          <w:r w:rsidRPr="0005402A">
            <w:rPr>
              <w:rStyle w:val="a3"/>
              <w:szCs w:val="24"/>
              <w:highlight w:val="yellow"/>
            </w:rPr>
            <w:t>Место для ввода даты.</w:t>
          </w:r>
        </w:p>
      </w:docPartBody>
    </w:docPart>
    <w:docPart>
      <w:docPartPr>
        <w:name w:val="823A970025524F22BE81DC0D6395BF93"/>
        <w:category>
          <w:name w:val="Общие"/>
          <w:gallery w:val="placeholder"/>
        </w:category>
        <w:types>
          <w:type w:val="bbPlcHdr"/>
        </w:types>
        <w:behaviors>
          <w:behavior w:val="content"/>
        </w:behaviors>
        <w:guid w:val="{003FAD18-B5C1-4FF8-9B05-ACF89F87EA00}"/>
      </w:docPartPr>
      <w:docPartBody>
        <w:p w:rsidR="000B7BD5" w:rsidRDefault="00635292" w:rsidP="00635292">
          <w:pPr>
            <w:pStyle w:val="823A970025524F22BE81DC0D6395BF93"/>
          </w:pPr>
          <w:r w:rsidRPr="005D561D">
            <w:rPr>
              <w:rStyle w:val="a3"/>
              <w:szCs w:val="24"/>
              <w:highlight w:val="yellow"/>
            </w:rPr>
            <w:t>Место для ввода даты.</w:t>
          </w:r>
        </w:p>
      </w:docPartBody>
    </w:docPart>
    <w:docPart>
      <w:docPartPr>
        <w:name w:val="82423EDA1B1342A2B469FB6C3F01FB51"/>
        <w:category>
          <w:name w:val="Общие"/>
          <w:gallery w:val="placeholder"/>
        </w:category>
        <w:types>
          <w:type w:val="bbPlcHdr"/>
        </w:types>
        <w:behaviors>
          <w:behavior w:val="content"/>
        </w:behaviors>
        <w:guid w:val="{7551F158-E203-447E-A0C7-B2E7DE2AACAA}"/>
      </w:docPartPr>
      <w:docPartBody>
        <w:p w:rsidR="000B7BD5" w:rsidRDefault="00635292" w:rsidP="00635292">
          <w:pPr>
            <w:pStyle w:val="82423EDA1B1342A2B469FB6C3F01FB51"/>
          </w:pPr>
          <w:r w:rsidRPr="00B653FA">
            <w:rPr>
              <w:rStyle w:val="a3"/>
              <w:szCs w:val="24"/>
              <w:highlight w:val="yellow"/>
            </w:rPr>
            <w:t>Количество слушателей</w:t>
          </w:r>
        </w:p>
      </w:docPartBody>
    </w:docPart>
    <w:docPart>
      <w:docPartPr>
        <w:name w:val="D491D7E52913494C8362EF6025E18728"/>
        <w:category>
          <w:name w:val="Общие"/>
          <w:gallery w:val="placeholder"/>
        </w:category>
        <w:types>
          <w:type w:val="bbPlcHdr"/>
        </w:types>
        <w:behaviors>
          <w:behavior w:val="content"/>
        </w:behaviors>
        <w:guid w:val="{2714F5F4-977A-48B3-8212-C36FD79CB6DF}"/>
      </w:docPartPr>
      <w:docPartBody>
        <w:p w:rsidR="000B7BD5" w:rsidRDefault="00635292" w:rsidP="00635292">
          <w:pPr>
            <w:pStyle w:val="D491D7E52913494C8362EF6025E18728"/>
          </w:pPr>
          <w:r w:rsidRPr="00B653FA">
            <w:rPr>
              <w:rStyle w:val="a3"/>
              <w:szCs w:val="24"/>
              <w:highlight w:val="yellow"/>
            </w:rPr>
            <w:t>Цена за единицу (без НДС)</w:t>
          </w:r>
        </w:p>
      </w:docPartBody>
    </w:docPart>
    <w:docPart>
      <w:docPartPr>
        <w:name w:val="47D5AF5A7AD541A0B304D536E6277380"/>
        <w:category>
          <w:name w:val="Общие"/>
          <w:gallery w:val="placeholder"/>
        </w:category>
        <w:types>
          <w:type w:val="bbPlcHdr"/>
        </w:types>
        <w:behaviors>
          <w:behavior w:val="content"/>
        </w:behaviors>
        <w:guid w:val="{2CA5F1B9-9E3C-4272-9F3B-A609F467BEFC}"/>
      </w:docPartPr>
      <w:docPartBody>
        <w:p w:rsidR="000B7BD5" w:rsidRDefault="00635292" w:rsidP="00635292">
          <w:pPr>
            <w:pStyle w:val="47D5AF5A7AD541A0B304D536E6277380"/>
          </w:pPr>
          <w:r w:rsidRPr="00B653FA">
            <w:rPr>
              <w:rStyle w:val="a3"/>
              <w:szCs w:val="24"/>
              <w:highlight w:val="yellow"/>
            </w:rPr>
            <w:t>Общая сумма (без НДС)</w:t>
          </w:r>
        </w:p>
      </w:docPartBody>
    </w:docPart>
    <w:docPart>
      <w:docPartPr>
        <w:name w:val="14E594DAB9F545D9857D759286DB1270"/>
        <w:category>
          <w:name w:val="Общие"/>
          <w:gallery w:val="placeholder"/>
        </w:category>
        <w:types>
          <w:type w:val="bbPlcHdr"/>
        </w:types>
        <w:behaviors>
          <w:behavior w:val="content"/>
        </w:behaviors>
        <w:guid w:val="{78D1C8D8-C861-427E-B7C1-7777EA48CE63}"/>
      </w:docPartPr>
      <w:docPartBody>
        <w:p w:rsidR="000B7BD5" w:rsidRDefault="00635292" w:rsidP="00635292">
          <w:pPr>
            <w:pStyle w:val="14E594DAB9F545D9857D759286DB1270"/>
          </w:pPr>
          <w:r>
            <w:rPr>
              <w:rStyle w:val="a3"/>
              <w:szCs w:val="24"/>
              <w:highlight w:val="yellow"/>
            </w:rPr>
            <w:t>Вид, н</w:t>
          </w:r>
          <w:r w:rsidRPr="00B653FA">
            <w:rPr>
              <w:rStyle w:val="a3"/>
              <w:szCs w:val="24"/>
              <w:highlight w:val="yellow"/>
            </w:rPr>
            <w:t>аименование программы, форма оказания услуг</w:t>
          </w:r>
        </w:p>
      </w:docPartBody>
    </w:docPart>
    <w:docPart>
      <w:docPartPr>
        <w:name w:val="19BC50A01EAA4ADDA6F8E6359AD14E0A"/>
        <w:category>
          <w:name w:val="Общие"/>
          <w:gallery w:val="placeholder"/>
        </w:category>
        <w:types>
          <w:type w:val="bbPlcHdr"/>
        </w:types>
        <w:behaviors>
          <w:behavior w:val="content"/>
        </w:behaviors>
        <w:guid w:val="{30C5E03D-1146-4E8A-900D-04D412D236C7}"/>
      </w:docPartPr>
      <w:docPartBody>
        <w:p w:rsidR="000B7BD5" w:rsidRDefault="00635292" w:rsidP="00635292">
          <w:pPr>
            <w:pStyle w:val="19BC50A01EAA4ADDA6F8E6359AD14E0A"/>
          </w:pPr>
          <w:r w:rsidRPr="00B653FA">
            <w:rPr>
              <w:rStyle w:val="a3"/>
              <w:szCs w:val="24"/>
              <w:highlight w:val="yellow"/>
            </w:rPr>
            <w:t>Объем (кол-во часов)</w:t>
          </w:r>
        </w:p>
      </w:docPartBody>
    </w:docPart>
    <w:docPart>
      <w:docPartPr>
        <w:name w:val="DBDF3717417B4423B1C4E96D32ED2D57"/>
        <w:category>
          <w:name w:val="Общие"/>
          <w:gallery w:val="placeholder"/>
        </w:category>
        <w:types>
          <w:type w:val="bbPlcHdr"/>
        </w:types>
        <w:behaviors>
          <w:behavior w:val="content"/>
        </w:behaviors>
        <w:guid w:val="{D811E20C-BD1F-433C-9B3B-447196946674}"/>
      </w:docPartPr>
      <w:docPartBody>
        <w:p w:rsidR="000B7BD5" w:rsidRDefault="00635292" w:rsidP="00635292">
          <w:pPr>
            <w:pStyle w:val="DBDF3717417B4423B1C4E96D32ED2D57"/>
          </w:pPr>
          <w:r w:rsidRPr="0005402A">
            <w:rPr>
              <w:rStyle w:val="a3"/>
              <w:szCs w:val="24"/>
              <w:highlight w:val="yellow"/>
            </w:rPr>
            <w:t>Место для ввода даты.</w:t>
          </w:r>
        </w:p>
      </w:docPartBody>
    </w:docPart>
    <w:docPart>
      <w:docPartPr>
        <w:name w:val="E916DBB776AB4D958B9E476037D7B4B7"/>
        <w:category>
          <w:name w:val="Общие"/>
          <w:gallery w:val="placeholder"/>
        </w:category>
        <w:types>
          <w:type w:val="bbPlcHdr"/>
        </w:types>
        <w:behaviors>
          <w:behavior w:val="content"/>
        </w:behaviors>
        <w:guid w:val="{DA06E2CB-EB3D-4591-B06A-CD29D5F449B0}"/>
      </w:docPartPr>
      <w:docPartBody>
        <w:p w:rsidR="000B7BD5" w:rsidRDefault="00635292" w:rsidP="00635292">
          <w:pPr>
            <w:pStyle w:val="E916DBB776AB4D958B9E476037D7B4B7"/>
          </w:pPr>
          <w:r w:rsidRPr="005D561D">
            <w:rPr>
              <w:rStyle w:val="a3"/>
              <w:szCs w:val="24"/>
              <w:highlight w:val="yellow"/>
            </w:rPr>
            <w:t>Место для ввода даты.</w:t>
          </w:r>
        </w:p>
      </w:docPartBody>
    </w:docPart>
    <w:docPart>
      <w:docPartPr>
        <w:name w:val="108C8A987D054C5EBE9E144AE07B4778"/>
        <w:category>
          <w:name w:val="Общие"/>
          <w:gallery w:val="placeholder"/>
        </w:category>
        <w:types>
          <w:type w:val="bbPlcHdr"/>
        </w:types>
        <w:behaviors>
          <w:behavior w:val="content"/>
        </w:behaviors>
        <w:guid w:val="{DA8B7523-588C-459C-BB31-30FD65F9B912}"/>
      </w:docPartPr>
      <w:docPartBody>
        <w:p w:rsidR="000B7BD5" w:rsidRDefault="00635292" w:rsidP="00635292">
          <w:pPr>
            <w:pStyle w:val="108C8A987D054C5EBE9E144AE07B4778"/>
          </w:pPr>
          <w:r w:rsidRPr="00B653FA">
            <w:rPr>
              <w:rStyle w:val="a3"/>
              <w:szCs w:val="24"/>
              <w:highlight w:val="yellow"/>
            </w:rPr>
            <w:t>Количество слушателей</w:t>
          </w:r>
        </w:p>
      </w:docPartBody>
    </w:docPart>
    <w:docPart>
      <w:docPartPr>
        <w:name w:val="386DF3755E6C4B298C9F9C53F33770DD"/>
        <w:category>
          <w:name w:val="Общие"/>
          <w:gallery w:val="placeholder"/>
        </w:category>
        <w:types>
          <w:type w:val="bbPlcHdr"/>
        </w:types>
        <w:behaviors>
          <w:behavior w:val="content"/>
        </w:behaviors>
        <w:guid w:val="{28EE1F43-E0B7-4BD0-978D-40507F4B7744}"/>
      </w:docPartPr>
      <w:docPartBody>
        <w:p w:rsidR="000B7BD5" w:rsidRDefault="00635292" w:rsidP="00635292">
          <w:pPr>
            <w:pStyle w:val="386DF3755E6C4B298C9F9C53F33770DD"/>
          </w:pPr>
          <w:r w:rsidRPr="00B653FA">
            <w:rPr>
              <w:rStyle w:val="a3"/>
              <w:szCs w:val="24"/>
              <w:highlight w:val="yellow"/>
            </w:rPr>
            <w:t>Цена за единицу (без НДС)</w:t>
          </w:r>
        </w:p>
      </w:docPartBody>
    </w:docPart>
    <w:docPart>
      <w:docPartPr>
        <w:name w:val="DED69A6435C64A3387F48C0C4DA05F60"/>
        <w:category>
          <w:name w:val="Общие"/>
          <w:gallery w:val="placeholder"/>
        </w:category>
        <w:types>
          <w:type w:val="bbPlcHdr"/>
        </w:types>
        <w:behaviors>
          <w:behavior w:val="content"/>
        </w:behaviors>
        <w:guid w:val="{F78A4273-1567-40B7-8837-F2DCF6C025A6}"/>
      </w:docPartPr>
      <w:docPartBody>
        <w:p w:rsidR="000B7BD5" w:rsidRDefault="00635292" w:rsidP="00635292">
          <w:pPr>
            <w:pStyle w:val="DED69A6435C64A3387F48C0C4DA05F60"/>
          </w:pPr>
          <w:r w:rsidRPr="00B653FA">
            <w:rPr>
              <w:rStyle w:val="a3"/>
              <w:szCs w:val="24"/>
              <w:highlight w:val="yellow"/>
            </w:rPr>
            <w:t>Общая сумма (без НДС)</w:t>
          </w:r>
        </w:p>
      </w:docPartBody>
    </w:docPart>
    <w:docPart>
      <w:docPartPr>
        <w:name w:val="1DEC46AE87E34F49BFB88B344DB2EB0C"/>
        <w:category>
          <w:name w:val="Общие"/>
          <w:gallery w:val="placeholder"/>
        </w:category>
        <w:types>
          <w:type w:val="bbPlcHdr"/>
        </w:types>
        <w:behaviors>
          <w:behavior w:val="content"/>
        </w:behaviors>
        <w:guid w:val="{0674894F-68F1-4B3A-ADE3-E874F0CA9233}"/>
      </w:docPartPr>
      <w:docPartBody>
        <w:p w:rsidR="000B7BD5" w:rsidRDefault="00635292" w:rsidP="00635292">
          <w:pPr>
            <w:pStyle w:val="1DEC46AE87E34F49BFB88B344DB2EB0C"/>
          </w:pPr>
          <w:r>
            <w:rPr>
              <w:rStyle w:val="a3"/>
              <w:szCs w:val="24"/>
              <w:highlight w:val="yellow"/>
            </w:rPr>
            <w:t>Вид, н</w:t>
          </w:r>
          <w:r w:rsidRPr="00B653FA">
            <w:rPr>
              <w:rStyle w:val="a3"/>
              <w:szCs w:val="24"/>
              <w:highlight w:val="yellow"/>
            </w:rPr>
            <w:t>аименование программы, форма оказания услуг</w:t>
          </w:r>
        </w:p>
      </w:docPartBody>
    </w:docPart>
    <w:docPart>
      <w:docPartPr>
        <w:name w:val="EF1A146D05134748AC2371A2765D3A67"/>
        <w:category>
          <w:name w:val="Общие"/>
          <w:gallery w:val="placeholder"/>
        </w:category>
        <w:types>
          <w:type w:val="bbPlcHdr"/>
        </w:types>
        <w:behaviors>
          <w:behavior w:val="content"/>
        </w:behaviors>
        <w:guid w:val="{AC8B43DF-5DCD-4936-A496-3CBCE260CF0E}"/>
      </w:docPartPr>
      <w:docPartBody>
        <w:p w:rsidR="000B7BD5" w:rsidRDefault="00635292" w:rsidP="00635292">
          <w:pPr>
            <w:pStyle w:val="EF1A146D05134748AC2371A2765D3A67"/>
          </w:pPr>
          <w:r w:rsidRPr="00B653FA">
            <w:rPr>
              <w:rStyle w:val="a3"/>
              <w:szCs w:val="24"/>
              <w:highlight w:val="yellow"/>
            </w:rPr>
            <w:t>Объем (кол-во часов)</w:t>
          </w:r>
        </w:p>
      </w:docPartBody>
    </w:docPart>
    <w:docPart>
      <w:docPartPr>
        <w:name w:val="3051FC79EF8C47588721C5EE45ADB688"/>
        <w:category>
          <w:name w:val="Общие"/>
          <w:gallery w:val="placeholder"/>
        </w:category>
        <w:types>
          <w:type w:val="bbPlcHdr"/>
        </w:types>
        <w:behaviors>
          <w:behavior w:val="content"/>
        </w:behaviors>
        <w:guid w:val="{2059BBDE-7D7A-4A84-BEC8-303DF568C4DD}"/>
      </w:docPartPr>
      <w:docPartBody>
        <w:p w:rsidR="000B7BD5" w:rsidRDefault="00635292" w:rsidP="00635292">
          <w:pPr>
            <w:pStyle w:val="3051FC79EF8C47588721C5EE45ADB688"/>
          </w:pPr>
          <w:r w:rsidRPr="0005402A">
            <w:rPr>
              <w:rStyle w:val="a3"/>
              <w:szCs w:val="24"/>
              <w:highlight w:val="yellow"/>
            </w:rPr>
            <w:t>Место для ввода даты.</w:t>
          </w:r>
        </w:p>
      </w:docPartBody>
    </w:docPart>
    <w:docPart>
      <w:docPartPr>
        <w:name w:val="CBE6E009DDE5435A8EAE0EC41C175043"/>
        <w:category>
          <w:name w:val="Общие"/>
          <w:gallery w:val="placeholder"/>
        </w:category>
        <w:types>
          <w:type w:val="bbPlcHdr"/>
        </w:types>
        <w:behaviors>
          <w:behavior w:val="content"/>
        </w:behaviors>
        <w:guid w:val="{5CB75026-219C-4AA9-A3FC-09BFD2EC5C3F}"/>
      </w:docPartPr>
      <w:docPartBody>
        <w:p w:rsidR="000B7BD5" w:rsidRDefault="00635292" w:rsidP="00635292">
          <w:pPr>
            <w:pStyle w:val="CBE6E009DDE5435A8EAE0EC41C175043"/>
          </w:pPr>
          <w:r w:rsidRPr="005D561D">
            <w:rPr>
              <w:rStyle w:val="a3"/>
              <w:szCs w:val="24"/>
              <w:highlight w:val="yellow"/>
            </w:rPr>
            <w:t>Место для ввода даты.</w:t>
          </w:r>
        </w:p>
      </w:docPartBody>
    </w:docPart>
    <w:docPart>
      <w:docPartPr>
        <w:name w:val="4F34AF69B5C5485EB8D1FA442E4606E5"/>
        <w:category>
          <w:name w:val="Общие"/>
          <w:gallery w:val="placeholder"/>
        </w:category>
        <w:types>
          <w:type w:val="bbPlcHdr"/>
        </w:types>
        <w:behaviors>
          <w:behavior w:val="content"/>
        </w:behaviors>
        <w:guid w:val="{D41710E3-8D53-4E63-A46E-5B12DAF772C9}"/>
      </w:docPartPr>
      <w:docPartBody>
        <w:p w:rsidR="000B7BD5" w:rsidRDefault="00635292" w:rsidP="00635292">
          <w:pPr>
            <w:pStyle w:val="4F34AF69B5C5485EB8D1FA442E4606E5"/>
          </w:pPr>
          <w:r w:rsidRPr="00B653FA">
            <w:rPr>
              <w:rStyle w:val="a3"/>
              <w:szCs w:val="24"/>
              <w:highlight w:val="yellow"/>
            </w:rPr>
            <w:t>Количество слушателей</w:t>
          </w:r>
        </w:p>
      </w:docPartBody>
    </w:docPart>
    <w:docPart>
      <w:docPartPr>
        <w:name w:val="362CD4B548ED460F8F381B9443AC68B7"/>
        <w:category>
          <w:name w:val="Общие"/>
          <w:gallery w:val="placeholder"/>
        </w:category>
        <w:types>
          <w:type w:val="bbPlcHdr"/>
        </w:types>
        <w:behaviors>
          <w:behavior w:val="content"/>
        </w:behaviors>
        <w:guid w:val="{F2B2E6E1-BB9A-4A15-857D-D358E10156D7}"/>
      </w:docPartPr>
      <w:docPartBody>
        <w:p w:rsidR="000B7BD5" w:rsidRDefault="00635292" w:rsidP="00635292">
          <w:pPr>
            <w:pStyle w:val="362CD4B548ED460F8F381B9443AC68B7"/>
          </w:pPr>
          <w:r w:rsidRPr="00B653FA">
            <w:rPr>
              <w:rStyle w:val="a3"/>
              <w:szCs w:val="24"/>
              <w:highlight w:val="yellow"/>
            </w:rPr>
            <w:t>Цена за единицу (без НДС)</w:t>
          </w:r>
        </w:p>
      </w:docPartBody>
    </w:docPart>
    <w:docPart>
      <w:docPartPr>
        <w:name w:val="4DE97C4FD2FC4851A369C50AF4BE9CF5"/>
        <w:category>
          <w:name w:val="Общие"/>
          <w:gallery w:val="placeholder"/>
        </w:category>
        <w:types>
          <w:type w:val="bbPlcHdr"/>
        </w:types>
        <w:behaviors>
          <w:behavior w:val="content"/>
        </w:behaviors>
        <w:guid w:val="{30BA4A52-68CC-42EC-B14B-131D9615026B}"/>
      </w:docPartPr>
      <w:docPartBody>
        <w:p w:rsidR="000B7BD5" w:rsidRDefault="00635292" w:rsidP="00635292">
          <w:pPr>
            <w:pStyle w:val="4DE97C4FD2FC4851A369C50AF4BE9CF5"/>
          </w:pPr>
          <w:r w:rsidRPr="00B653FA">
            <w:rPr>
              <w:rStyle w:val="a3"/>
              <w:szCs w:val="24"/>
              <w:highlight w:val="yellow"/>
            </w:rPr>
            <w:t>Общая сумма (без НДС)</w:t>
          </w:r>
        </w:p>
      </w:docPartBody>
    </w:docPart>
    <w:docPart>
      <w:docPartPr>
        <w:name w:val="337EEA6729AF4317A14484794E6E11A5"/>
        <w:category>
          <w:name w:val="Общие"/>
          <w:gallery w:val="placeholder"/>
        </w:category>
        <w:types>
          <w:type w:val="bbPlcHdr"/>
        </w:types>
        <w:behaviors>
          <w:behavior w:val="content"/>
        </w:behaviors>
        <w:guid w:val="{D4B12570-5D1A-4DE9-B6AC-9F0293338B53}"/>
      </w:docPartPr>
      <w:docPartBody>
        <w:p w:rsidR="000B7BD5" w:rsidRDefault="00635292" w:rsidP="00635292">
          <w:pPr>
            <w:pStyle w:val="337EEA6729AF4317A14484794E6E11A5"/>
          </w:pPr>
          <w:r>
            <w:rPr>
              <w:rStyle w:val="a3"/>
              <w:szCs w:val="24"/>
              <w:highlight w:val="yellow"/>
            </w:rPr>
            <w:t>Вид, н</w:t>
          </w:r>
          <w:r w:rsidRPr="00B653FA">
            <w:rPr>
              <w:rStyle w:val="a3"/>
              <w:szCs w:val="24"/>
              <w:highlight w:val="yellow"/>
            </w:rPr>
            <w:t>аименование программы, форма оказания услуг</w:t>
          </w:r>
        </w:p>
      </w:docPartBody>
    </w:docPart>
    <w:docPart>
      <w:docPartPr>
        <w:name w:val="D13D66D78CA24A4891F391ECEEB611C9"/>
        <w:category>
          <w:name w:val="Общие"/>
          <w:gallery w:val="placeholder"/>
        </w:category>
        <w:types>
          <w:type w:val="bbPlcHdr"/>
        </w:types>
        <w:behaviors>
          <w:behavior w:val="content"/>
        </w:behaviors>
        <w:guid w:val="{6418768C-3FB0-4235-A447-2D9246E17531}"/>
      </w:docPartPr>
      <w:docPartBody>
        <w:p w:rsidR="000B7BD5" w:rsidRDefault="00635292" w:rsidP="00635292">
          <w:pPr>
            <w:pStyle w:val="D13D66D78CA24A4891F391ECEEB611C9"/>
          </w:pPr>
          <w:r w:rsidRPr="00B653FA">
            <w:rPr>
              <w:rStyle w:val="a3"/>
              <w:szCs w:val="24"/>
              <w:highlight w:val="yellow"/>
            </w:rPr>
            <w:t>Объем (кол-во часов)</w:t>
          </w:r>
        </w:p>
      </w:docPartBody>
    </w:docPart>
    <w:docPart>
      <w:docPartPr>
        <w:name w:val="F5D33250F6EC4E299FCB2446529C8F14"/>
        <w:category>
          <w:name w:val="Общие"/>
          <w:gallery w:val="placeholder"/>
        </w:category>
        <w:types>
          <w:type w:val="bbPlcHdr"/>
        </w:types>
        <w:behaviors>
          <w:behavior w:val="content"/>
        </w:behaviors>
        <w:guid w:val="{59AEA8F5-0CA2-4DA1-8D8A-084B57A7D2BA}"/>
      </w:docPartPr>
      <w:docPartBody>
        <w:p w:rsidR="000B7BD5" w:rsidRDefault="00635292" w:rsidP="00635292">
          <w:pPr>
            <w:pStyle w:val="F5D33250F6EC4E299FCB2446529C8F14"/>
          </w:pPr>
          <w:r w:rsidRPr="0005402A">
            <w:rPr>
              <w:rStyle w:val="a3"/>
              <w:szCs w:val="24"/>
              <w:highlight w:val="yellow"/>
            </w:rPr>
            <w:t>Место для ввода даты.</w:t>
          </w:r>
        </w:p>
      </w:docPartBody>
    </w:docPart>
    <w:docPart>
      <w:docPartPr>
        <w:name w:val="A82A26D11828456E84FF0551547533FD"/>
        <w:category>
          <w:name w:val="Общие"/>
          <w:gallery w:val="placeholder"/>
        </w:category>
        <w:types>
          <w:type w:val="bbPlcHdr"/>
        </w:types>
        <w:behaviors>
          <w:behavior w:val="content"/>
        </w:behaviors>
        <w:guid w:val="{00491127-92B8-4858-B835-E6C1E0A80E73}"/>
      </w:docPartPr>
      <w:docPartBody>
        <w:p w:rsidR="000B7BD5" w:rsidRDefault="00635292" w:rsidP="00635292">
          <w:pPr>
            <w:pStyle w:val="A82A26D11828456E84FF0551547533FD"/>
          </w:pPr>
          <w:r w:rsidRPr="005D561D">
            <w:rPr>
              <w:rStyle w:val="a3"/>
              <w:szCs w:val="24"/>
              <w:highlight w:val="yellow"/>
            </w:rPr>
            <w:t>Место для ввода даты.</w:t>
          </w:r>
        </w:p>
      </w:docPartBody>
    </w:docPart>
    <w:docPart>
      <w:docPartPr>
        <w:name w:val="FB334569D6644C1CB50938E2A88F7B7E"/>
        <w:category>
          <w:name w:val="Общие"/>
          <w:gallery w:val="placeholder"/>
        </w:category>
        <w:types>
          <w:type w:val="bbPlcHdr"/>
        </w:types>
        <w:behaviors>
          <w:behavior w:val="content"/>
        </w:behaviors>
        <w:guid w:val="{2566CAAA-2E1A-46FA-A16A-6FE2E34B9532}"/>
      </w:docPartPr>
      <w:docPartBody>
        <w:p w:rsidR="000B7BD5" w:rsidRDefault="00635292" w:rsidP="00635292">
          <w:pPr>
            <w:pStyle w:val="FB334569D6644C1CB50938E2A88F7B7E"/>
          </w:pPr>
          <w:r w:rsidRPr="00B653FA">
            <w:rPr>
              <w:rStyle w:val="a3"/>
              <w:szCs w:val="24"/>
              <w:highlight w:val="yellow"/>
            </w:rPr>
            <w:t>Количество слушателей</w:t>
          </w:r>
        </w:p>
      </w:docPartBody>
    </w:docPart>
    <w:docPart>
      <w:docPartPr>
        <w:name w:val="F58FA16A947B450A87C20B5B70EA17CC"/>
        <w:category>
          <w:name w:val="Общие"/>
          <w:gallery w:val="placeholder"/>
        </w:category>
        <w:types>
          <w:type w:val="bbPlcHdr"/>
        </w:types>
        <w:behaviors>
          <w:behavior w:val="content"/>
        </w:behaviors>
        <w:guid w:val="{F2C2D1FB-FEE6-46E8-8646-45DFCA6F0A78}"/>
      </w:docPartPr>
      <w:docPartBody>
        <w:p w:rsidR="000B7BD5" w:rsidRDefault="00635292" w:rsidP="00635292">
          <w:pPr>
            <w:pStyle w:val="F58FA16A947B450A87C20B5B70EA17CC"/>
          </w:pPr>
          <w:r w:rsidRPr="00B653FA">
            <w:rPr>
              <w:rStyle w:val="a3"/>
              <w:szCs w:val="24"/>
              <w:highlight w:val="yellow"/>
            </w:rPr>
            <w:t>Цена за единицу (без НДС)</w:t>
          </w:r>
        </w:p>
      </w:docPartBody>
    </w:docPart>
    <w:docPart>
      <w:docPartPr>
        <w:name w:val="032E4E2FF1144C959FDAA8D121C16656"/>
        <w:category>
          <w:name w:val="Общие"/>
          <w:gallery w:val="placeholder"/>
        </w:category>
        <w:types>
          <w:type w:val="bbPlcHdr"/>
        </w:types>
        <w:behaviors>
          <w:behavior w:val="content"/>
        </w:behaviors>
        <w:guid w:val="{06FC7A10-85AB-44A1-BF71-D69260D0CAEC}"/>
      </w:docPartPr>
      <w:docPartBody>
        <w:p w:rsidR="000B7BD5" w:rsidRDefault="00635292" w:rsidP="00635292">
          <w:pPr>
            <w:pStyle w:val="032E4E2FF1144C959FDAA8D121C16656"/>
          </w:pPr>
          <w:r w:rsidRPr="00B653FA">
            <w:rPr>
              <w:rStyle w:val="a3"/>
              <w:szCs w:val="24"/>
              <w:highlight w:val="yellow"/>
            </w:rPr>
            <w:t>Общая сумма (без НДС)</w:t>
          </w:r>
        </w:p>
      </w:docPartBody>
    </w:docPart>
    <w:docPart>
      <w:docPartPr>
        <w:name w:val="FB647938D4534B39996588AF620E5C22"/>
        <w:category>
          <w:name w:val="Общие"/>
          <w:gallery w:val="placeholder"/>
        </w:category>
        <w:types>
          <w:type w:val="bbPlcHdr"/>
        </w:types>
        <w:behaviors>
          <w:behavior w:val="content"/>
        </w:behaviors>
        <w:guid w:val="{BB3C8DA1-990B-49B7-B379-90282CF94B22}"/>
      </w:docPartPr>
      <w:docPartBody>
        <w:p w:rsidR="000B7BD5" w:rsidRDefault="00635292" w:rsidP="00635292">
          <w:pPr>
            <w:pStyle w:val="FB647938D4534B39996588AF620E5C22"/>
          </w:pPr>
          <w:r>
            <w:rPr>
              <w:rStyle w:val="a3"/>
              <w:szCs w:val="24"/>
              <w:highlight w:val="yellow"/>
            </w:rPr>
            <w:t>Вид, н</w:t>
          </w:r>
          <w:r w:rsidRPr="00B653FA">
            <w:rPr>
              <w:rStyle w:val="a3"/>
              <w:szCs w:val="24"/>
              <w:highlight w:val="yellow"/>
            </w:rPr>
            <w:t>аименование программы, форма оказания услуг</w:t>
          </w:r>
        </w:p>
      </w:docPartBody>
    </w:docPart>
    <w:docPart>
      <w:docPartPr>
        <w:name w:val="FB598AEECAD04592B93EFF7B4373DA52"/>
        <w:category>
          <w:name w:val="Общие"/>
          <w:gallery w:val="placeholder"/>
        </w:category>
        <w:types>
          <w:type w:val="bbPlcHdr"/>
        </w:types>
        <w:behaviors>
          <w:behavior w:val="content"/>
        </w:behaviors>
        <w:guid w:val="{412BF5E5-C637-4333-AFBA-0893ACBA0242}"/>
      </w:docPartPr>
      <w:docPartBody>
        <w:p w:rsidR="000B7BD5" w:rsidRDefault="00635292" w:rsidP="00635292">
          <w:pPr>
            <w:pStyle w:val="FB598AEECAD04592B93EFF7B4373DA52"/>
          </w:pPr>
          <w:r w:rsidRPr="00B653FA">
            <w:rPr>
              <w:rStyle w:val="a3"/>
              <w:szCs w:val="24"/>
              <w:highlight w:val="yellow"/>
            </w:rPr>
            <w:t>Объем (кол-во часов)</w:t>
          </w:r>
        </w:p>
      </w:docPartBody>
    </w:docPart>
    <w:docPart>
      <w:docPartPr>
        <w:name w:val="34771F8F47224C2390229A4C61E3664B"/>
        <w:category>
          <w:name w:val="Общие"/>
          <w:gallery w:val="placeholder"/>
        </w:category>
        <w:types>
          <w:type w:val="bbPlcHdr"/>
        </w:types>
        <w:behaviors>
          <w:behavior w:val="content"/>
        </w:behaviors>
        <w:guid w:val="{286ECC84-F7E6-4953-B78A-F479DA60D2A0}"/>
      </w:docPartPr>
      <w:docPartBody>
        <w:p w:rsidR="000B7BD5" w:rsidRDefault="00635292" w:rsidP="00635292">
          <w:pPr>
            <w:pStyle w:val="34771F8F47224C2390229A4C61E3664B"/>
          </w:pPr>
          <w:r w:rsidRPr="0005402A">
            <w:rPr>
              <w:rStyle w:val="a3"/>
              <w:szCs w:val="24"/>
              <w:highlight w:val="yellow"/>
            </w:rPr>
            <w:t>Место для ввода даты.</w:t>
          </w:r>
        </w:p>
      </w:docPartBody>
    </w:docPart>
    <w:docPart>
      <w:docPartPr>
        <w:name w:val="B433AD82A191499B898D0260702D1479"/>
        <w:category>
          <w:name w:val="Общие"/>
          <w:gallery w:val="placeholder"/>
        </w:category>
        <w:types>
          <w:type w:val="bbPlcHdr"/>
        </w:types>
        <w:behaviors>
          <w:behavior w:val="content"/>
        </w:behaviors>
        <w:guid w:val="{0AE66FA7-C4CC-4F85-A18D-E9E4F2FEB98C}"/>
      </w:docPartPr>
      <w:docPartBody>
        <w:p w:rsidR="000B7BD5" w:rsidRDefault="00635292" w:rsidP="00635292">
          <w:pPr>
            <w:pStyle w:val="B433AD82A191499B898D0260702D1479"/>
          </w:pPr>
          <w:r w:rsidRPr="005D561D">
            <w:rPr>
              <w:rStyle w:val="a3"/>
              <w:szCs w:val="24"/>
              <w:highlight w:val="yellow"/>
            </w:rPr>
            <w:t>Место для ввода даты.</w:t>
          </w:r>
        </w:p>
      </w:docPartBody>
    </w:docPart>
    <w:docPart>
      <w:docPartPr>
        <w:name w:val="C6AE15DF469740F1A20B07583D2FAA34"/>
        <w:category>
          <w:name w:val="Общие"/>
          <w:gallery w:val="placeholder"/>
        </w:category>
        <w:types>
          <w:type w:val="bbPlcHdr"/>
        </w:types>
        <w:behaviors>
          <w:behavior w:val="content"/>
        </w:behaviors>
        <w:guid w:val="{6656C9F6-085C-441E-8F4F-F21C8F917835}"/>
      </w:docPartPr>
      <w:docPartBody>
        <w:p w:rsidR="000B7BD5" w:rsidRDefault="00635292" w:rsidP="00635292">
          <w:pPr>
            <w:pStyle w:val="C6AE15DF469740F1A20B07583D2FAA34"/>
          </w:pPr>
          <w:r w:rsidRPr="00B653FA">
            <w:rPr>
              <w:rStyle w:val="a3"/>
              <w:szCs w:val="24"/>
              <w:highlight w:val="yellow"/>
            </w:rPr>
            <w:t>Количество слушателей</w:t>
          </w:r>
        </w:p>
      </w:docPartBody>
    </w:docPart>
    <w:docPart>
      <w:docPartPr>
        <w:name w:val="2F2C5C15197449678B177F4036061DED"/>
        <w:category>
          <w:name w:val="Общие"/>
          <w:gallery w:val="placeholder"/>
        </w:category>
        <w:types>
          <w:type w:val="bbPlcHdr"/>
        </w:types>
        <w:behaviors>
          <w:behavior w:val="content"/>
        </w:behaviors>
        <w:guid w:val="{8F4388FA-1432-4C1C-BCDD-B739BD5235BC}"/>
      </w:docPartPr>
      <w:docPartBody>
        <w:p w:rsidR="000B7BD5" w:rsidRDefault="00635292" w:rsidP="00635292">
          <w:pPr>
            <w:pStyle w:val="2F2C5C15197449678B177F4036061DED"/>
          </w:pPr>
          <w:r w:rsidRPr="00B653FA">
            <w:rPr>
              <w:rStyle w:val="a3"/>
              <w:szCs w:val="24"/>
              <w:highlight w:val="yellow"/>
            </w:rPr>
            <w:t>Цена за единицу (без НДС)</w:t>
          </w:r>
        </w:p>
      </w:docPartBody>
    </w:docPart>
    <w:docPart>
      <w:docPartPr>
        <w:name w:val="0DC2F8A347524DE7A37603E849404DE6"/>
        <w:category>
          <w:name w:val="Общие"/>
          <w:gallery w:val="placeholder"/>
        </w:category>
        <w:types>
          <w:type w:val="bbPlcHdr"/>
        </w:types>
        <w:behaviors>
          <w:behavior w:val="content"/>
        </w:behaviors>
        <w:guid w:val="{1516586B-7405-4B02-8D61-B700AE2A3110}"/>
      </w:docPartPr>
      <w:docPartBody>
        <w:p w:rsidR="000B7BD5" w:rsidRDefault="00635292" w:rsidP="00635292">
          <w:pPr>
            <w:pStyle w:val="0DC2F8A347524DE7A37603E849404DE6"/>
          </w:pPr>
          <w:r w:rsidRPr="00B653FA">
            <w:rPr>
              <w:rStyle w:val="a3"/>
              <w:szCs w:val="24"/>
              <w:highlight w:val="yellow"/>
            </w:rPr>
            <w:t>Общая сумма (без НДС)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26"/>
    <w:rsid w:val="000B7BD5"/>
    <w:rsid w:val="000F511C"/>
    <w:rsid w:val="00126B0E"/>
    <w:rsid w:val="0018381B"/>
    <w:rsid w:val="001B3BC9"/>
    <w:rsid w:val="001F3BD2"/>
    <w:rsid w:val="00200DC0"/>
    <w:rsid w:val="00280D71"/>
    <w:rsid w:val="002A6540"/>
    <w:rsid w:val="00333CE3"/>
    <w:rsid w:val="003E6A37"/>
    <w:rsid w:val="003F6725"/>
    <w:rsid w:val="00430666"/>
    <w:rsid w:val="004570A6"/>
    <w:rsid w:val="00476FF6"/>
    <w:rsid w:val="004977DA"/>
    <w:rsid w:val="004A2230"/>
    <w:rsid w:val="004E09C4"/>
    <w:rsid w:val="004F0C3A"/>
    <w:rsid w:val="004F243A"/>
    <w:rsid w:val="005C0026"/>
    <w:rsid w:val="005E6B8A"/>
    <w:rsid w:val="00604ED1"/>
    <w:rsid w:val="00635292"/>
    <w:rsid w:val="006A04BB"/>
    <w:rsid w:val="00771473"/>
    <w:rsid w:val="00785CFE"/>
    <w:rsid w:val="00841AA6"/>
    <w:rsid w:val="008857F8"/>
    <w:rsid w:val="008B6527"/>
    <w:rsid w:val="008C7EAD"/>
    <w:rsid w:val="008E41F5"/>
    <w:rsid w:val="00920B60"/>
    <w:rsid w:val="00952193"/>
    <w:rsid w:val="00995DF4"/>
    <w:rsid w:val="009F1A18"/>
    <w:rsid w:val="00AC2AFD"/>
    <w:rsid w:val="00AC6BCB"/>
    <w:rsid w:val="00AF591C"/>
    <w:rsid w:val="00C9302D"/>
    <w:rsid w:val="00CD0030"/>
    <w:rsid w:val="00D36DCD"/>
    <w:rsid w:val="00D930D2"/>
    <w:rsid w:val="00DD5A9D"/>
    <w:rsid w:val="00E62F21"/>
    <w:rsid w:val="00F31B72"/>
    <w:rsid w:val="00FB497D"/>
    <w:rsid w:val="00FC1934"/>
    <w:rsid w:val="00FE377E"/>
    <w:rsid w:val="00FF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1B3BC9"/>
    <w:rPr>
      <w:color w:val="808080"/>
    </w:rPr>
  </w:style>
  <w:style w:type="paragraph" w:customStyle="1" w:styleId="67DD39B628694F8F8F679B7F2CA28E9F">
    <w:name w:val="67DD39B628694F8F8F679B7F2CA28E9F"/>
    <w:rsid w:val="005C0026"/>
  </w:style>
  <w:style w:type="paragraph" w:customStyle="1" w:styleId="3F647B57E2BD4AF9A37B33BC5182DD3D">
    <w:name w:val="3F647B57E2BD4AF9A37B33BC5182DD3D"/>
    <w:rsid w:val="005C0026"/>
  </w:style>
  <w:style w:type="paragraph" w:customStyle="1" w:styleId="3781445FC05C4654AB2DFC05F9362AD7">
    <w:name w:val="3781445FC05C4654AB2DFC05F9362AD7"/>
    <w:rsid w:val="005C0026"/>
  </w:style>
  <w:style w:type="paragraph" w:customStyle="1" w:styleId="166520D0CE1A4A52BA3D22DF4B95EFF6">
    <w:name w:val="166520D0CE1A4A52BA3D22DF4B95EFF6"/>
    <w:rsid w:val="005C0026"/>
  </w:style>
  <w:style w:type="paragraph" w:customStyle="1" w:styleId="F27682D8AE2B4568B5BC059AEA7C8350">
    <w:name w:val="F27682D8AE2B4568B5BC059AEA7C8350"/>
    <w:rsid w:val="005C0026"/>
  </w:style>
  <w:style w:type="paragraph" w:customStyle="1" w:styleId="BF7FE7E7264D4834AF1C2614B0B3D6FF">
    <w:name w:val="BF7FE7E7264D4834AF1C2614B0B3D6FF"/>
    <w:rsid w:val="005C0026"/>
  </w:style>
  <w:style w:type="paragraph" w:customStyle="1" w:styleId="929F74E860604F4CB72E6AC63C49C782">
    <w:name w:val="929F74E860604F4CB72E6AC63C49C782"/>
    <w:rsid w:val="005C0026"/>
  </w:style>
  <w:style w:type="paragraph" w:customStyle="1" w:styleId="B5D06A1AF1704608A8F16058E5100769">
    <w:name w:val="B5D06A1AF1704608A8F16058E5100769"/>
    <w:rsid w:val="005C0026"/>
  </w:style>
  <w:style w:type="paragraph" w:customStyle="1" w:styleId="406D5F0B3DCB4F4391D3DB5A120D7FC4">
    <w:name w:val="406D5F0B3DCB4F4391D3DB5A120D7FC4"/>
    <w:rsid w:val="005C0026"/>
  </w:style>
  <w:style w:type="paragraph" w:customStyle="1" w:styleId="037D7243A553400B8B6F35B45468AFE7">
    <w:name w:val="037D7243A553400B8B6F35B45468AFE7"/>
    <w:rsid w:val="005C0026"/>
  </w:style>
  <w:style w:type="paragraph" w:customStyle="1" w:styleId="5692F195CFD345C99FB6C27FE9A03410">
    <w:name w:val="5692F195CFD345C99FB6C27FE9A03410"/>
    <w:rsid w:val="005C0026"/>
  </w:style>
  <w:style w:type="paragraph" w:customStyle="1" w:styleId="E9BE06CCE7DB4691997123A6333D8BCA">
    <w:name w:val="E9BE06CCE7DB4691997123A6333D8BCA"/>
    <w:rsid w:val="005C0026"/>
  </w:style>
  <w:style w:type="paragraph" w:customStyle="1" w:styleId="BC16C855A12C4BB8914234B1F92C0EFE">
    <w:name w:val="BC16C855A12C4BB8914234B1F92C0EFE"/>
    <w:rsid w:val="005C0026"/>
  </w:style>
  <w:style w:type="paragraph" w:customStyle="1" w:styleId="E9C6922431FB4779AE4137424E8B6CAD">
    <w:name w:val="E9C6922431FB4779AE4137424E8B6CAD"/>
    <w:rsid w:val="005C0026"/>
  </w:style>
  <w:style w:type="paragraph" w:customStyle="1" w:styleId="9B1719DB19F5450083B63BFB32CF10DB">
    <w:name w:val="9B1719DB19F5450083B63BFB32CF10DB"/>
    <w:rsid w:val="005C0026"/>
  </w:style>
  <w:style w:type="paragraph" w:customStyle="1" w:styleId="7662216C50574A8CA6339A8F6DB1D4A5">
    <w:name w:val="7662216C50574A8CA6339A8F6DB1D4A5"/>
    <w:rsid w:val="005C0026"/>
  </w:style>
  <w:style w:type="paragraph" w:customStyle="1" w:styleId="BC946E55456F49A7A6D8CF7483731A00">
    <w:name w:val="BC946E55456F49A7A6D8CF7483731A00"/>
    <w:rsid w:val="005C0026"/>
  </w:style>
  <w:style w:type="paragraph" w:customStyle="1" w:styleId="76672A09201B47ADB92F194E13BEA419">
    <w:name w:val="76672A09201B47ADB92F194E13BEA419"/>
    <w:rsid w:val="005C0026"/>
  </w:style>
  <w:style w:type="paragraph" w:customStyle="1" w:styleId="67F365D21FFC4728A18CBD00D9F40F4B">
    <w:name w:val="67F365D21FFC4728A18CBD00D9F40F4B"/>
    <w:rsid w:val="005C0026"/>
  </w:style>
  <w:style w:type="paragraph" w:customStyle="1" w:styleId="E4F5561F3BC4472B8CA8DF7C5EF6080F">
    <w:name w:val="E4F5561F3BC4472B8CA8DF7C5EF6080F"/>
    <w:rsid w:val="005C0026"/>
  </w:style>
  <w:style w:type="paragraph" w:customStyle="1" w:styleId="002C15D54CF6470F901A46648F6A4F63">
    <w:name w:val="002C15D54CF6470F901A46648F6A4F63"/>
    <w:rsid w:val="005C0026"/>
  </w:style>
  <w:style w:type="paragraph" w:customStyle="1" w:styleId="7227CB1EB37C43E4BD5C85DFE9EF4435">
    <w:name w:val="7227CB1EB37C43E4BD5C85DFE9EF4435"/>
    <w:rsid w:val="005C0026"/>
  </w:style>
  <w:style w:type="paragraph" w:customStyle="1" w:styleId="2117A9D16C2C478DAEA8EFD8BC12ABB8">
    <w:name w:val="2117A9D16C2C478DAEA8EFD8BC12ABB8"/>
    <w:rsid w:val="005C0026"/>
  </w:style>
  <w:style w:type="paragraph" w:customStyle="1" w:styleId="AA9FC565019C4C758B2D011975F47205">
    <w:name w:val="AA9FC565019C4C758B2D011975F47205"/>
    <w:rsid w:val="005C0026"/>
  </w:style>
  <w:style w:type="paragraph" w:customStyle="1" w:styleId="7F58846F9B6143399DF39502E5DB3574">
    <w:name w:val="7F58846F9B6143399DF39502E5DB3574"/>
    <w:rsid w:val="005C0026"/>
  </w:style>
  <w:style w:type="paragraph" w:customStyle="1" w:styleId="5C7AB4D3792D4D399EBC530DC9EB01DC">
    <w:name w:val="5C7AB4D3792D4D399EBC530DC9EB01DC"/>
    <w:rsid w:val="005C0026"/>
  </w:style>
  <w:style w:type="paragraph" w:customStyle="1" w:styleId="E86F3FEF5E3440DB8E48D7CB495CC6FA">
    <w:name w:val="E86F3FEF5E3440DB8E48D7CB495CC6FA"/>
    <w:rsid w:val="005C0026"/>
  </w:style>
  <w:style w:type="paragraph" w:customStyle="1" w:styleId="33BEB9EC768E404CB26E7A83B4CFBF3A">
    <w:name w:val="33BEB9EC768E404CB26E7A83B4CFBF3A"/>
    <w:rsid w:val="005C0026"/>
  </w:style>
  <w:style w:type="paragraph" w:customStyle="1" w:styleId="2CE6427D9591488793AD45243B4F45B3">
    <w:name w:val="2CE6427D9591488793AD45243B4F45B3"/>
    <w:rsid w:val="005C0026"/>
  </w:style>
  <w:style w:type="paragraph" w:customStyle="1" w:styleId="EEA62493A74D4BE38A2D9EF7B5D93A72">
    <w:name w:val="EEA62493A74D4BE38A2D9EF7B5D93A72"/>
    <w:rsid w:val="005C0026"/>
  </w:style>
  <w:style w:type="paragraph" w:customStyle="1" w:styleId="86A4D69B7434488DBE736CF236F465B8">
    <w:name w:val="86A4D69B7434488DBE736CF236F465B8"/>
    <w:rsid w:val="005C0026"/>
  </w:style>
  <w:style w:type="paragraph" w:customStyle="1" w:styleId="48C2862112ED4EEB8FE482CD90EDC4BC">
    <w:name w:val="48C2862112ED4EEB8FE482CD90EDC4BC"/>
    <w:rsid w:val="005C0026"/>
  </w:style>
  <w:style w:type="paragraph" w:customStyle="1" w:styleId="7C2B6EBB5C734C0ABF8C88058A025828">
    <w:name w:val="7C2B6EBB5C734C0ABF8C88058A025828"/>
    <w:rsid w:val="005C0026"/>
  </w:style>
  <w:style w:type="paragraph" w:customStyle="1" w:styleId="9C5C9A824F634DDD9F87BC76C2FDFA46">
    <w:name w:val="9C5C9A824F634DDD9F87BC76C2FDFA46"/>
    <w:rsid w:val="005C0026"/>
  </w:style>
  <w:style w:type="paragraph" w:customStyle="1" w:styleId="69F18A7AB3F946C1A57D95CF66580B8D">
    <w:name w:val="69F18A7AB3F946C1A57D95CF66580B8D"/>
    <w:rsid w:val="005C0026"/>
  </w:style>
  <w:style w:type="paragraph" w:customStyle="1" w:styleId="3AFA72460BC24206973444E3EA860FF1">
    <w:name w:val="3AFA72460BC24206973444E3EA860FF1"/>
    <w:rsid w:val="005C0026"/>
  </w:style>
  <w:style w:type="paragraph" w:customStyle="1" w:styleId="3CD43FEFD05D4FF4B3AA39F7F20398E9">
    <w:name w:val="3CD43FEFD05D4FF4B3AA39F7F20398E9"/>
    <w:rsid w:val="005C0026"/>
  </w:style>
  <w:style w:type="paragraph" w:customStyle="1" w:styleId="5C28B22D0A774ECBA235E4987CEFF6C1">
    <w:name w:val="5C28B22D0A774ECBA235E4987CEFF6C1"/>
    <w:rsid w:val="005C0026"/>
  </w:style>
  <w:style w:type="paragraph" w:customStyle="1" w:styleId="40D3FDE1BC3A4BC6A217B1FF69735855">
    <w:name w:val="40D3FDE1BC3A4BC6A217B1FF69735855"/>
    <w:rsid w:val="005C0026"/>
  </w:style>
  <w:style w:type="paragraph" w:customStyle="1" w:styleId="2C4CD55CD51D472EB737DEC0771172AF">
    <w:name w:val="2C4CD55CD51D472EB737DEC0771172AF"/>
    <w:rsid w:val="005C0026"/>
  </w:style>
  <w:style w:type="paragraph" w:customStyle="1" w:styleId="0371A74F156E4E4AAD1822F050D38B02">
    <w:name w:val="0371A74F156E4E4AAD1822F050D38B02"/>
    <w:rsid w:val="005C0026"/>
  </w:style>
  <w:style w:type="paragraph" w:customStyle="1" w:styleId="AEDA585255AC45618A3E6D6F5FCB1D67">
    <w:name w:val="AEDA585255AC45618A3E6D6F5FCB1D67"/>
    <w:rsid w:val="005C0026"/>
  </w:style>
  <w:style w:type="paragraph" w:customStyle="1" w:styleId="844ECC0B413C4788AD42728EFC692896">
    <w:name w:val="844ECC0B413C4788AD42728EFC692896"/>
    <w:rsid w:val="005C0026"/>
  </w:style>
  <w:style w:type="paragraph" w:customStyle="1" w:styleId="4E86ADE7B31D4A7AA2D4F844E36917D6">
    <w:name w:val="4E86ADE7B31D4A7AA2D4F844E36917D6"/>
    <w:rsid w:val="005C0026"/>
  </w:style>
  <w:style w:type="paragraph" w:customStyle="1" w:styleId="A961E32973DD4D53AC0C131E4EFBEAAE">
    <w:name w:val="A961E32973DD4D53AC0C131E4EFBEAAE"/>
    <w:rsid w:val="005C0026"/>
  </w:style>
  <w:style w:type="paragraph" w:customStyle="1" w:styleId="4038FE931D5E4CC89344B45979AA1656">
    <w:name w:val="4038FE931D5E4CC89344B45979AA1656"/>
    <w:rsid w:val="005C0026"/>
  </w:style>
  <w:style w:type="paragraph" w:customStyle="1" w:styleId="9AB3CA6981854F7EAC106A9C58C53193">
    <w:name w:val="9AB3CA6981854F7EAC106A9C58C53193"/>
    <w:rsid w:val="005C0026"/>
  </w:style>
  <w:style w:type="paragraph" w:customStyle="1" w:styleId="2329D6B074B648EAA5D459C4C393C79E">
    <w:name w:val="2329D6B074B648EAA5D459C4C393C79E"/>
    <w:rsid w:val="005C0026"/>
  </w:style>
  <w:style w:type="paragraph" w:customStyle="1" w:styleId="E8E2310C515143FBB5BFBF7D03DFC79E">
    <w:name w:val="E8E2310C515143FBB5BFBF7D03DFC79E"/>
    <w:rsid w:val="005C0026"/>
  </w:style>
  <w:style w:type="paragraph" w:customStyle="1" w:styleId="75C7FDEA2FB04B6F891CA56B962D1216">
    <w:name w:val="75C7FDEA2FB04B6F891CA56B962D1216"/>
    <w:rsid w:val="005C0026"/>
  </w:style>
  <w:style w:type="paragraph" w:customStyle="1" w:styleId="9898C17DBB9F49F08BAB58737E24887E">
    <w:name w:val="9898C17DBB9F49F08BAB58737E24887E"/>
    <w:rsid w:val="005C0026"/>
  </w:style>
  <w:style w:type="paragraph" w:customStyle="1" w:styleId="1D0B8E075BC646DF802251D344B1C025">
    <w:name w:val="1D0B8E075BC646DF802251D344B1C025"/>
    <w:rsid w:val="005C0026"/>
  </w:style>
  <w:style w:type="paragraph" w:customStyle="1" w:styleId="C21ED53AD2FF4437A0C330886EBE2A34">
    <w:name w:val="C21ED53AD2FF4437A0C330886EBE2A34"/>
    <w:rsid w:val="005C0026"/>
  </w:style>
  <w:style w:type="paragraph" w:customStyle="1" w:styleId="42E8B782B7754F6A9E5B6B1DE5D5A099">
    <w:name w:val="42E8B782B7754F6A9E5B6B1DE5D5A099"/>
    <w:rsid w:val="005C0026"/>
  </w:style>
  <w:style w:type="paragraph" w:customStyle="1" w:styleId="24683FE515A84138A9394971F9FDD157">
    <w:name w:val="24683FE515A84138A9394971F9FDD157"/>
    <w:rsid w:val="005C0026"/>
  </w:style>
  <w:style w:type="paragraph" w:customStyle="1" w:styleId="67DD39B628694F8F8F679B7F2CA28E9F1">
    <w:name w:val="67DD39B628694F8F8F679B7F2CA28E9F1"/>
    <w:rsid w:val="005C0026"/>
    <w:pPr>
      <w:spacing w:after="200" w:line="276" w:lineRule="auto"/>
    </w:pPr>
    <w:rPr>
      <w:rFonts w:ascii="Times New Roman" w:eastAsia="Times New Roman" w:hAnsi="Times New Roman" w:cs="Times New Roman"/>
      <w:sz w:val="24"/>
      <w:szCs w:val="20"/>
    </w:rPr>
  </w:style>
  <w:style w:type="paragraph" w:customStyle="1" w:styleId="3F647B57E2BD4AF9A37B33BC5182DD3D1">
    <w:name w:val="3F647B57E2BD4AF9A37B33BC5182DD3D1"/>
    <w:rsid w:val="005C0026"/>
    <w:pPr>
      <w:spacing w:after="200" w:line="276" w:lineRule="auto"/>
    </w:pPr>
    <w:rPr>
      <w:rFonts w:ascii="Times New Roman" w:eastAsia="Times New Roman" w:hAnsi="Times New Roman" w:cs="Times New Roman"/>
      <w:sz w:val="24"/>
      <w:szCs w:val="20"/>
    </w:rPr>
  </w:style>
  <w:style w:type="paragraph" w:customStyle="1" w:styleId="3781445FC05C4654AB2DFC05F9362AD71">
    <w:name w:val="3781445FC05C4654AB2DFC05F9362AD71"/>
    <w:rsid w:val="005C0026"/>
    <w:pPr>
      <w:spacing w:after="200" w:line="276" w:lineRule="auto"/>
    </w:pPr>
    <w:rPr>
      <w:rFonts w:ascii="Times New Roman" w:eastAsia="Times New Roman" w:hAnsi="Times New Roman" w:cs="Times New Roman"/>
      <w:sz w:val="24"/>
      <w:szCs w:val="20"/>
    </w:rPr>
  </w:style>
  <w:style w:type="paragraph" w:customStyle="1" w:styleId="166520D0CE1A4A52BA3D22DF4B95EFF61">
    <w:name w:val="166520D0CE1A4A52BA3D22DF4B95EFF61"/>
    <w:rsid w:val="005C0026"/>
    <w:pPr>
      <w:spacing w:after="200" w:line="276" w:lineRule="auto"/>
    </w:pPr>
    <w:rPr>
      <w:rFonts w:ascii="Times New Roman" w:eastAsia="Times New Roman" w:hAnsi="Times New Roman" w:cs="Times New Roman"/>
      <w:sz w:val="24"/>
      <w:szCs w:val="20"/>
    </w:rPr>
  </w:style>
  <w:style w:type="paragraph" w:customStyle="1" w:styleId="F27682D8AE2B4568B5BC059AEA7C83501">
    <w:name w:val="F27682D8AE2B4568B5BC059AEA7C83501"/>
    <w:rsid w:val="005C0026"/>
    <w:pPr>
      <w:spacing w:after="200" w:line="276" w:lineRule="auto"/>
    </w:pPr>
    <w:rPr>
      <w:rFonts w:ascii="Times New Roman" w:eastAsia="Times New Roman" w:hAnsi="Times New Roman" w:cs="Times New Roman"/>
      <w:sz w:val="24"/>
      <w:szCs w:val="20"/>
    </w:rPr>
  </w:style>
  <w:style w:type="paragraph" w:customStyle="1" w:styleId="BF7FE7E7264D4834AF1C2614B0B3D6FF1">
    <w:name w:val="BF7FE7E7264D4834AF1C2614B0B3D6FF1"/>
    <w:rsid w:val="005C0026"/>
    <w:pPr>
      <w:spacing w:after="200" w:line="276" w:lineRule="auto"/>
    </w:pPr>
    <w:rPr>
      <w:rFonts w:ascii="Times New Roman" w:eastAsia="Times New Roman" w:hAnsi="Times New Roman" w:cs="Times New Roman"/>
      <w:sz w:val="24"/>
      <w:szCs w:val="20"/>
    </w:rPr>
  </w:style>
  <w:style w:type="paragraph" w:customStyle="1" w:styleId="929F74E860604F4CB72E6AC63C49C7821">
    <w:name w:val="929F74E860604F4CB72E6AC63C49C7821"/>
    <w:rsid w:val="005C0026"/>
    <w:pPr>
      <w:spacing w:after="200" w:line="276" w:lineRule="auto"/>
    </w:pPr>
    <w:rPr>
      <w:rFonts w:ascii="Times New Roman" w:eastAsia="Times New Roman" w:hAnsi="Times New Roman" w:cs="Times New Roman"/>
      <w:sz w:val="24"/>
      <w:szCs w:val="20"/>
    </w:rPr>
  </w:style>
  <w:style w:type="paragraph" w:customStyle="1" w:styleId="B5D06A1AF1704608A8F16058E51007691">
    <w:name w:val="B5D06A1AF1704608A8F16058E51007691"/>
    <w:rsid w:val="005C0026"/>
    <w:pPr>
      <w:spacing w:after="200" w:line="276" w:lineRule="auto"/>
    </w:pPr>
    <w:rPr>
      <w:rFonts w:ascii="Times New Roman" w:eastAsia="Times New Roman" w:hAnsi="Times New Roman" w:cs="Times New Roman"/>
      <w:sz w:val="24"/>
      <w:szCs w:val="20"/>
    </w:rPr>
  </w:style>
  <w:style w:type="paragraph" w:customStyle="1" w:styleId="406D5F0B3DCB4F4391D3DB5A120D7FC41">
    <w:name w:val="406D5F0B3DCB4F4391D3DB5A120D7FC41"/>
    <w:rsid w:val="005C0026"/>
    <w:pPr>
      <w:spacing w:after="200" w:line="276" w:lineRule="auto"/>
    </w:pPr>
    <w:rPr>
      <w:rFonts w:ascii="Times New Roman" w:eastAsia="Times New Roman" w:hAnsi="Times New Roman" w:cs="Times New Roman"/>
      <w:sz w:val="24"/>
      <w:szCs w:val="20"/>
    </w:rPr>
  </w:style>
  <w:style w:type="paragraph" w:customStyle="1" w:styleId="2117A9D16C2C478DAEA8EFD8BC12ABB81">
    <w:name w:val="2117A9D16C2C478DAEA8EFD8BC12ABB8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1">
    <w:name w:val="AA9FC565019C4C758B2D011975F47205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1">
    <w:name w:val="7F58846F9B6143399DF39502E5DB3574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1">
    <w:name w:val="5C7AB4D3792D4D399EBC530DC9EB01DC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1">
    <w:name w:val="E86F3FEF5E3440DB8E48D7CB495CC6FA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1">
    <w:name w:val="33BEB9EC768E404CB26E7A83B4CFBF3A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1">
    <w:name w:val="2CE6427D9591488793AD45243B4F45B3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1">
    <w:name w:val="EEA62493A74D4BE38A2D9EF7B5D93A72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1">
    <w:name w:val="86A4D69B7434488DBE736CF236F465B8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1">
    <w:name w:val="48C2862112ED4EEB8FE482CD90EDC4BC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1">
    <w:name w:val="7C2B6EBB5C734C0ABF8C88058A0258281"/>
    <w:rsid w:val="005C002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9C5C9A824F634DDD9F87BC76C2FDFA461">
    <w:name w:val="9C5C9A824F634DDD9F87BC76C2FDFA461"/>
    <w:rsid w:val="005C0026"/>
    <w:pPr>
      <w:spacing w:after="200" w:line="276" w:lineRule="auto"/>
    </w:pPr>
    <w:rPr>
      <w:rFonts w:ascii="Times New Roman" w:eastAsia="Times New Roman" w:hAnsi="Times New Roman" w:cs="Times New Roman"/>
      <w:sz w:val="24"/>
      <w:szCs w:val="20"/>
    </w:rPr>
  </w:style>
  <w:style w:type="paragraph" w:customStyle="1" w:styleId="69F18A7AB3F946C1A57D95CF66580B8D1">
    <w:name w:val="69F18A7AB3F946C1A57D95CF66580B8D1"/>
    <w:rsid w:val="005C0026"/>
    <w:pPr>
      <w:spacing w:after="200" w:line="276" w:lineRule="auto"/>
    </w:pPr>
    <w:rPr>
      <w:rFonts w:ascii="Times New Roman" w:eastAsia="Times New Roman" w:hAnsi="Times New Roman" w:cs="Times New Roman"/>
      <w:sz w:val="24"/>
      <w:szCs w:val="20"/>
    </w:rPr>
  </w:style>
  <w:style w:type="paragraph" w:customStyle="1" w:styleId="AEDA585255AC45618A3E6D6F5FCB1D671">
    <w:name w:val="AEDA585255AC45618A3E6D6F5FCB1D671"/>
    <w:rsid w:val="005C0026"/>
    <w:pPr>
      <w:spacing w:after="200" w:line="276" w:lineRule="auto"/>
    </w:pPr>
    <w:rPr>
      <w:rFonts w:ascii="Times New Roman" w:eastAsia="Times New Roman" w:hAnsi="Times New Roman" w:cs="Times New Roman"/>
      <w:sz w:val="24"/>
      <w:szCs w:val="20"/>
    </w:rPr>
  </w:style>
  <w:style w:type="paragraph" w:customStyle="1" w:styleId="844ECC0B413C4788AD42728EFC6928961">
    <w:name w:val="844ECC0B413C4788AD42728EFC6928961"/>
    <w:rsid w:val="005C0026"/>
    <w:pPr>
      <w:spacing w:after="200" w:line="276" w:lineRule="auto"/>
    </w:pPr>
    <w:rPr>
      <w:rFonts w:ascii="Times New Roman" w:eastAsia="Times New Roman" w:hAnsi="Times New Roman" w:cs="Times New Roman"/>
      <w:sz w:val="24"/>
      <w:szCs w:val="20"/>
    </w:rPr>
  </w:style>
  <w:style w:type="paragraph" w:customStyle="1" w:styleId="4038FE931D5E4CC89344B45979AA16561">
    <w:name w:val="4038FE931D5E4CC89344B45979AA16561"/>
    <w:rsid w:val="005C0026"/>
    <w:pPr>
      <w:spacing w:after="200" w:line="276" w:lineRule="auto"/>
    </w:pPr>
    <w:rPr>
      <w:rFonts w:ascii="Times New Roman" w:eastAsia="Times New Roman" w:hAnsi="Times New Roman" w:cs="Times New Roman"/>
      <w:sz w:val="24"/>
      <w:szCs w:val="20"/>
    </w:rPr>
  </w:style>
  <w:style w:type="paragraph" w:customStyle="1" w:styleId="9AB3CA6981854F7EAC106A9C58C531931">
    <w:name w:val="9AB3CA6981854F7EAC106A9C58C531931"/>
    <w:rsid w:val="005C0026"/>
    <w:pPr>
      <w:spacing w:after="200" w:line="276" w:lineRule="auto"/>
    </w:pPr>
    <w:rPr>
      <w:rFonts w:ascii="Times New Roman" w:eastAsia="Times New Roman" w:hAnsi="Times New Roman" w:cs="Times New Roman"/>
      <w:sz w:val="24"/>
      <w:szCs w:val="20"/>
    </w:rPr>
  </w:style>
  <w:style w:type="paragraph" w:customStyle="1" w:styleId="75C7FDEA2FB04B6F891CA56B962D12161">
    <w:name w:val="75C7FDEA2FB04B6F891CA56B962D12161"/>
    <w:rsid w:val="005C0026"/>
    <w:pPr>
      <w:spacing w:after="200" w:line="276" w:lineRule="auto"/>
    </w:pPr>
    <w:rPr>
      <w:rFonts w:ascii="Times New Roman" w:eastAsia="Times New Roman" w:hAnsi="Times New Roman" w:cs="Times New Roman"/>
      <w:sz w:val="24"/>
      <w:szCs w:val="20"/>
    </w:rPr>
  </w:style>
  <w:style w:type="paragraph" w:customStyle="1" w:styleId="9898C17DBB9F49F08BAB58737E24887E1">
    <w:name w:val="9898C17DBB9F49F08BAB58737E24887E1"/>
    <w:rsid w:val="005C0026"/>
    <w:pPr>
      <w:spacing w:after="200" w:line="276" w:lineRule="auto"/>
    </w:pPr>
    <w:rPr>
      <w:rFonts w:ascii="Times New Roman" w:eastAsia="Times New Roman" w:hAnsi="Times New Roman" w:cs="Times New Roman"/>
      <w:sz w:val="24"/>
      <w:szCs w:val="20"/>
    </w:rPr>
  </w:style>
  <w:style w:type="paragraph" w:customStyle="1" w:styleId="1D0B8E075BC646DF802251D344B1C0251">
    <w:name w:val="1D0B8E075BC646DF802251D344B1C0251"/>
    <w:rsid w:val="005C0026"/>
    <w:pPr>
      <w:spacing w:after="200" w:line="276" w:lineRule="auto"/>
    </w:pPr>
    <w:rPr>
      <w:rFonts w:ascii="Times New Roman" w:eastAsia="Times New Roman" w:hAnsi="Times New Roman" w:cs="Times New Roman"/>
      <w:sz w:val="24"/>
      <w:szCs w:val="20"/>
    </w:rPr>
  </w:style>
  <w:style w:type="paragraph" w:customStyle="1" w:styleId="C21ED53AD2FF4437A0C330886EBE2A341">
    <w:name w:val="C21ED53AD2FF4437A0C330886EBE2A341"/>
    <w:rsid w:val="005C0026"/>
    <w:pPr>
      <w:spacing w:after="200" w:line="276" w:lineRule="auto"/>
    </w:pPr>
    <w:rPr>
      <w:rFonts w:ascii="Times New Roman" w:eastAsia="Times New Roman" w:hAnsi="Times New Roman" w:cs="Times New Roman"/>
      <w:sz w:val="24"/>
      <w:szCs w:val="20"/>
    </w:rPr>
  </w:style>
  <w:style w:type="paragraph" w:customStyle="1" w:styleId="42E8B782B7754F6A9E5B6B1DE5D5A0991">
    <w:name w:val="42E8B782B7754F6A9E5B6B1DE5D5A0991"/>
    <w:rsid w:val="005C0026"/>
    <w:pPr>
      <w:spacing w:after="200" w:line="276" w:lineRule="auto"/>
    </w:pPr>
    <w:rPr>
      <w:rFonts w:ascii="Times New Roman" w:eastAsia="Times New Roman" w:hAnsi="Times New Roman" w:cs="Times New Roman"/>
      <w:sz w:val="24"/>
      <w:szCs w:val="20"/>
    </w:rPr>
  </w:style>
  <w:style w:type="paragraph" w:customStyle="1" w:styleId="24683FE515A84138A9394971F9FDD1571">
    <w:name w:val="24683FE515A84138A9394971F9FDD1571"/>
    <w:rsid w:val="005C0026"/>
    <w:pPr>
      <w:spacing w:after="200" w:line="276" w:lineRule="auto"/>
    </w:pPr>
    <w:rPr>
      <w:rFonts w:ascii="Times New Roman" w:eastAsia="Times New Roman" w:hAnsi="Times New Roman" w:cs="Times New Roman"/>
      <w:sz w:val="24"/>
      <w:szCs w:val="20"/>
    </w:rPr>
  </w:style>
  <w:style w:type="paragraph" w:customStyle="1" w:styleId="9E78C6EA79E94C8E89ABE0153B198322">
    <w:name w:val="9E78C6EA79E94C8E89ABE0153B198322"/>
    <w:rsid w:val="00FE377E"/>
  </w:style>
  <w:style w:type="paragraph" w:customStyle="1" w:styleId="A76BEE68922E493F9049F6A1AE53FAE0">
    <w:name w:val="A76BEE68922E493F9049F6A1AE53FAE0"/>
    <w:rsid w:val="00FE377E"/>
  </w:style>
  <w:style w:type="paragraph" w:customStyle="1" w:styleId="54E3354C247549B397FBED401ACD87E9">
    <w:name w:val="54E3354C247549B397FBED401ACD87E9"/>
    <w:rsid w:val="00952193"/>
  </w:style>
  <w:style w:type="paragraph" w:customStyle="1" w:styleId="6C7B0A0B808B43FDB42F38D8ED96A9CA">
    <w:name w:val="6C7B0A0B808B43FDB42F38D8ED96A9CA"/>
    <w:rsid w:val="00952193"/>
  </w:style>
  <w:style w:type="paragraph" w:customStyle="1" w:styleId="171A599D12E64F34BFE78CDD45163E00">
    <w:name w:val="171A599D12E64F34BFE78CDD45163E00"/>
    <w:rsid w:val="00952193"/>
  </w:style>
  <w:style w:type="paragraph" w:customStyle="1" w:styleId="3BADC0D651C84A12B93ECC95792D4682">
    <w:name w:val="3BADC0D651C84A12B93ECC95792D4682"/>
    <w:rsid w:val="00952193"/>
  </w:style>
  <w:style w:type="paragraph" w:customStyle="1" w:styleId="A08F47961B65428D840622D11DF8B2BA">
    <w:name w:val="A08F47961B65428D840622D11DF8B2BA"/>
    <w:rsid w:val="00952193"/>
  </w:style>
  <w:style w:type="paragraph" w:customStyle="1" w:styleId="144A9DEA8024416BB62D928FA3D9E090">
    <w:name w:val="144A9DEA8024416BB62D928FA3D9E090"/>
    <w:rsid w:val="00952193"/>
  </w:style>
  <w:style w:type="paragraph" w:customStyle="1" w:styleId="16D595F912F8474DA0B6BE70FCCAFC7B">
    <w:name w:val="16D595F912F8474DA0B6BE70FCCAFC7B"/>
    <w:rsid w:val="00952193"/>
  </w:style>
  <w:style w:type="paragraph" w:customStyle="1" w:styleId="051B2BE17C7C45AABF19A133877ED514">
    <w:name w:val="051B2BE17C7C45AABF19A133877ED514"/>
    <w:rsid w:val="00952193"/>
  </w:style>
  <w:style w:type="paragraph" w:customStyle="1" w:styleId="9A8BC2C99F4345CC8EDCF4955CA96028">
    <w:name w:val="9A8BC2C99F4345CC8EDCF4955CA96028"/>
    <w:rsid w:val="00952193"/>
  </w:style>
  <w:style w:type="paragraph" w:customStyle="1" w:styleId="29E4E899EFA0485C953184AA8EAA7EE5">
    <w:name w:val="29E4E899EFA0485C953184AA8EAA7EE5"/>
    <w:rsid w:val="00952193"/>
  </w:style>
  <w:style w:type="paragraph" w:customStyle="1" w:styleId="F54E2EBD42C0488E9FACB8E22EEB660E">
    <w:name w:val="F54E2EBD42C0488E9FACB8E22EEB660E"/>
    <w:rsid w:val="00952193"/>
  </w:style>
  <w:style w:type="paragraph" w:customStyle="1" w:styleId="0488B1DBCFE6474ABEFAA7ABA96587D4">
    <w:name w:val="0488B1DBCFE6474ABEFAA7ABA96587D4"/>
    <w:rsid w:val="00952193"/>
  </w:style>
  <w:style w:type="paragraph" w:customStyle="1" w:styleId="2766A681F79E4A48A33F36B7820DB8F3">
    <w:name w:val="2766A681F79E4A48A33F36B7820DB8F3"/>
    <w:rsid w:val="004F0C3A"/>
  </w:style>
  <w:style w:type="paragraph" w:customStyle="1" w:styleId="5A1FB3230EBC4BEA8885D93C8A40D7CC">
    <w:name w:val="5A1FB3230EBC4BEA8885D93C8A40D7CC"/>
    <w:rsid w:val="004F0C3A"/>
  </w:style>
  <w:style w:type="paragraph" w:customStyle="1" w:styleId="9B0E081DE7B3433DBC061FA86969BF8B">
    <w:name w:val="9B0E081DE7B3433DBC061FA86969BF8B"/>
    <w:rsid w:val="004F0C3A"/>
  </w:style>
  <w:style w:type="paragraph" w:customStyle="1" w:styleId="5B3D014365CE41A9AD913874BAE93FE0">
    <w:name w:val="5B3D014365CE41A9AD913874BAE93FE0"/>
    <w:rsid w:val="00E62F21"/>
  </w:style>
  <w:style w:type="paragraph" w:customStyle="1" w:styleId="21BB5C4AFE8C4293A4FA439316CEB38E">
    <w:name w:val="21BB5C4AFE8C4293A4FA439316CEB38E"/>
    <w:rsid w:val="00E62F21"/>
  </w:style>
  <w:style w:type="paragraph" w:customStyle="1" w:styleId="64D9DE9DB1C14E92AC7A459759839799">
    <w:name w:val="64D9DE9DB1C14E92AC7A459759839799"/>
    <w:rsid w:val="00E62F21"/>
  </w:style>
  <w:style w:type="paragraph" w:customStyle="1" w:styleId="34835CEA85564F7DAA65BE035010DDD7">
    <w:name w:val="34835CEA85564F7DAA65BE035010DDD7"/>
    <w:rsid w:val="00C9302D"/>
  </w:style>
  <w:style w:type="paragraph" w:customStyle="1" w:styleId="027146DC78A54310861A88AD5B54176E">
    <w:name w:val="027146DC78A54310861A88AD5B54176E"/>
    <w:rsid w:val="00C9302D"/>
  </w:style>
  <w:style w:type="paragraph" w:customStyle="1" w:styleId="1088AB8A8C4349439A5F88BC5517CCFF">
    <w:name w:val="1088AB8A8C4349439A5F88BC5517CCFF"/>
    <w:rsid w:val="00C9302D"/>
  </w:style>
  <w:style w:type="paragraph" w:customStyle="1" w:styleId="2B83A595E4F24F4982D16A1F40C6076E">
    <w:name w:val="2B83A595E4F24F4982D16A1F40C6076E"/>
    <w:rsid w:val="00C9302D"/>
  </w:style>
  <w:style w:type="paragraph" w:customStyle="1" w:styleId="398803689FF643F3B48E0AE2E01FA7FB">
    <w:name w:val="398803689FF643F3B48E0AE2E01FA7FB"/>
    <w:rsid w:val="00C9302D"/>
  </w:style>
  <w:style w:type="paragraph" w:customStyle="1" w:styleId="8912FB30554F4F29B9050418694C7161">
    <w:name w:val="8912FB30554F4F29B9050418694C7161"/>
    <w:rsid w:val="00C9302D"/>
  </w:style>
  <w:style w:type="paragraph" w:customStyle="1" w:styleId="69D81E1462F24A5EB0806151906A6F94">
    <w:name w:val="69D81E1462F24A5EB0806151906A6F94"/>
    <w:rsid w:val="00C9302D"/>
  </w:style>
  <w:style w:type="paragraph" w:customStyle="1" w:styleId="9ABDFB59B8DD4F82AE104D3A8836271D">
    <w:name w:val="9ABDFB59B8DD4F82AE104D3A8836271D"/>
    <w:rsid w:val="00C9302D"/>
  </w:style>
  <w:style w:type="paragraph" w:customStyle="1" w:styleId="46AB5D3C1E9047FC94FB21F8AA0CCC1D">
    <w:name w:val="46AB5D3C1E9047FC94FB21F8AA0CCC1D"/>
    <w:rsid w:val="00C9302D"/>
  </w:style>
  <w:style w:type="paragraph" w:customStyle="1" w:styleId="5CC63473CAD64E0DA5CF1B84FBC968FF">
    <w:name w:val="5CC63473CAD64E0DA5CF1B84FBC968FF"/>
    <w:rsid w:val="00C9302D"/>
  </w:style>
  <w:style w:type="paragraph" w:customStyle="1" w:styleId="04CC2A2FDC144F5D8CF35E566257309F">
    <w:name w:val="04CC2A2FDC144F5D8CF35E566257309F"/>
    <w:rsid w:val="00C9302D"/>
  </w:style>
  <w:style w:type="paragraph" w:customStyle="1" w:styleId="5EE90EC0CAB541D695E42E35ACAEEC10">
    <w:name w:val="5EE90EC0CAB541D695E42E35ACAEEC10"/>
    <w:rsid w:val="00C9302D"/>
  </w:style>
  <w:style w:type="paragraph" w:customStyle="1" w:styleId="963649F2123A4E3D9EE177BEBD2C7E85">
    <w:name w:val="963649F2123A4E3D9EE177BEBD2C7E85"/>
    <w:rsid w:val="00C9302D"/>
  </w:style>
  <w:style w:type="paragraph" w:customStyle="1" w:styleId="CB0911FB50A3438B9B35F5FE60C17BD3">
    <w:name w:val="CB0911FB50A3438B9B35F5FE60C17BD3"/>
    <w:rsid w:val="00C9302D"/>
  </w:style>
  <w:style w:type="paragraph" w:customStyle="1" w:styleId="E0D8A0187A774E26B4A0686A57AA71D1">
    <w:name w:val="E0D8A0187A774E26B4A0686A57AA71D1"/>
    <w:rsid w:val="00C9302D"/>
  </w:style>
  <w:style w:type="paragraph" w:customStyle="1" w:styleId="36F819C57FF14B82B4E601EC214E1226">
    <w:name w:val="36F819C57FF14B82B4E601EC214E1226"/>
    <w:rsid w:val="00C9302D"/>
  </w:style>
  <w:style w:type="paragraph" w:customStyle="1" w:styleId="9019826B88C243E0BEC4E80588ECAED5">
    <w:name w:val="9019826B88C243E0BEC4E80588ECAED5"/>
    <w:rsid w:val="00C9302D"/>
  </w:style>
  <w:style w:type="paragraph" w:customStyle="1" w:styleId="9854592269D34E8BB89BEE55C1D7EFA7">
    <w:name w:val="9854592269D34E8BB89BEE55C1D7EFA7"/>
    <w:rsid w:val="00995DF4"/>
  </w:style>
  <w:style w:type="paragraph" w:customStyle="1" w:styleId="03F95F366D914C64A27479AD8A3354FD">
    <w:name w:val="03F95F366D914C64A27479AD8A3354FD"/>
    <w:rsid w:val="00995DF4"/>
  </w:style>
  <w:style w:type="paragraph" w:customStyle="1" w:styleId="8E4BAA5348DE4ECCB4620BA64ACC5CB0">
    <w:name w:val="8E4BAA5348DE4ECCB4620BA64ACC5CB0"/>
    <w:rsid w:val="00995DF4"/>
  </w:style>
  <w:style w:type="paragraph" w:customStyle="1" w:styleId="B1D162DA24074731963D4C67BF671B7E">
    <w:name w:val="B1D162DA24074731963D4C67BF671B7E"/>
    <w:rsid w:val="00995DF4"/>
  </w:style>
  <w:style w:type="paragraph" w:customStyle="1" w:styleId="3DBA072FF48048DAAFE49D380AFF29B4">
    <w:name w:val="3DBA072FF48048DAAFE49D380AFF29B4"/>
    <w:rsid w:val="00995DF4"/>
  </w:style>
  <w:style w:type="paragraph" w:customStyle="1" w:styleId="F30A5FAD325A434B92DC214D0FAEDA59">
    <w:name w:val="F30A5FAD325A434B92DC214D0FAEDA59"/>
    <w:rsid w:val="00995DF4"/>
  </w:style>
  <w:style w:type="paragraph" w:customStyle="1" w:styleId="C1BB0942C2A54C91A1B553A43A01BDD8">
    <w:name w:val="C1BB0942C2A54C91A1B553A43A01BDD8"/>
    <w:rsid w:val="004A2230"/>
  </w:style>
  <w:style w:type="paragraph" w:customStyle="1" w:styleId="DFEDD0CDF6F042D1AB7363DE04E15134">
    <w:name w:val="DFEDD0CDF6F042D1AB7363DE04E15134"/>
    <w:rsid w:val="004A2230"/>
  </w:style>
  <w:style w:type="paragraph" w:customStyle="1" w:styleId="FC0BE1F64A344C6A8AB8C81641EE380F">
    <w:name w:val="FC0BE1F64A344C6A8AB8C81641EE380F"/>
    <w:rsid w:val="004A2230"/>
  </w:style>
  <w:style w:type="paragraph" w:customStyle="1" w:styleId="B0CED3314F934F348A198A77F679CA70">
    <w:name w:val="B0CED3314F934F348A198A77F679CA70"/>
    <w:rsid w:val="004A2230"/>
  </w:style>
  <w:style w:type="paragraph" w:customStyle="1" w:styleId="4007F351E8924235B0E952F8E41FB763">
    <w:name w:val="4007F351E8924235B0E952F8E41FB763"/>
    <w:rsid w:val="004A2230"/>
  </w:style>
  <w:style w:type="paragraph" w:customStyle="1" w:styleId="8558F253557D4F6FB5F8D37B9960410B">
    <w:name w:val="8558F253557D4F6FB5F8D37B9960410B"/>
    <w:rsid w:val="004A2230"/>
  </w:style>
  <w:style w:type="paragraph" w:customStyle="1" w:styleId="04085CEBD0924A9A9A8D2DB26BC3ABC9">
    <w:name w:val="04085CEBD0924A9A9A8D2DB26BC3ABC9"/>
    <w:rsid w:val="00476FF6"/>
    <w:pPr>
      <w:spacing w:after="200" w:line="276" w:lineRule="auto"/>
    </w:pPr>
    <w:rPr>
      <w:rFonts w:ascii="Times New Roman" w:eastAsia="Times New Roman" w:hAnsi="Times New Roman" w:cs="Times New Roman"/>
      <w:sz w:val="24"/>
      <w:szCs w:val="20"/>
    </w:rPr>
  </w:style>
  <w:style w:type="paragraph" w:customStyle="1" w:styleId="3F647B57E2BD4AF9A37B33BC5182DD3D2">
    <w:name w:val="3F647B57E2BD4AF9A37B33BC5182DD3D2"/>
    <w:rsid w:val="00476FF6"/>
    <w:pPr>
      <w:spacing w:after="200" w:line="276" w:lineRule="auto"/>
    </w:pPr>
    <w:rPr>
      <w:rFonts w:ascii="Times New Roman" w:eastAsia="Times New Roman" w:hAnsi="Times New Roman" w:cs="Times New Roman"/>
      <w:sz w:val="24"/>
      <w:szCs w:val="20"/>
    </w:rPr>
  </w:style>
  <w:style w:type="paragraph" w:customStyle="1" w:styleId="3781445FC05C4654AB2DFC05F9362AD72">
    <w:name w:val="3781445FC05C4654AB2DFC05F9362AD72"/>
    <w:rsid w:val="00476FF6"/>
    <w:pPr>
      <w:spacing w:after="200" w:line="276" w:lineRule="auto"/>
    </w:pPr>
    <w:rPr>
      <w:rFonts w:ascii="Times New Roman" w:eastAsia="Times New Roman" w:hAnsi="Times New Roman" w:cs="Times New Roman"/>
      <w:sz w:val="24"/>
      <w:szCs w:val="20"/>
    </w:rPr>
  </w:style>
  <w:style w:type="paragraph" w:customStyle="1" w:styleId="166520D0CE1A4A52BA3D22DF4B95EFF62">
    <w:name w:val="166520D0CE1A4A52BA3D22DF4B95EFF62"/>
    <w:rsid w:val="00476FF6"/>
    <w:pPr>
      <w:spacing w:after="200" w:line="276" w:lineRule="auto"/>
    </w:pPr>
    <w:rPr>
      <w:rFonts w:ascii="Times New Roman" w:eastAsia="Times New Roman" w:hAnsi="Times New Roman" w:cs="Times New Roman"/>
      <w:sz w:val="24"/>
      <w:szCs w:val="20"/>
    </w:rPr>
  </w:style>
  <w:style w:type="paragraph" w:customStyle="1" w:styleId="F27682D8AE2B4568B5BC059AEA7C83502">
    <w:name w:val="F27682D8AE2B4568B5BC059AEA7C83502"/>
    <w:rsid w:val="00476FF6"/>
    <w:pPr>
      <w:spacing w:after="200" w:line="276" w:lineRule="auto"/>
    </w:pPr>
    <w:rPr>
      <w:rFonts w:ascii="Times New Roman" w:eastAsia="Times New Roman" w:hAnsi="Times New Roman" w:cs="Times New Roman"/>
      <w:sz w:val="24"/>
      <w:szCs w:val="20"/>
    </w:rPr>
  </w:style>
  <w:style w:type="paragraph" w:customStyle="1" w:styleId="BF7FE7E7264D4834AF1C2614B0B3D6FF2">
    <w:name w:val="BF7FE7E7264D4834AF1C2614B0B3D6FF2"/>
    <w:rsid w:val="00476FF6"/>
    <w:pPr>
      <w:spacing w:after="200" w:line="276" w:lineRule="auto"/>
    </w:pPr>
    <w:rPr>
      <w:rFonts w:ascii="Times New Roman" w:eastAsia="Times New Roman" w:hAnsi="Times New Roman" w:cs="Times New Roman"/>
      <w:sz w:val="24"/>
      <w:szCs w:val="20"/>
    </w:rPr>
  </w:style>
  <w:style w:type="paragraph" w:customStyle="1" w:styleId="9854592269D34E8BB89BEE55C1D7EFA71">
    <w:name w:val="9854592269D34E8BB89BEE55C1D7EFA71"/>
    <w:rsid w:val="00476FF6"/>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1">
    <w:name w:val="21BB5C4AFE8C4293A4FA439316CEB38E1"/>
    <w:rsid w:val="00476FF6"/>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1">
    <w:name w:val="64D9DE9DB1C14E92AC7A4597598397991"/>
    <w:rsid w:val="00476FF6"/>
    <w:pPr>
      <w:spacing w:after="200" w:line="276" w:lineRule="auto"/>
    </w:pPr>
    <w:rPr>
      <w:rFonts w:ascii="Times New Roman" w:eastAsia="Times New Roman" w:hAnsi="Times New Roman" w:cs="Times New Roman"/>
      <w:sz w:val="24"/>
      <w:szCs w:val="20"/>
    </w:rPr>
  </w:style>
  <w:style w:type="paragraph" w:customStyle="1" w:styleId="03F95F366D914C64A27479AD8A3354FD1">
    <w:name w:val="03F95F366D914C64A27479AD8A3354FD1"/>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2">
    <w:name w:val="AA9FC565019C4C758B2D011975F47205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2">
    <w:name w:val="7F58846F9B6143399DF39502E5DB3574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2">
    <w:name w:val="5C7AB4D3792D4D399EBC530DC9EB01DC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2">
    <w:name w:val="E86F3FEF5E3440DB8E48D7CB495CC6FA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2">
    <w:name w:val="33BEB9EC768E404CB26E7A83B4CFBF3A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2">
    <w:name w:val="2CE6427D9591488793AD45243B4F45B3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2">
    <w:name w:val="EEA62493A74D4BE38A2D9EF7B5D93A72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2">
    <w:name w:val="86A4D69B7434488DBE736CF236F465B8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2">
    <w:name w:val="48C2862112ED4EEB8FE482CD90EDC4BC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2">
    <w:name w:val="7C2B6EBB5C734C0ABF8C88058A025828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
    <w:name w:val="157A4E0394724CC6A57315030611E77A"/>
    <w:rsid w:val="00476FF6"/>
    <w:pPr>
      <w:spacing w:after="200" w:line="276" w:lineRule="auto"/>
    </w:pPr>
    <w:rPr>
      <w:rFonts w:ascii="Times New Roman" w:eastAsia="Times New Roman" w:hAnsi="Times New Roman" w:cs="Times New Roman"/>
      <w:sz w:val="24"/>
      <w:szCs w:val="20"/>
    </w:rPr>
  </w:style>
  <w:style w:type="paragraph" w:customStyle="1" w:styleId="9EF3560FE53748FBB85B1C1E75C33780">
    <w:name w:val="9EF3560FE53748FBB85B1C1E75C33780"/>
    <w:rsid w:val="00476FF6"/>
    <w:pPr>
      <w:spacing w:after="200" w:line="276" w:lineRule="auto"/>
    </w:pPr>
    <w:rPr>
      <w:rFonts w:ascii="Times New Roman" w:eastAsia="Times New Roman" w:hAnsi="Times New Roman" w:cs="Times New Roman"/>
      <w:sz w:val="24"/>
      <w:szCs w:val="20"/>
    </w:rPr>
  </w:style>
  <w:style w:type="paragraph" w:customStyle="1" w:styleId="FC0BE1F64A344C6A8AB8C81641EE380F1">
    <w:name w:val="FC0BE1F64A344C6A8AB8C81641EE380F1"/>
    <w:rsid w:val="00476FF6"/>
    <w:pPr>
      <w:spacing w:after="200" w:line="276" w:lineRule="auto"/>
    </w:pPr>
    <w:rPr>
      <w:rFonts w:ascii="Times New Roman" w:eastAsia="Times New Roman" w:hAnsi="Times New Roman" w:cs="Times New Roman"/>
      <w:sz w:val="24"/>
      <w:szCs w:val="20"/>
    </w:rPr>
  </w:style>
  <w:style w:type="paragraph" w:customStyle="1" w:styleId="4007F351E8924235B0E952F8E41FB7631">
    <w:name w:val="4007F351E8924235B0E952F8E41FB7631"/>
    <w:rsid w:val="00476FF6"/>
    <w:pPr>
      <w:spacing w:after="200" w:line="276" w:lineRule="auto"/>
    </w:pPr>
    <w:rPr>
      <w:rFonts w:ascii="Times New Roman" w:eastAsia="Times New Roman" w:hAnsi="Times New Roman" w:cs="Times New Roman"/>
      <w:sz w:val="24"/>
      <w:szCs w:val="20"/>
    </w:rPr>
  </w:style>
  <w:style w:type="paragraph" w:customStyle="1" w:styleId="B0CED3314F934F348A198A77F679CA701">
    <w:name w:val="B0CED3314F934F348A198A77F679CA701"/>
    <w:rsid w:val="00476FF6"/>
    <w:pPr>
      <w:spacing w:after="200" w:line="276" w:lineRule="auto"/>
    </w:pPr>
    <w:rPr>
      <w:rFonts w:ascii="Times New Roman" w:eastAsia="Times New Roman" w:hAnsi="Times New Roman" w:cs="Times New Roman"/>
      <w:sz w:val="24"/>
      <w:szCs w:val="20"/>
    </w:rPr>
  </w:style>
  <w:style w:type="paragraph" w:customStyle="1" w:styleId="8558F253557D4F6FB5F8D37B9960410B1">
    <w:name w:val="8558F253557D4F6FB5F8D37B9960410B1"/>
    <w:rsid w:val="00476FF6"/>
    <w:pPr>
      <w:spacing w:after="200" w:line="276" w:lineRule="auto"/>
    </w:pPr>
    <w:rPr>
      <w:rFonts w:ascii="Times New Roman" w:eastAsia="Times New Roman" w:hAnsi="Times New Roman" w:cs="Times New Roman"/>
      <w:sz w:val="24"/>
      <w:szCs w:val="20"/>
    </w:rPr>
  </w:style>
  <w:style w:type="paragraph" w:customStyle="1" w:styleId="04085CEBD0924A9A9A8D2DB26BC3ABC91">
    <w:name w:val="04085CEBD0924A9A9A8D2DB26BC3ABC91"/>
    <w:rsid w:val="00476FF6"/>
    <w:pPr>
      <w:spacing w:after="200" w:line="276" w:lineRule="auto"/>
    </w:pPr>
    <w:rPr>
      <w:rFonts w:ascii="Times New Roman" w:eastAsia="Times New Roman" w:hAnsi="Times New Roman" w:cs="Times New Roman"/>
      <w:sz w:val="24"/>
      <w:szCs w:val="20"/>
    </w:rPr>
  </w:style>
  <w:style w:type="paragraph" w:customStyle="1" w:styleId="3F647B57E2BD4AF9A37B33BC5182DD3D3">
    <w:name w:val="3F647B57E2BD4AF9A37B33BC5182DD3D3"/>
    <w:rsid w:val="00476FF6"/>
    <w:pPr>
      <w:spacing w:after="200" w:line="276" w:lineRule="auto"/>
    </w:pPr>
    <w:rPr>
      <w:rFonts w:ascii="Times New Roman" w:eastAsia="Times New Roman" w:hAnsi="Times New Roman" w:cs="Times New Roman"/>
      <w:sz w:val="24"/>
      <w:szCs w:val="20"/>
    </w:rPr>
  </w:style>
  <w:style w:type="paragraph" w:customStyle="1" w:styleId="3781445FC05C4654AB2DFC05F9362AD73">
    <w:name w:val="3781445FC05C4654AB2DFC05F9362AD73"/>
    <w:rsid w:val="00476FF6"/>
    <w:pPr>
      <w:spacing w:after="200" w:line="276" w:lineRule="auto"/>
    </w:pPr>
    <w:rPr>
      <w:rFonts w:ascii="Times New Roman" w:eastAsia="Times New Roman" w:hAnsi="Times New Roman" w:cs="Times New Roman"/>
      <w:sz w:val="24"/>
      <w:szCs w:val="20"/>
    </w:rPr>
  </w:style>
  <w:style w:type="paragraph" w:customStyle="1" w:styleId="166520D0CE1A4A52BA3D22DF4B95EFF63">
    <w:name w:val="166520D0CE1A4A52BA3D22DF4B95EFF63"/>
    <w:rsid w:val="00476FF6"/>
    <w:pPr>
      <w:spacing w:after="200" w:line="276" w:lineRule="auto"/>
    </w:pPr>
    <w:rPr>
      <w:rFonts w:ascii="Times New Roman" w:eastAsia="Times New Roman" w:hAnsi="Times New Roman" w:cs="Times New Roman"/>
      <w:sz w:val="24"/>
      <w:szCs w:val="20"/>
    </w:rPr>
  </w:style>
  <w:style w:type="paragraph" w:customStyle="1" w:styleId="F27682D8AE2B4568B5BC059AEA7C83503">
    <w:name w:val="F27682D8AE2B4568B5BC059AEA7C83503"/>
    <w:rsid w:val="00476FF6"/>
    <w:pPr>
      <w:spacing w:after="200" w:line="276" w:lineRule="auto"/>
    </w:pPr>
    <w:rPr>
      <w:rFonts w:ascii="Times New Roman" w:eastAsia="Times New Roman" w:hAnsi="Times New Roman" w:cs="Times New Roman"/>
      <w:sz w:val="24"/>
      <w:szCs w:val="20"/>
    </w:rPr>
  </w:style>
  <w:style w:type="paragraph" w:customStyle="1" w:styleId="BF7FE7E7264D4834AF1C2614B0B3D6FF3">
    <w:name w:val="BF7FE7E7264D4834AF1C2614B0B3D6FF3"/>
    <w:rsid w:val="00476FF6"/>
    <w:pPr>
      <w:spacing w:after="200" w:line="276" w:lineRule="auto"/>
    </w:pPr>
    <w:rPr>
      <w:rFonts w:ascii="Times New Roman" w:eastAsia="Times New Roman" w:hAnsi="Times New Roman" w:cs="Times New Roman"/>
      <w:sz w:val="24"/>
      <w:szCs w:val="20"/>
    </w:rPr>
  </w:style>
  <w:style w:type="paragraph" w:customStyle="1" w:styleId="9854592269D34E8BB89BEE55C1D7EFA72">
    <w:name w:val="9854592269D34E8BB89BEE55C1D7EFA72"/>
    <w:rsid w:val="00476FF6"/>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2">
    <w:name w:val="21BB5C4AFE8C4293A4FA439316CEB38E2"/>
    <w:rsid w:val="00476FF6"/>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2">
    <w:name w:val="64D9DE9DB1C14E92AC7A4597598397992"/>
    <w:rsid w:val="00476FF6"/>
    <w:pPr>
      <w:spacing w:after="200" w:line="276" w:lineRule="auto"/>
    </w:pPr>
    <w:rPr>
      <w:rFonts w:ascii="Times New Roman" w:eastAsia="Times New Roman" w:hAnsi="Times New Roman" w:cs="Times New Roman"/>
      <w:sz w:val="24"/>
      <w:szCs w:val="20"/>
    </w:rPr>
  </w:style>
  <w:style w:type="paragraph" w:customStyle="1" w:styleId="03F95F366D914C64A27479AD8A3354FD2">
    <w:name w:val="03F95F366D914C64A27479AD8A3354FD2"/>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3">
    <w:name w:val="AA9FC565019C4C758B2D011975F47205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3">
    <w:name w:val="7F58846F9B6143399DF39502E5DB3574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3">
    <w:name w:val="5C7AB4D3792D4D399EBC530DC9EB01DC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3">
    <w:name w:val="E86F3FEF5E3440DB8E48D7CB495CC6FA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3">
    <w:name w:val="33BEB9EC768E404CB26E7A83B4CFBF3A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3">
    <w:name w:val="2CE6427D9591488793AD45243B4F45B3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3">
    <w:name w:val="EEA62493A74D4BE38A2D9EF7B5D93A72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3">
    <w:name w:val="86A4D69B7434488DBE736CF236F465B8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3">
    <w:name w:val="48C2862112ED4EEB8FE482CD90EDC4BC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3">
    <w:name w:val="7C2B6EBB5C734C0ABF8C88058A0258283"/>
    <w:rsid w:val="00476FF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1">
    <w:name w:val="157A4E0394724CC6A57315030611E77A1"/>
    <w:rsid w:val="00476FF6"/>
    <w:pPr>
      <w:spacing w:after="200" w:line="276" w:lineRule="auto"/>
    </w:pPr>
    <w:rPr>
      <w:rFonts w:ascii="Times New Roman" w:eastAsia="Times New Roman" w:hAnsi="Times New Roman" w:cs="Times New Roman"/>
      <w:sz w:val="24"/>
      <w:szCs w:val="20"/>
    </w:rPr>
  </w:style>
  <w:style w:type="paragraph" w:customStyle="1" w:styleId="9EF3560FE53748FBB85B1C1E75C337801">
    <w:name w:val="9EF3560FE53748FBB85B1C1E75C337801"/>
    <w:rsid w:val="00476FF6"/>
    <w:pPr>
      <w:spacing w:after="200" w:line="276" w:lineRule="auto"/>
    </w:pPr>
    <w:rPr>
      <w:rFonts w:ascii="Times New Roman" w:eastAsia="Times New Roman" w:hAnsi="Times New Roman" w:cs="Times New Roman"/>
      <w:sz w:val="24"/>
      <w:szCs w:val="20"/>
    </w:rPr>
  </w:style>
  <w:style w:type="paragraph" w:customStyle="1" w:styleId="FC0BE1F64A344C6A8AB8C81641EE380F2">
    <w:name w:val="FC0BE1F64A344C6A8AB8C81641EE380F2"/>
    <w:rsid w:val="00476FF6"/>
    <w:pPr>
      <w:spacing w:after="200" w:line="276" w:lineRule="auto"/>
    </w:pPr>
    <w:rPr>
      <w:rFonts w:ascii="Times New Roman" w:eastAsia="Times New Roman" w:hAnsi="Times New Roman" w:cs="Times New Roman"/>
      <w:sz w:val="24"/>
      <w:szCs w:val="20"/>
    </w:rPr>
  </w:style>
  <w:style w:type="paragraph" w:customStyle="1" w:styleId="4007F351E8924235B0E952F8E41FB7632">
    <w:name w:val="4007F351E8924235B0E952F8E41FB7632"/>
    <w:rsid w:val="00476FF6"/>
    <w:pPr>
      <w:spacing w:after="200" w:line="276" w:lineRule="auto"/>
    </w:pPr>
    <w:rPr>
      <w:rFonts w:ascii="Times New Roman" w:eastAsia="Times New Roman" w:hAnsi="Times New Roman" w:cs="Times New Roman"/>
      <w:sz w:val="24"/>
      <w:szCs w:val="20"/>
    </w:rPr>
  </w:style>
  <w:style w:type="paragraph" w:customStyle="1" w:styleId="B0CED3314F934F348A198A77F679CA702">
    <w:name w:val="B0CED3314F934F348A198A77F679CA702"/>
    <w:rsid w:val="00476FF6"/>
    <w:pPr>
      <w:spacing w:after="200" w:line="276" w:lineRule="auto"/>
    </w:pPr>
    <w:rPr>
      <w:rFonts w:ascii="Times New Roman" w:eastAsia="Times New Roman" w:hAnsi="Times New Roman" w:cs="Times New Roman"/>
      <w:sz w:val="24"/>
      <w:szCs w:val="20"/>
    </w:rPr>
  </w:style>
  <w:style w:type="paragraph" w:customStyle="1" w:styleId="8558F253557D4F6FB5F8D37B9960410B2">
    <w:name w:val="8558F253557D4F6FB5F8D37B9960410B2"/>
    <w:rsid w:val="00476FF6"/>
    <w:pPr>
      <w:spacing w:after="200" w:line="276" w:lineRule="auto"/>
    </w:pPr>
    <w:rPr>
      <w:rFonts w:ascii="Times New Roman" w:eastAsia="Times New Roman" w:hAnsi="Times New Roman" w:cs="Times New Roman"/>
      <w:sz w:val="24"/>
      <w:szCs w:val="20"/>
    </w:rPr>
  </w:style>
  <w:style w:type="paragraph" w:customStyle="1" w:styleId="04085CEBD0924A9A9A8D2DB26BC3ABC92">
    <w:name w:val="04085CEBD0924A9A9A8D2DB26BC3ABC92"/>
    <w:rsid w:val="008857F8"/>
    <w:pPr>
      <w:spacing w:after="200" w:line="276" w:lineRule="auto"/>
    </w:pPr>
    <w:rPr>
      <w:rFonts w:ascii="Times New Roman" w:eastAsia="Times New Roman" w:hAnsi="Times New Roman" w:cs="Times New Roman"/>
      <w:sz w:val="24"/>
      <w:szCs w:val="20"/>
    </w:rPr>
  </w:style>
  <w:style w:type="paragraph" w:customStyle="1" w:styleId="3F647B57E2BD4AF9A37B33BC5182DD3D4">
    <w:name w:val="3F647B57E2BD4AF9A37B33BC5182DD3D4"/>
    <w:rsid w:val="008857F8"/>
    <w:pPr>
      <w:spacing w:after="200" w:line="276" w:lineRule="auto"/>
    </w:pPr>
    <w:rPr>
      <w:rFonts w:ascii="Times New Roman" w:eastAsia="Times New Roman" w:hAnsi="Times New Roman" w:cs="Times New Roman"/>
      <w:sz w:val="24"/>
      <w:szCs w:val="20"/>
    </w:rPr>
  </w:style>
  <w:style w:type="paragraph" w:customStyle="1" w:styleId="3781445FC05C4654AB2DFC05F9362AD74">
    <w:name w:val="3781445FC05C4654AB2DFC05F9362AD74"/>
    <w:rsid w:val="008857F8"/>
    <w:pPr>
      <w:spacing w:after="200" w:line="276" w:lineRule="auto"/>
    </w:pPr>
    <w:rPr>
      <w:rFonts w:ascii="Times New Roman" w:eastAsia="Times New Roman" w:hAnsi="Times New Roman" w:cs="Times New Roman"/>
      <w:sz w:val="24"/>
      <w:szCs w:val="20"/>
    </w:rPr>
  </w:style>
  <w:style w:type="paragraph" w:customStyle="1" w:styleId="166520D0CE1A4A52BA3D22DF4B95EFF64">
    <w:name w:val="166520D0CE1A4A52BA3D22DF4B95EFF64"/>
    <w:rsid w:val="008857F8"/>
    <w:pPr>
      <w:spacing w:after="200" w:line="276" w:lineRule="auto"/>
    </w:pPr>
    <w:rPr>
      <w:rFonts w:ascii="Times New Roman" w:eastAsia="Times New Roman" w:hAnsi="Times New Roman" w:cs="Times New Roman"/>
      <w:sz w:val="24"/>
      <w:szCs w:val="20"/>
    </w:rPr>
  </w:style>
  <w:style w:type="paragraph" w:customStyle="1" w:styleId="F27682D8AE2B4568B5BC059AEA7C83504">
    <w:name w:val="F27682D8AE2B4568B5BC059AEA7C83504"/>
    <w:rsid w:val="008857F8"/>
    <w:pPr>
      <w:spacing w:after="200" w:line="276" w:lineRule="auto"/>
    </w:pPr>
    <w:rPr>
      <w:rFonts w:ascii="Times New Roman" w:eastAsia="Times New Roman" w:hAnsi="Times New Roman" w:cs="Times New Roman"/>
      <w:sz w:val="24"/>
      <w:szCs w:val="20"/>
    </w:rPr>
  </w:style>
  <w:style w:type="paragraph" w:customStyle="1" w:styleId="BF7FE7E7264D4834AF1C2614B0B3D6FF4">
    <w:name w:val="BF7FE7E7264D4834AF1C2614B0B3D6FF4"/>
    <w:rsid w:val="008857F8"/>
    <w:pPr>
      <w:spacing w:after="200" w:line="276" w:lineRule="auto"/>
    </w:pPr>
    <w:rPr>
      <w:rFonts w:ascii="Times New Roman" w:eastAsia="Times New Roman" w:hAnsi="Times New Roman" w:cs="Times New Roman"/>
      <w:sz w:val="24"/>
      <w:szCs w:val="20"/>
    </w:rPr>
  </w:style>
  <w:style w:type="paragraph" w:customStyle="1" w:styleId="9854592269D34E8BB89BEE55C1D7EFA73">
    <w:name w:val="9854592269D34E8BB89BEE55C1D7EFA73"/>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3">
    <w:name w:val="21BB5C4AFE8C4293A4FA439316CEB38E3"/>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3">
    <w:name w:val="64D9DE9DB1C14E92AC7A4597598397993"/>
    <w:rsid w:val="008857F8"/>
    <w:pPr>
      <w:spacing w:after="200" w:line="276" w:lineRule="auto"/>
    </w:pPr>
    <w:rPr>
      <w:rFonts w:ascii="Times New Roman" w:eastAsia="Times New Roman" w:hAnsi="Times New Roman" w:cs="Times New Roman"/>
      <w:sz w:val="24"/>
      <w:szCs w:val="20"/>
    </w:rPr>
  </w:style>
  <w:style w:type="paragraph" w:customStyle="1" w:styleId="03F95F366D914C64A27479AD8A3354FD3">
    <w:name w:val="03F95F366D914C64A27479AD8A3354FD3"/>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4">
    <w:name w:val="AA9FC565019C4C758B2D011975F47205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4">
    <w:name w:val="7F58846F9B6143399DF39502E5DB3574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4">
    <w:name w:val="5C7AB4D3792D4D399EBC530DC9EB01DC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4">
    <w:name w:val="E86F3FEF5E3440DB8E48D7CB495CC6FA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4">
    <w:name w:val="33BEB9EC768E404CB26E7A83B4CFBF3A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4">
    <w:name w:val="2CE6427D9591488793AD45243B4F45B3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4">
    <w:name w:val="EEA62493A74D4BE38A2D9EF7B5D93A72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4">
    <w:name w:val="86A4D69B7434488DBE736CF236F465B8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4">
    <w:name w:val="48C2862112ED4EEB8FE482CD90EDC4BC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4">
    <w:name w:val="7C2B6EBB5C734C0ABF8C88058A025828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2">
    <w:name w:val="157A4E0394724CC6A57315030611E77A2"/>
    <w:rsid w:val="008857F8"/>
    <w:pPr>
      <w:spacing w:after="200" w:line="276" w:lineRule="auto"/>
    </w:pPr>
    <w:rPr>
      <w:rFonts w:ascii="Times New Roman" w:eastAsia="Times New Roman" w:hAnsi="Times New Roman" w:cs="Times New Roman"/>
      <w:sz w:val="24"/>
      <w:szCs w:val="20"/>
    </w:rPr>
  </w:style>
  <w:style w:type="paragraph" w:customStyle="1" w:styleId="9EF3560FE53748FBB85B1C1E75C337802">
    <w:name w:val="9EF3560FE53748FBB85B1C1E75C337802"/>
    <w:rsid w:val="008857F8"/>
    <w:pPr>
      <w:spacing w:after="200" w:line="276" w:lineRule="auto"/>
    </w:pPr>
    <w:rPr>
      <w:rFonts w:ascii="Times New Roman" w:eastAsia="Times New Roman" w:hAnsi="Times New Roman" w:cs="Times New Roman"/>
      <w:sz w:val="24"/>
      <w:szCs w:val="20"/>
    </w:rPr>
  </w:style>
  <w:style w:type="paragraph" w:customStyle="1" w:styleId="FC0BE1F64A344C6A8AB8C81641EE380F3">
    <w:name w:val="FC0BE1F64A344C6A8AB8C81641EE380F3"/>
    <w:rsid w:val="008857F8"/>
    <w:pPr>
      <w:spacing w:after="200" w:line="276" w:lineRule="auto"/>
    </w:pPr>
    <w:rPr>
      <w:rFonts w:ascii="Times New Roman" w:eastAsia="Times New Roman" w:hAnsi="Times New Roman" w:cs="Times New Roman"/>
      <w:sz w:val="24"/>
      <w:szCs w:val="20"/>
    </w:rPr>
  </w:style>
  <w:style w:type="paragraph" w:customStyle="1" w:styleId="4007F351E8924235B0E952F8E41FB7633">
    <w:name w:val="4007F351E8924235B0E952F8E41FB7633"/>
    <w:rsid w:val="008857F8"/>
    <w:pPr>
      <w:spacing w:after="200" w:line="276" w:lineRule="auto"/>
    </w:pPr>
    <w:rPr>
      <w:rFonts w:ascii="Times New Roman" w:eastAsia="Times New Roman" w:hAnsi="Times New Roman" w:cs="Times New Roman"/>
      <w:sz w:val="24"/>
      <w:szCs w:val="20"/>
    </w:rPr>
  </w:style>
  <w:style w:type="paragraph" w:customStyle="1" w:styleId="B0CED3314F934F348A198A77F679CA703">
    <w:name w:val="B0CED3314F934F348A198A77F679CA703"/>
    <w:rsid w:val="008857F8"/>
    <w:pPr>
      <w:spacing w:after="200" w:line="276" w:lineRule="auto"/>
    </w:pPr>
    <w:rPr>
      <w:rFonts w:ascii="Times New Roman" w:eastAsia="Times New Roman" w:hAnsi="Times New Roman" w:cs="Times New Roman"/>
      <w:sz w:val="24"/>
      <w:szCs w:val="20"/>
    </w:rPr>
  </w:style>
  <w:style w:type="paragraph" w:customStyle="1" w:styleId="8558F253557D4F6FB5F8D37B9960410B3">
    <w:name w:val="8558F253557D4F6FB5F8D37B9960410B3"/>
    <w:rsid w:val="008857F8"/>
    <w:pPr>
      <w:spacing w:after="200" w:line="276" w:lineRule="auto"/>
    </w:pPr>
    <w:rPr>
      <w:rFonts w:ascii="Times New Roman" w:eastAsia="Times New Roman" w:hAnsi="Times New Roman" w:cs="Times New Roman"/>
      <w:sz w:val="24"/>
      <w:szCs w:val="20"/>
    </w:rPr>
  </w:style>
  <w:style w:type="paragraph" w:customStyle="1" w:styleId="04085CEBD0924A9A9A8D2DB26BC3ABC93">
    <w:name w:val="04085CEBD0924A9A9A8D2DB26BC3ABC93"/>
    <w:rsid w:val="008857F8"/>
    <w:pPr>
      <w:spacing w:after="200" w:line="276" w:lineRule="auto"/>
    </w:pPr>
    <w:rPr>
      <w:rFonts w:ascii="Times New Roman" w:eastAsia="Times New Roman" w:hAnsi="Times New Roman" w:cs="Times New Roman"/>
      <w:sz w:val="24"/>
      <w:szCs w:val="20"/>
    </w:rPr>
  </w:style>
  <w:style w:type="paragraph" w:customStyle="1" w:styleId="3F647B57E2BD4AF9A37B33BC5182DD3D5">
    <w:name w:val="3F647B57E2BD4AF9A37B33BC5182DD3D5"/>
    <w:rsid w:val="008857F8"/>
    <w:pPr>
      <w:spacing w:after="200" w:line="276" w:lineRule="auto"/>
    </w:pPr>
    <w:rPr>
      <w:rFonts w:ascii="Times New Roman" w:eastAsia="Times New Roman" w:hAnsi="Times New Roman" w:cs="Times New Roman"/>
      <w:sz w:val="24"/>
      <w:szCs w:val="20"/>
    </w:rPr>
  </w:style>
  <w:style w:type="paragraph" w:customStyle="1" w:styleId="3781445FC05C4654AB2DFC05F9362AD75">
    <w:name w:val="3781445FC05C4654AB2DFC05F9362AD75"/>
    <w:rsid w:val="008857F8"/>
    <w:pPr>
      <w:spacing w:after="200" w:line="276" w:lineRule="auto"/>
    </w:pPr>
    <w:rPr>
      <w:rFonts w:ascii="Times New Roman" w:eastAsia="Times New Roman" w:hAnsi="Times New Roman" w:cs="Times New Roman"/>
      <w:sz w:val="24"/>
      <w:szCs w:val="20"/>
    </w:rPr>
  </w:style>
  <w:style w:type="paragraph" w:customStyle="1" w:styleId="166520D0CE1A4A52BA3D22DF4B95EFF65">
    <w:name w:val="166520D0CE1A4A52BA3D22DF4B95EFF65"/>
    <w:rsid w:val="008857F8"/>
    <w:pPr>
      <w:spacing w:after="200" w:line="276" w:lineRule="auto"/>
    </w:pPr>
    <w:rPr>
      <w:rFonts w:ascii="Times New Roman" w:eastAsia="Times New Roman" w:hAnsi="Times New Roman" w:cs="Times New Roman"/>
      <w:sz w:val="24"/>
      <w:szCs w:val="20"/>
    </w:rPr>
  </w:style>
  <w:style w:type="paragraph" w:customStyle="1" w:styleId="F27682D8AE2B4568B5BC059AEA7C83505">
    <w:name w:val="F27682D8AE2B4568B5BC059AEA7C83505"/>
    <w:rsid w:val="008857F8"/>
    <w:pPr>
      <w:spacing w:after="200" w:line="276" w:lineRule="auto"/>
    </w:pPr>
    <w:rPr>
      <w:rFonts w:ascii="Times New Roman" w:eastAsia="Times New Roman" w:hAnsi="Times New Roman" w:cs="Times New Roman"/>
      <w:sz w:val="24"/>
      <w:szCs w:val="20"/>
    </w:rPr>
  </w:style>
  <w:style w:type="paragraph" w:customStyle="1" w:styleId="BF7FE7E7264D4834AF1C2614B0B3D6FF5">
    <w:name w:val="BF7FE7E7264D4834AF1C2614B0B3D6FF5"/>
    <w:rsid w:val="008857F8"/>
    <w:pPr>
      <w:spacing w:after="200" w:line="276" w:lineRule="auto"/>
    </w:pPr>
    <w:rPr>
      <w:rFonts w:ascii="Times New Roman" w:eastAsia="Times New Roman" w:hAnsi="Times New Roman" w:cs="Times New Roman"/>
      <w:sz w:val="24"/>
      <w:szCs w:val="20"/>
    </w:rPr>
  </w:style>
  <w:style w:type="paragraph" w:customStyle="1" w:styleId="9854592269D34E8BB89BEE55C1D7EFA74">
    <w:name w:val="9854592269D34E8BB89BEE55C1D7EFA74"/>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4">
    <w:name w:val="21BB5C4AFE8C4293A4FA439316CEB38E4"/>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4">
    <w:name w:val="64D9DE9DB1C14E92AC7A4597598397994"/>
    <w:rsid w:val="008857F8"/>
    <w:pPr>
      <w:spacing w:after="200" w:line="276" w:lineRule="auto"/>
    </w:pPr>
    <w:rPr>
      <w:rFonts w:ascii="Times New Roman" w:eastAsia="Times New Roman" w:hAnsi="Times New Roman" w:cs="Times New Roman"/>
      <w:sz w:val="24"/>
      <w:szCs w:val="20"/>
    </w:rPr>
  </w:style>
  <w:style w:type="paragraph" w:customStyle="1" w:styleId="03F95F366D914C64A27479AD8A3354FD4">
    <w:name w:val="03F95F366D914C64A27479AD8A3354FD4"/>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5">
    <w:name w:val="AA9FC565019C4C758B2D011975F47205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5">
    <w:name w:val="7F58846F9B6143399DF39502E5DB3574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5">
    <w:name w:val="5C7AB4D3792D4D399EBC530DC9EB01DC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5">
    <w:name w:val="E86F3FEF5E3440DB8E48D7CB495CC6FA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5">
    <w:name w:val="33BEB9EC768E404CB26E7A83B4CFBF3A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5">
    <w:name w:val="2CE6427D9591488793AD45243B4F45B3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5">
    <w:name w:val="EEA62493A74D4BE38A2D9EF7B5D93A72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5">
    <w:name w:val="86A4D69B7434488DBE736CF236F465B8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5">
    <w:name w:val="48C2862112ED4EEB8FE482CD90EDC4BC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5">
    <w:name w:val="7C2B6EBB5C734C0ABF8C88058A025828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3">
    <w:name w:val="157A4E0394724CC6A57315030611E77A3"/>
    <w:rsid w:val="008857F8"/>
    <w:pPr>
      <w:spacing w:after="200" w:line="276" w:lineRule="auto"/>
    </w:pPr>
    <w:rPr>
      <w:rFonts w:ascii="Times New Roman" w:eastAsia="Times New Roman" w:hAnsi="Times New Roman" w:cs="Times New Roman"/>
      <w:sz w:val="24"/>
      <w:szCs w:val="20"/>
    </w:rPr>
  </w:style>
  <w:style w:type="paragraph" w:customStyle="1" w:styleId="9EF3560FE53748FBB85B1C1E75C337803">
    <w:name w:val="9EF3560FE53748FBB85B1C1E75C337803"/>
    <w:rsid w:val="008857F8"/>
    <w:pPr>
      <w:spacing w:after="200" w:line="276" w:lineRule="auto"/>
    </w:pPr>
    <w:rPr>
      <w:rFonts w:ascii="Times New Roman" w:eastAsia="Times New Roman" w:hAnsi="Times New Roman" w:cs="Times New Roman"/>
      <w:sz w:val="24"/>
      <w:szCs w:val="20"/>
    </w:rPr>
  </w:style>
  <w:style w:type="paragraph" w:customStyle="1" w:styleId="FC0BE1F64A344C6A8AB8C81641EE380F4">
    <w:name w:val="FC0BE1F64A344C6A8AB8C81641EE380F4"/>
    <w:rsid w:val="008857F8"/>
    <w:pPr>
      <w:spacing w:after="200" w:line="276" w:lineRule="auto"/>
    </w:pPr>
    <w:rPr>
      <w:rFonts w:ascii="Times New Roman" w:eastAsia="Times New Roman" w:hAnsi="Times New Roman" w:cs="Times New Roman"/>
      <w:sz w:val="24"/>
      <w:szCs w:val="20"/>
    </w:rPr>
  </w:style>
  <w:style w:type="paragraph" w:customStyle="1" w:styleId="4007F351E8924235B0E952F8E41FB7634">
    <w:name w:val="4007F351E8924235B0E952F8E41FB7634"/>
    <w:rsid w:val="008857F8"/>
    <w:pPr>
      <w:spacing w:after="200" w:line="276" w:lineRule="auto"/>
    </w:pPr>
    <w:rPr>
      <w:rFonts w:ascii="Times New Roman" w:eastAsia="Times New Roman" w:hAnsi="Times New Roman" w:cs="Times New Roman"/>
      <w:sz w:val="24"/>
      <w:szCs w:val="20"/>
    </w:rPr>
  </w:style>
  <w:style w:type="paragraph" w:customStyle="1" w:styleId="B0CED3314F934F348A198A77F679CA704">
    <w:name w:val="B0CED3314F934F348A198A77F679CA704"/>
    <w:rsid w:val="008857F8"/>
    <w:pPr>
      <w:spacing w:after="200" w:line="276" w:lineRule="auto"/>
    </w:pPr>
    <w:rPr>
      <w:rFonts w:ascii="Times New Roman" w:eastAsia="Times New Roman" w:hAnsi="Times New Roman" w:cs="Times New Roman"/>
      <w:sz w:val="24"/>
      <w:szCs w:val="20"/>
    </w:rPr>
  </w:style>
  <w:style w:type="paragraph" w:customStyle="1" w:styleId="8558F253557D4F6FB5F8D37B9960410B4">
    <w:name w:val="8558F253557D4F6FB5F8D37B9960410B4"/>
    <w:rsid w:val="008857F8"/>
    <w:pPr>
      <w:spacing w:after="200" w:line="276" w:lineRule="auto"/>
    </w:pPr>
    <w:rPr>
      <w:rFonts w:ascii="Times New Roman" w:eastAsia="Times New Roman" w:hAnsi="Times New Roman" w:cs="Times New Roman"/>
      <w:sz w:val="24"/>
      <w:szCs w:val="20"/>
    </w:rPr>
  </w:style>
  <w:style w:type="paragraph" w:customStyle="1" w:styleId="04085CEBD0924A9A9A8D2DB26BC3ABC94">
    <w:name w:val="04085CEBD0924A9A9A8D2DB26BC3ABC94"/>
    <w:rsid w:val="008857F8"/>
    <w:pPr>
      <w:spacing w:after="200" w:line="276" w:lineRule="auto"/>
    </w:pPr>
    <w:rPr>
      <w:rFonts w:ascii="Times New Roman" w:eastAsia="Times New Roman" w:hAnsi="Times New Roman" w:cs="Times New Roman"/>
      <w:sz w:val="24"/>
      <w:szCs w:val="20"/>
    </w:rPr>
  </w:style>
  <w:style w:type="paragraph" w:customStyle="1" w:styleId="3F647B57E2BD4AF9A37B33BC5182DD3D6">
    <w:name w:val="3F647B57E2BD4AF9A37B33BC5182DD3D6"/>
    <w:rsid w:val="008857F8"/>
    <w:pPr>
      <w:spacing w:after="200" w:line="276" w:lineRule="auto"/>
    </w:pPr>
    <w:rPr>
      <w:rFonts w:ascii="Times New Roman" w:eastAsia="Times New Roman" w:hAnsi="Times New Roman" w:cs="Times New Roman"/>
      <w:sz w:val="24"/>
      <w:szCs w:val="20"/>
    </w:rPr>
  </w:style>
  <w:style w:type="paragraph" w:customStyle="1" w:styleId="3781445FC05C4654AB2DFC05F9362AD76">
    <w:name w:val="3781445FC05C4654AB2DFC05F9362AD76"/>
    <w:rsid w:val="008857F8"/>
    <w:pPr>
      <w:spacing w:after="200" w:line="276" w:lineRule="auto"/>
    </w:pPr>
    <w:rPr>
      <w:rFonts w:ascii="Times New Roman" w:eastAsia="Times New Roman" w:hAnsi="Times New Roman" w:cs="Times New Roman"/>
      <w:sz w:val="24"/>
      <w:szCs w:val="20"/>
    </w:rPr>
  </w:style>
  <w:style w:type="paragraph" w:customStyle="1" w:styleId="166520D0CE1A4A52BA3D22DF4B95EFF66">
    <w:name w:val="166520D0CE1A4A52BA3D22DF4B95EFF66"/>
    <w:rsid w:val="008857F8"/>
    <w:pPr>
      <w:spacing w:after="200" w:line="276" w:lineRule="auto"/>
    </w:pPr>
    <w:rPr>
      <w:rFonts w:ascii="Times New Roman" w:eastAsia="Times New Roman" w:hAnsi="Times New Roman" w:cs="Times New Roman"/>
      <w:sz w:val="24"/>
      <w:szCs w:val="20"/>
    </w:rPr>
  </w:style>
  <w:style w:type="paragraph" w:customStyle="1" w:styleId="F27682D8AE2B4568B5BC059AEA7C83506">
    <w:name w:val="F27682D8AE2B4568B5BC059AEA7C83506"/>
    <w:rsid w:val="008857F8"/>
    <w:pPr>
      <w:spacing w:after="200" w:line="276" w:lineRule="auto"/>
    </w:pPr>
    <w:rPr>
      <w:rFonts w:ascii="Times New Roman" w:eastAsia="Times New Roman" w:hAnsi="Times New Roman" w:cs="Times New Roman"/>
      <w:sz w:val="24"/>
      <w:szCs w:val="20"/>
    </w:rPr>
  </w:style>
  <w:style w:type="paragraph" w:customStyle="1" w:styleId="BF7FE7E7264D4834AF1C2614B0B3D6FF6">
    <w:name w:val="BF7FE7E7264D4834AF1C2614B0B3D6FF6"/>
    <w:rsid w:val="008857F8"/>
    <w:pPr>
      <w:spacing w:after="200" w:line="276" w:lineRule="auto"/>
    </w:pPr>
    <w:rPr>
      <w:rFonts w:ascii="Times New Roman" w:eastAsia="Times New Roman" w:hAnsi="Times New Roman" w:cs="Times New Roman"/>
      <w:sz w:val="24"/>
      <w:szCs w:val="20"/>
    </w:rPr>
  </w:style>
  <w:style w:type="paragraph" w:customStyle="1" w:styleId="9854592269D34E8BB89BEE55C1D7EFA75">
    <w:name w:val="9854592269D34E8BB89BEE55C1D7EFA75"/>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5">
    <w:name w:val="21BB5C4AFE8C4293A4FA439316CEB38E5"/>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5">
    <w:name w:val="64D9DE9DB1C14E92AC7A4597598397995"/>
    <w:rsid w:val="008857F8"/>
    <w:pPr>
      <w:spacing w:after="200" w:line="276" w:lineRule="auto"/>
    </w:pPr>
    <w:rPr>
      <w:rFonts w:ascii="Times New Roman" w:eastAsia="Times New Roman" w:hAnsi="Times New Roman" w:cs="Times New Roman"/>
      <w:sz w:val="24"/>
      <w:szCs w:val="20"/>
    </w:rPr>
  </w:style>
  <w:style w:type="paragraph" w:customStyle="1" w:styleId="03F95F366D914C64A27479AD8A3354FD5">
    <w:name w:val="03F95F366D914C64A27479AD8A3354FD5"/>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6">
    <w:name w:val="AA9FC565019C4C758B2D011975F47205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6">
    <w:name w:val="7F58846F9B6143399DF39502E5DB3574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6">
    <w:name w:val="5C7AB4D3792D4D399EBC530DC9EB01DC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6">
    <w:name w:val="E86F3FEF5E3440DB8E48D7CB495CC6FA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6">
    <w:name w:val="33BEB9EC768E404CB26E7A83B4CFBF3A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6">
    <w:name w:val="2CE6427D9591488793AD45243B4F45B3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6">
    <w:name w:val="EEA62493A74D4BE38A2D9EF7B5D93A72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6">
    <w:name w:val="86A4D69B7434488DBE736CF236F465B8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6">
    <w:name w:val="48C2862112ED4EEB8FE482CD90EDC4BC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6">
    <w:name w:val="7C2B6EBB5C734C0ABF8C88058A025828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4">
    <w:name w:val="157A4E0394724CC6A57315030611E77A4"/>
    <w:rsid w:val="008857F8"/>
    <w:pPr>
      <w:spacing w:after="200" w:line="276" w:lineRule="auto"/>
    </w:pPr>
    <w:rPr>
      <w:rFonts w:ascii="Times New Roman" w:eastAsia="Times New Roman" w:hAnsi="Times New Roman" w:cs="Times New Roman"/>
      <w:sz w:val="24"/>
      <w:szCs w:val="20"/>
    </w:rPr>
  </w:style>
  <w:style w:type="paragraph" w:customStyle="1" w:styleId="9EF3560FE53748FBB85B1C1E75C337804">
    <w:name w:val="9EF3560FE53748FBB85B1C1E75C337804"/>
    <w:rsid w:val="008857F8"/>
    <w:pPr>
      <w:spacing w:after="200" w:line="276" w:lineRule="auto"/>
    </w:pPr>
    <w:rPr>
      <w:rFonts w:ascii="Times New Roman" w:eastAsia="Times New Roman" w:hAnsi="Times New Roman" w:cs="Times New Roman"/>
      <w:sz w:val="24"/>
      <w:szCs w:val="20"/>
    </w:rPr>
  </w:style>
  <w:style w:type="paragraph" w:customStyle="1" w:styleId="FC0BE1F64A344C6A8AB8C81641EE380F5">
    <w:name w:val="FC0BE1F64A344C6A8AB8C81641EE380F5"/>
    <w:rsid w:val="008857F8"/>
    <w:pPr>
      <w:spacing w:after="200" w:line="276" w:lineRule="auto"/>
    </w:pPr>
    <w:rPr>
      <w:rFonts w:ascii="Times New Roman" w:eastAsia="Times New Roman" w:hAnsi="Times New Roman" w:cs="Times New Roman"/>
      <w:sz w:val="24"/>
      <w:szCs w:val="20"/>
    </w:rPr>
  </w:style>
  <w:style w:type="paragraph" w:customStyle="1" w:styleId="4007F351E8924235B0E952F8E41FB7635">
    <w:name w:val="4007F351E8924235B0E952F8E41FB7635"/>
    <w:rsid w:val="008857F8"/>
    <w:pPr>
      <w:spacing w:after="200" w:line="276" w:lineRule="auto"/>
    </w:pPr>
    <w:rPr>
      <w:rFonts w:ascii="Times New Roman" w:eastAsia="Times New Roman" w:hAnsi="Times New Roman" w:cs="Times New Roman"/>
      <w:sz w:val="24"/>
      <w:szCs w:val="20"/>
    </w:rPr>
  </w:style>
  <w:style w:type="paragraph" w:customStyle="1" w:styleId="B0CED3314F934F348A198A77F679CA705">
    <w:name w:val="B0CED3314F934F348A198A77F679CA705"/>
    <w:rsid w:val="008857F8"/>
    <w:pPr>
      <w:spacing w:after="200" w:line="276" w:lineRule="auto"/>
    </w:pPr>
    <w:rPr>
      <w:rFonts w:ascii="Times New Roman" w:eastAsia="Times New Roman" w:hAnsi="Times New Roman" w:cs="Times New Roman"/>
      <w:sz w:val="24"/>
      <w:szCs w:val="20"/>
    </w:rPr>
  </w:style>
  <w:style w:type="paragraph" w:customStyle="1" w:styleId="8558F253557D4F6FB5F8D37B9960410B5">
    <w:name w:val="8558F253557D4F6FB5F8D37B9960410B5"/>
    <w:rsid w:val="008857F8"/>
    <w:pPr>
      <w:spacing w:after="200" w:line="276" w:lineRule="auto"/>
    </w:pPr>
    <w:rPr>
      <w:rFonts w:ascii="Times New Roman" w:eastAsia="Times New Roman" w:hAnsi="Times New Roman" w:cs="Times New Roman"/>
      <w:sz w:val="24"/>
      <w:szCs w:val="20"/>
    </w:rPr>
  </w:style>
  <w:style w:type="paragraph" w:customStyle="1" w:styleId="04085CEBD0924A9A9A8D2DB26BC3ABC95">
    <w:name w:val="04085CEBD0924A9A9A8D2DB26BC3ABC95"/>
    <w:rsid w:val="008857F8"/>
    <w:pPr>
      <w:spacing w:after="200" w:line="276" w:lineRule="auto"/>
    </w:pPr>
    <w:rPr>
      <w:rFonts w:ascii="Times New Roman" w:eastAsia="Times New Roman" w:hAnsi="Times New Roman" w:cs="Times New Roman"/>
      <w:sz w:val="24"/>
      <w:szCs w:val="20"/>
    </w:rPr>
  </w:style>
  <w:style w:type="paragraph" w:customStyle="1" w:styleId="3F647B57E2BD4AF9A37B33BC5182DD3D7">
    <w:name w:val="3F647B57E2BD4AF9A37B33BC5182DD3D7"/>
    <w:rsid w:val="008857F8"/>
    <w:pPr>
      <w:spacing w:after="200" w:line="276" w:lineRule="auto"/>
    </w:pPr>
    <w:rPr>
      <w:rFonts w:ascii="Times New Roman" w:eastAsia="Times New Roman" w:hAnsi="Times New Roman" w:cs="Times New Roman"/>
      <w:sz w:val="24"/>
      <w:szCs w:val="20"/>
    </w:rPr>
  </w:style>
  <w:style w:type="paragraph" w:customStyle="1" w:styleId="3781445FC05C4654AB2DFC05F9362AD77">
    <w:name w:val="3781445FC05C4654AB2DFC05F9362AD77"/>
    <w:rsid w:val="008857F8"/>
    <w:pPr>
      <w:spacing w:after="200" w:line="276" w:lineRule="auto"/>
    </w:pPr>
    <w:rPr>
      <w:rFonts w:ascii="Times New Roman" w:eastAsia="Times New Roman" w:hAnsi="Times New Roman" w:cs="Times New Roman"/>
      <w:sz w:val="24"/>
      <w:szCs w:val="20"/>
    </w:rPr>
  </w:style>
  <w:style w:type="paragraph" w:customStyle="1" w:styleId="166520D0CE1A4A52BA3D22DF4B95EFF67">
    <w:name w:val="166520D0CE1A4A52BA3D22DF4B95EFF67"/>
    <w:rsid w:val="008857F8"/>
    <w:pPr>
      <w:spacing w:after="200" w:line="276" w:lineRule="auto"/>
    </w:pPr>
    <w:rPr>
      <w:rFonts w:ascii="Times New Roman" w:eastAsia="Times New Roman" w:hAnsi="Times New Roman" w:cs="Times New Roman"/>
      <w:sz w:val="24"/>
      <w:szCs w:val="20"/>
    </w:rPr>
  </w:style>
  <w:style w:type="paragraph" w:customStyle="1" w:styleId="F27682D8AE2B4568B5BC059AEA7C83507">
    <w:name w:val="F27682D8AE2B4568B5BC059AEA7C83507"/>
    <w:rsid w:val="008857F8"/>
    <w:pPr>
      <w:spacing w:after="200" w:line="276" w:lineRule="auto"/>
    </w:pPr>
    <w:rPr>
      <w:rFonts w:ascii="Times New Roman" w:eastAsia="Times New Roman" w:hAnsi="Times New Roman" w:cs="Times New Roman"/>
      <w:sz w:val="24"/>
      <w:szCs w:val="20"/>
    </w:rPr>
  </w:style>
  <w:style w:type="paragraph" w:customStyle="1" w:styleId="BF7FE7E7264D4834AF1C2614B0B3D6FF7">
    <w:name w:val="BF7FE7E7264D4834AF1C2614B0B3D6FF7"/>
    <w:rsid w:val="008857F8"/>
    <w:pPr>
      <w:spacing w:after="200" w:line="276" w:lineRule="auto"/>
    </w:pPr>
    <w:rPr>
      <w:rFonts w:ascii="Times New Roman" w:eastAsia="Times New Roman" w:hAnsi="Times New Roman" w:cs="Times New Roman"/>
      <w:sz w:val="24"/>
      <w:szCs w:val="20"/>
    </w:rPr>
  </w:style>
  <w:style w:type="paragraph" w:customStyle="1" w:styleId="9854592269D34E8BB89BEE55C1D7EFA76">
    <w:name w:val="9854592269D34E8BB89BEE55C1D7EFA76"/>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6">
    <w:name w:val="21BB5C4AFE8C4293A4FA439316CEB38E6"/>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6">
    <w:name w:val="64D9DE9DB1C14E92AC7A4597598397996"/>
    <w:rsid w:val="008857F8"/>
    <w:pPr>
      <w:spacing w:after="200" w:line="276" w:lineRule="auto"/>
    </w:pPr>
    <w:rPr>
      <w:rFonts w:ascii="Times New Roman" w:eastAsia="Times New Roman" w:hAnsi="Times New Roman" w:cs="Times New Roman"/>
      <w:sz w:val="24"/>
      <w:szCs w:val="20"/>
    </w:rPr>
  </w:style>
  <w:style w:type="paragraph" w:customStyle="1" w:styleId="03F95F366D914C64A27479AD8A3354FD6">
    <w:name w:val="03F95F366D914C64A27479AD8A3354FD6"/>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7">
    <w:name w:val="AA9FC565019C4C758B2D011975F47205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7">
    <w:name w:val="7F58846F9B6143399DF39502E5DB3574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7">
    <w:name w:val="5C7AB4D3792D4D399EBC530DC9EB01DC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7">
    <w:name w:val="E86F3FEF5E3440DB8E48D7CB495CC6FA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7">
    <w:name w:val="33BEB9EC768E404CB26E7A83B4CFBF3A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7">
    <w:name w:val="2CE6427D9591488793AD45243B4F45B3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7">
    <w:name w:val="EEA62493A74D4BE38A2D9EF7B5D93A72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7">
    <w:name w:val="86A4D69B7434488DBE736CF236F465B8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7">
    <w:name w:val="48C2862112ED4EEB8FE482CD90EDC4BC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7">
    <w:name w:val="7C2B6EBB5C734C0ABF8C88058A025828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5">
    <w:name w:val="157A4E0394724CC6A57315030611E77A5"/>
    <w:rsid w:val="008857F8"/>
    <w:pPr>
      <w:spacing w:after="200" w:line="276" w:lineRule="auto"/>
    </w:pPr>
    <w:rPr>
      <w:rFonts w:ascii="Times New Roman" w:eastAsia="Times New Roman" w:hAnsi="Times New Roman" w:cs="Times New Roman"/>
      <w:sz w:val="24"/>
      <w:szCs w:val="20"/>
    </w:rPr>
  </w:style>
  <w:style w:type="paragraph" w:customStyle="1" w:styleId="9EF3560FE53748FBB85B1C1E75C337805">
    <w:name w:val="9EF3560FE53748FBB85B1C1E75C337805"/>
    <w:rsid w:val="008857F8"/>
    <w:pPr>
      <w:spacing w:after="200" w:line="276" w:lineRule="auto"/>
    </w:pPr>
    <w:rPr>
      <w:rFonts w:ascii="Times New Roman" w:eastAsia="Times New Roman" w:hAnsi="Times New Roman" w:cs="Times New Roman"/>
      <w:sz w:val="24"/>
      <w:szCs w:val="20"/>
    </w:rPr>
  </w:style>
  <w:style w:type="paragraph" w:customStyle="1" w:styleId="FC0BE1F64A344C6A8AB8C81641EE380F6">
    <w:name w:val="FC0BE1F64A344C6A8AB8C81641EE380F6"/>
    <w:rsid w:val="008857F8"/>
    <w:pPr>
      <w:spacing w:after="200" w:line="276" w:lineRule="auto"/>
    </w:pPr>
    <w:rPr>
      <w:rFonts w:ascii="Times New Roman" w:eastAsia="Times New Roman" w:hAnsi="Times New Roman" w:cs="Times New Roman"/>
      <w:sz w:val="24"/>
      <w:szCs w:val="20"/>
    </w:rPr>
  </w:style>
  <w:style w:type="paragraph" w:customStyle="1" w:styleId="4007F351E8924235B0E952F8E41FB7636">
    <w:name w:val="4007F351E8924235B0E952F8E41FB7636"/>
    <w:rsid w:val="008857F8"/>
    <w:pPr>
      <w:spacing w:after="200" w:line="276" w:lineRule="auto"/>
    </w:pPr>
    <w:rPr>
      <w:rFonts w:ascii="Times New Roman" w:eastAsia="Times New Roman" w:hAnsi="Times New Roman" w:cs="Times New Roman"/>
      <w:sz w:val="24"/>
      <w:szCs w:val="20"/>
    </w:rPr>
  </w:style>
  <w:style w:type="paragraph" w:customStyle="1" w:styleId="B0CED3314F934F348A198A77F679CA706">
    <w:name w:val="B0CED3314F934F348A198A77F679CA706"/>
    <w:rsid w:val="008857F8"/>
    <w:pPr>
      <w:spacing w:after="200" w:line="276" w:lineRule="auto"/>
    </w:pPr>
    <w:rPr>
      <w:rFonts w:ascii="Times New Roman" w:eastAsia="Times New Roman" w:hAnsi="Times New Roman" w:cs="Times New Roman"/>
      <w:sz w:val="24"/>
      <w:szCs w:val="20"/>
    </w:rPr>
  </w:style>
  <w:style w:type="paragraph" w:customStyle="1" w:styleId="8558F253557D4F6FB5F8D37B9960410B6">
    <w:name w:val="8558F253557D4F6FB5F8D37B9960410B6"/>
    <w:rsid w:val="008857F8"/>
    <w:pPr>
      <w:spacing w:after="200" w:line="276" w:lineRule="auto"/>
    </w:pPr>
    <w:rPr>
      <w:rFonts w:ascii="Times New Roman" w:eastAsia="Times New Roman" w:hAnsi="Times New Roman" w:cs="Times New Roman"/>
      <w:sz w:val="24"/>
      <w:szCs w:val="20"/>
    </w:rPr>
  </w:style>
  <w:style w:type="paragraph" w:customStyle="1" w:styleId="04085CEBD0924A9A9A8D2DB26BC3ABC96">
    <w:name w:val="04085CEBD0924A9A9A8D2DB26BC3ABC96"/>
    <w:rsid w:val="008857F8"/>
    <w:pPr>
      <w:spacing w:after="200" w:line="276" w:lineRule="auto"/>
    </w:pPr>
    <w:rPr>
      <w:rFonts w:ascii="Times New Roman" w:eastAsia="Times New Roman" w:hAnsi="Times New Roman" w:cs="Times New Roman"/>
      <w:sz w:val="24"/>
      <w:szCs w:val="20"/>
    </w:rPr>
  </w:style>
  <w:style w:type="paragraph" w:customStyle="1" w:styleId="3F647B57E2BD4AF9A37B33BC5182DD3D8">
    <w:name w:val="3F647B57E2BD4AF9A37B33BC5182DD3D8"/>
    <w:rsid w:val="008857F8"/>
    <w:pPr>
      <w:spacing w:after="200" w:line="276" w:lineRule="auto"/>
    </w:pPr>
    <w:rPr>
      <w:rFonts w:ascii="Times New Roman" w:eastAsia="Times New Roman" w:hAnsi="Times New Roman" w:cs="Times New Roman"/>
      <w:sz w:val="24"/>
      <w:szCs w:val="20"/>
    </w:rPr>
  </w:style>
  <w:style w:type="paragraph" w:customStyle="1" w:styleId="3781445FC05C4654AB2DFC05F9362AD78">
    <w:name w:val="3781445FC05C4654AB2DFC05F9362AD78"/>
    <w:rsid w:val="008857F8"/>
    <w:pPr>
      <w:spacing w:after="200" w:line="276" w:lineRule="auto"/>
    </w:pPr>
    <w:rPr>
      <w:rFonts w:ascii="Times New Roman" w:eastAsia="Times New Roman" w:hAnsi="Times New Roman" w:cs="Times New Roman"/>
      <w:sz w:val="24"/>
      <w:szCs w:val="20"/>
    </w:rPr>
  </w:style>
  <w:style w:type="paragraph" w:customStyle="1" w:styleId="166520D0CE1A4A52BA3D22DF4B95EFF68">
    <w:name w:val="166520D0CE1A4A52BA3D22DF4B95EFF68"/>
    <w:rsid w:val="008857F8"/>
    <w:pPr>
      <w:spacing w:after="200" w:line="276" w:lineRule="auto"/>
    </w:pPr>
    <w:rPr>
      <w:rFonts w:ascii="Times New Roman" w:eastAsia="Times New Roman" w:hAnsi="Times New Roman" w:cs="Times New Roman"/>
      <w:sz w:val="24"/>
      <w:szCs w:val="20"/>
    </w:rPr>
  </w:style>
  <w:style w:type="paragraph" w:customStyle="1" w:styleId="F27682D8AE2B4568B5BC059AEA7C83508">
    <w:name w:val="F27682D8AE2B4568B5BC059AEA7C83508"/>
    <w:rsid w:val="008857F8"/>
    <w:pPr>
      <w:spacing w:after="200" w:line="276" w:lineRule="auto"/>
    </w:pPr>
    <w:rPr>
      <w:rFonts w:ascii="Times New Roman" w:eastAsia="Times New Roman" w:hAnsi="Times New Roman" w:cs="Times New Roman"/>
      <w:sz w:val="24"/>
      <w:szCs w:val="20"/>
    </w:rPr>
  </w:style>
  <w:style w:type="paragraph" w:customStyle="1" w:styleId="BF7FE7E7264D4834AF1C2614B0B3D6FF8">
    <w:name w:val="BF7FE7E7264D4834AF1C2614B0B3D6FF8"/>
    <w:rsid w:val="008857F8"/>
    <w:pPr>
      <w:spacing w:after="200" w:line="276" w:lineRule="auto"/>
    </w:pPr>
    <w:rPr>
      <w:rFonts w:ascii="Times New Roman" w:eastAsia="Times New Roman" w:hAnsi="Times New Roman" w:cs="Times New Roman"/>
      <w:sz w:val="24"/>
      <w:szCs w:val="20"/>
    </w:rPr>
  </w:style>
  <w:style w:type="paragraph" w:customStyle="1" w:styleId="9854592269D34E8BB89BEE55C1D7EFA77">
    <w:name w:val="9854592269D34E8BB89BEE55C1D7EFA77"/>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7">
    <w:name w:val="21BB5C4AFE8C4293A4FA439316CEB38E7"/>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7">
    <w:name w:val="64D9DE9DB1C14E92AC7A4597598397997"/>
    <w:rsid w:val="008857F8"/>
    <w:pPr>
      <w:spacing w:after="200" w:line="276" w:lineRule="auto"/>
    </w:pPr>
    <w:rPr>
      <w:rFonts w:ascii="Times New Roman" w:eastAsia="Times New Roman" w:hAnsi="Times New Roman" w:cs="Times New Roman"/>
      <w:sz w:val="24"/>
      <w:szCs w:val="20"/>
    </w:rPr>
  </w:style>
  <w:style w:type="paragraph" w:customStyle="1" w:styleId="03F95F366D914C64A27479AD8A3354FD7">
    <w:name w:val="03F95F366D914C64A27479AD8A3354FD7"/>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8">
    <w:name w:val="AA9FC565019C4C758B2D011975F47205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8">
    <w:name w:val="7F58846F9B6143399DF39502E5DB3574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8">
    <w:name w:val="5C7AB4D3792D4D399EBC530DC9EB01DC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8">
    <w:name w:val="E86F3FEF5E3440DB8E48D7CB495CC6FA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8">
    <w:name w:val="33BEB9EC768E404CB26E7A83B4CFBF3A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8">
    <w:name w:val="2CE6427D9591488793AD45243B4F45B3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8">
    <w:name w:val="EEA62493A74D4BE38A2D9EF7B5D93A72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8">
    <w:name w:val="86A4D69B7434488DBE736CF236F465B8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8">
    <w:name w:val="48C2862112ED4EEB8FE482CD90EDC4BC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8">
    <w:name w:val="7C2B6EBB5C734C0ABF8C88058A025828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6">
    <w:name w:val="157A4E0394724CC6A57315030611E77A6"/>
    <w:rsid w:val="008857F8"/>
    <w:pPr>
      <w:spacing w:after="200" w:line="276" w:lineRule="auto"/>
    </w:pPr>
    <w:rPr>
      <w:rFonts w:ascii="Times New Roman" w:eastAsia="Times New Roman" w:hAnsi="Times New Roman" w:cs="Times New Roman"/>
      <w:sz w:val="24"/>
      <w:szCs w:val="20"/>
    </w:rPr>
  </w:style>
  <w:style w:type="paragraph" w:customStyle="1" w:styleId="9EF3560FE53748FBB85B1C1E75C337806">
    <w:name w:val="9EF3560FE53748FBB85B1C1E75C337806"/>
    <w:rsid w:val="008857F8"/>
    <w:pPr>
      <w:spacing w:after="200" w:line="276" w:lineRule="auto"/>
    </w:pPr>
    <w:rPr>
      <w:rFonts w:ascii="Times New Roman" w:eastAsia="Times New Roman" w:hAnsi="Times New Roman" w:cs="Times New Roman"/>
      <w:sz w:val="24"/>
      <w:szCs w:val="20"/>
    </w:rPr>
  </w:style>
  <w:style w:type="paragraph" w:customStyle="1" w:styleId="FC0BE1F64A344C6A8AB8C81641EE380F7">
    <w:name w:val="FC0BE1F64A344C6A8AB8C81641EE380F7"/>
    <w:rsid w:val="008857F8"/>
    <w:pPr>
      <w:spacing w:after="200" w:line="276" w:lineRule="auto"/>
    </w:pPr>
    <w:rPr>
      <w:rFonts w:ascii="Times New Roman" w:eastAsia="Times New Roman" w:hAnsi="Times New Roman" w:cs="Times New Roman"/>
      <w:sz w:val="24"/>
      <w:szCs w:val="20"/>
    </w:rPr>
  </w:style>
  <w:style w:type="paragraph" w:customStyle="1" w:styleId="4007F351E8924235B0E952F8E41FB7637">
    <w:name w:val="4007F351E8924235B0E952F8E41FB7637"/>
    <w:rsid w:val="008857F8"/>
    <w:pPr>
      <w:spacing w:after="200" w:line="276" w:lineRule="auto"/>
    </w:pPr>
    <w:rPr>
      <w:rFonts w:ascii="Times New Roman" w:eastAsia="Times New Roman" w:hAnsi="Times New Roman" w:cs="Times New Roman"/>
      <w:sz w:val="24"/>
      <w:szCs w:val="20"/>
    </w:rPr>
  </w:style>
  <w:style w:type="paragraph" w:customStyle="1" w:styleId="B0CED3314F934F348A198A77F679CA707">
    <w:name w:val="B0CED3314F934F348A198A77F679CA707"/>
    <w:rsid w:val="008857F8"/>
    <w:pPr>
      <w:spacing w:after="200" w:line="276" w:lineRule="auto"/>
    </w:pPr>
    <w:rPr>
      <w:rFonts w:ascii="Times New Roman" w:eastAsia="Times New Roman" w:hAnsi="Times New Roman" w:cs="Times New Roman"/>
      <w:sz w:val="24"/>
      <w:szCs w:val="20"/>
    </w:rPr>
  </w:style>
  <w:style w:type="paragraph" w:customStyle="1" w:styleId="8558F253557D4F6FB5F8D37B9960410B7">
    <w:name w:val="8558F253557D4F6FB5F8D37B9960410B7"/>
    <w:rsid w:val="008857F8"/>
    <w:pPr>
      <w:spacing w:after="200" w:line="276" w:lineRule="auto"/>
    </w:pPr>
    <w:rPr>
      <w:rFonts w:ascii="Times New Roman" w:eastAsia="Times New Roman" w:hAnsi="Times New Roman" w:cs="Times New Roman"/>
      <w:sz w:val="24"/>
      <w:szCs w:val="20"/>
    </w:rPr>
  </w:style>
  <w:style w:type="paragraph" w:customStyle="1" w:styleId="04085CEBD0924A9A9A8D2DB26BC3ABC97">
    <w:name w:val="04085CEBD0924A9A9A8D2DB26BC3ABC97"/>
    <w:rsid w:val="008857F8"/>
    <w:pPr>
      <w:spacing w:after="200" w:line="276" w:lineRule="auto"/>
    </w:pPr>
    <w:rPr>
      <w:rFonts w:ascii="Times New Roman" w:eastAsia="Times New Roman" w:hAnsi="Times New Roman" w:cs="Times New Roman"/>
      <w:sz w:val="24"/>
      <w:szCs w:val="20"/>
    </w:rPr>
  </w:style>
  <w:style w:type="paragraph" w:customStyle="1" w:styleId="3F647B57E2BD4AF9A37B33BC5182DD3D9">
    <w:name w:val="3F647B57E2BD4AF9A37B33BC5182DD3D9"/>
    <w:rsid w:val="008857F8"/>
    <w:pPr>
      <w:spacing w:after="200" w:line="276" w:lineRule="auto"/>
    </w:pPr>
    <w:rPr>
      <w:rFonts w:ascii="Times New Roman" w:eastAsia="Times New Roman" w:hAnsi="Times New Roman" w:cs="Times New Roman"/>
      <w:sz w:val="24"/>
      <w:szCs w:val="20"/>
    </w:rPr>
  </w:style>
  <w:style w:type="paragraph" w:customStyle="1" w:styleId="3781445FC05C4654AB2DFC05F9362AD79">
    <w:name w:val="3781445FC05C4654AB2DFC05F9362AD79"/>
    <w:rsid w:val="008857F8"/>
    <w:pPr>
      <w:spacing w:after="200" w:line="276" w:lineRule="auto"/>
    </w:pPr>
    <w:rPr>
      <w:rFonts w:ascii="Times New Roman" w:eastAsia="Times New Roman" w:hAnsi="Times New Roman" w:cs="Times New Roman"/>
      <w:sz w:val="24"/>
      <w:szCs w:val="20"/>
    </w:rPr>
  </w:style>
  <w:style w:type="paragraph" w:customStyle="1" w:styleId="166520D0CE1A4A52BA3D22DF4B95EFF69">
    <w:name w:val="166520D0CE1A4A52BA3D22DF4B95EFF69"/>
    <w:rsid w:val="008857F8"/>
    <w:pPr>
      <w:spacing w:after="200" w:line="276" w:lineRule="auto"/>
    </w:pPr>
    <w:rPr>
      <w:rFonts w:ascii="Times New Roman" w:eastAsia="Times New Roman" w:hAnsi="Times New Roman" w:cs="Times New Roman"/>
      <w:sz w:val="24"/>
      <w:szCs w:val="20"/>
    </w:rPr>
  </w:style>
  <w:style w:type="paragraph" w:customStyle="1" w:styleId="F27682D8AE2B4568B5BC059AEA7C83509">
    <w:name w:val="F27682D8AE2B4568B5BC059AEA7C83509"/>
    <w:rsid w:val="008857F8"/>
    <w:pPr>
      <w:spacing w:after="200" w:line="276" w:lineRule="auto"/>
    </w:pPr>
    <w:rPr>
      <w:rFonts w:ascii="Times New Roman" w:eastAsia="Times New Roman" w:hAnsi="Times New Roman" w:cs="Times New Roman"/>
      <w:sz w:val="24"/>
      <w:szCs w:val="20"/>
    </w:rPr>
  </w:style>
  <w:style w:type="paragraph" w:customStyle="1" w:styleId="BF7FE7E7264D4834AF1C2614B0B3D6FF9">
    <w:name w:val="BF7FE7E7264D4834AF1C2614B0B3D6FF9"/>
    <w:rsid w:val="008857F8"/>
    <w:pPr>
      <w:spacing w:after="200" w:line="276" w:lineRule="auto"/>
    </w:pPr>
    <w:rPr>
      <w:rFonts w:ascii="Times New Roman" w:eastAsia="Times New Roman" w:hAnsi="Times New Roman" w:cs="Times New Roman"/>
      <w:sz w:val="24"/>
      <w:szCs w:val="20"/>
    </w:rPr>
  </w:style>
  <w:style w:type="paragraph" w:customStyle="1" w:styleId="9854592269D34E8BB89BEE55C1D7EFA78">
    <w:name w:val="9854592269D34E8BB89BEE55C1D7EFA78"/>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8">
    <w:name w:val="21BB5C4AFE8C4293A4FA439316CEB38E8"/>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8">
    <w:name w:val="64D9DE9DB1C14E92AC7A4597598397998"/>
    <w:rsid w:val="008857F8"/>
    <w:pPr>
      <w:spacing w:after="200" w:line="276" w:lineRule="auto"/>
    </w:pPr>
    <w:rPr>
      <w:rFonts w:ascii="Times New Roman" w:eastAsia="Times New Roman" w:hAnsi="Times New Roman" w:cs="Times New Roman"/>
      <w:sz w:val="24"/>
      <w:szCs w:val="20"/>
    </w:rPr>
  </w:style>
  <w:style w:type="paragraph" w:customStyle="1" w:styleId="03F95F366D914C64A27479AD8A3354FD8">
    <w:name w:val="03F95F366D914C64A27479AD8A3354FD8"/>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9">
    <w:name w:val="AA9FC565019C4C758B2D011975F47205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9">
    <w:name w:val="7F58846F9B6143399DF39502E5DB3574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9">
    <w:name w:val="5C7AB4D3792D4D399EBC530DC9EB01DC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9">
    <w:name w:val="E86F3FEF5E3440DB8E48D7CB495CC6FA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9">
    <w:name w:val="33BEB9EC768E404CB26E7A83B4CFBF3A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9">
    <w:name w:val="2CE6427D9591488793AD45243B4F45B3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9">
    <w:name w:val="EEA62493A74D4BE38A2D9EF7B5D93A72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9">
    <w:name w:val="86A4D69B7434488DBE736CF236F465B8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9">
    <w:name w:val="48C2862112ED4EEB8FE482CD90EDC4BC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9">
    <w:name w:val="7C2B6EBB5C734C0ABF8C88058A025828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7">
    <w:name w:val="157A4E0394724CC6A57315030611E77A7"/>
    <w:rsid w:val="008857F8"/>
    <w:pPr>
      <w:spacing w:after="200" w:line="276" w:lineRule="auto"/>
    </w:pPr>
    <w:rPr>
      <w:rFonts w:ascii="Times New Roman" w:eastAsia="Times New Roman" w:hAnsi="Times New Roman" w:cs="Times New Roman"/>
      <w:sz w:val="24"/>
      <w:szCs w:val="20"/>
    </w:rPr>
  </w:style>
  <w:style w:type="paragraph" w:customStyle="1" w:styleId="9EF3560FE53748FBB85B1C1E75C337807">
    <w:name w:val="9EF3560FE53748FBB85B1C1E75C337807"/>
    <w:rsid w:val="008857F8"/>
    <w:pPr>
      <w:spacing w:after="200" w:line="276" w:lineRule="auto"/>
    </w:pPr>
    <w:rPr>
      <w:rFonts w:ascii="Times New Roman" w:eastAsia="Times New Roman" w:hAnsi="Times New Roman" w:cs="Times New Roman"/>
      <w:sz w:val="24"/>
      <w:szCs w:val="20"/>
    </w:rPr>
  </w:style>
  <w:style w:type="paragraph" w:customStyle="1" w:styleId="FC0BE1F64A344C6A8AB8C81641EE380F8">
    <w:name w:val="FC0BE1F64A344C6A8AB8C81641EE380F8"/>
    <w:rsid w:val="008857F8"/>
    <w:pPr>
      <w:spacing w:after="200" w:line="276" w:lineRule="auto"/>
    </w:pPr>
    <w:rPr>
      <w:rFonts w:ascii="Times New Roman" w:eastAsia="Times New Roman" w:hAnsi="Times New Roman" w:cs="Times New Roman"/>
      <w:sz w:val="24"/>
      <w:szCs w:val="20"/>
    </w:rPr>
  </w:style>
  <w:style w:type="paragraph" w:customStyle="1" w:styleId="4007F351E8924235B0E952F8E41FB7638">
    <w:name w:val="4007F351E8924235B0E952F8E41FB7638"/>
    <w:rsid w:val="008857F8"/>
    <w:pPr>
      <w:spacing w:after="200" w:line="276" w:lineRule="auto"/>
    </w:pPr>
    <w:rPr>
      <w:rFonts w:ascii="Times New Roman" w:eastAsia="Times New Roman" w:hAnsi="Times New Roman" w:cs="Times New Roman"/>
      <w:sz w:val="24"/>
      <w:szCs w:val="20"/>
    </w:rPr>
  </w:style>
  <w:style w:type="paragraph" w:customStyle="1" w:styleId="B0CED3314F934F348A198A77F679CA708">
    <w:name w:val="B0CED3314F934F348A198A77F679CA708"/>
    <w:rsid w:val="008857F8"/>
    <w:pPr>
      <w:spacing w:after="200" w:line="276" w:lineRule="auto"/>
    </w:pPr>
    <w:rPr>
      <w:rFonts w:ascii="Times New Roman" w:eastAsia="Times New Roman" w:hAnsi="Times New Roman" w:cs="Times New Roman"/>
      <w:sz w:val="24"/>
      <w:szCs w:val="20"/>
    </w:rPr>
  </w:style>
  <w:style w:type="paragraph" w:customStyle="1" w:styleId="8558F253557D4F6FB5F8D37B9960410B8">
    <w:name w:val="8558F253557D4F6FB5F8D37B9960410B8"/>
    <w:rsid w:val="008857F8"/>
    <w:pPr>
      <w:spacing w:after="200" w:line="276" w:lineRule="auto"/>
    </w:pPr>
    <w:rPr>
      <w:rFonts w:ascii="Times New Roman" w:eastAsia="Times New Roman" w:hAnsi="Times New Roman" w:cs="Times New Roman"/>
      <w:sz w:val="24"/>
      <w:szCs w:val="20"/>
    </w:rPr>
  </w:style>
  <w:style w:type="paragraph" w:customStyle="1" w:styleId="04085CEBD0924A9A9A8D2DB26BC3ABC98">
    <w:name w:val="04085CEBD0924A9A9A8D2DB26BC3ABC98"/>
    <w:rsid w:val="008857F8"/>
    <w:pPr>
      <w:spacing w:after="200" w:line="276" w:lineRule="auto"/>
    </w:pPr>
    <w:rPr>
      <w:rFonts w:ascii="Times New Roman" w:eastAsia="Times New Roman" w:hAnsi="Times New Roman" w:cs="Times New Roman"/>
      <w:sz w:val="24"/>
      <w:szCs w:val="20"/>
    </w:rPr>
  </w:style>
  <w:style w:type="paragraph" w:customStyle="1" w:styleId="3F647B57E2BD4AF9A37B33BC5182DD3D10">
    <w:name w:val="3F647B57E2BD4AF9A37B33BC5182DD3D10"/>
    <w:rsid w:val="008857F8"/>
    <w:pPr>
      <w:spacing w:after="200" w:line="276" w:lineRule="auto"/>
    </w:pPr>
    <w:rPr>
      <w:rFonts w:ascii="Times New Roman" w:eastAsia="Times New Roman" w:hAnsi="Times New Roman" w:cs="Times New Roman"/>
      <w:sz w:val="24"/>
      <w:szCs w:val="20"/>
    </w:rPr>
  </w:style>
  <w:style w:type="paragraph" w:customStyle="1" w:styleId="3781445FC05C4654AB2DFC05F9362AD710">
    <w:name w:val="3781445FC05C4654AB2DFC05F9362AD710"/>
    <w:rsid w:val="008857F8"/>
    <w:pPr>
      <w:spacing w:after="200" w:line="276" w:lineRule="auto"/>
    </w:pPr>
    <w:rPr>
      <w:rFonts w:ascii="Times New Roman" w:eastAsia="Times New Roman" w:hAnsi="Times New Roman" w:cs="Times New Roman"/>
      <w:sz w:val="24"/>
      <w:szCs w:val="20"/>
    </w:rPr>
  </w:style>
  <w:style w:type="paragraph" w:customStyle="1" w:styleId="166520D0CE1A4A52BA3D22DF4B95EFF610">
    <w:name w:val="166520D0CE1A4A52BA3D22DF4B95EFF610"/>
    <w:rsid w:val="008857F8"/>
    <w:pPr>
      <w:spacing w:after="200" w:line="276" w:lineRule="auto"/>
    </w:pPr>
    <w:rPr>
      <w:rFonts w:ascii="Times New Roman" w:eastAsia="Times New Roman" w:hAnsi="Times New Roman" w:cs="Times New Roman"/>
      <w:sz w:val="24"/>
      <w:szCs w:val="20"/>
    </w:rPr>
  </w:style>
  <w:style w:type="paragraph" w:customStyle="1" w:styleId="F27682D8AE2B4568B5BC059AEA7C835010">
    <w:name w:val="F27682D8AE2B4568B5BC059AEA7C835010"/>
    <w:rsid w:val="008857F8"/>
    <w:pPr>
      <w:spacing w:after="200" w:line="276" w:lineRule="auto"/>
    </w:pPr>
    <w:rPr>
      <w:rFonts w:ascii="Times New Roman" w:eastAsia="Times New Roman" w:hAnsi="Times New Roman" w:cs="Times New Roman"/>
      <w:sz w:val="24"/>
      <w:szCs w:val="20"/>
    </w:rPr>
  </w:style>
  <w:style w:type="paragraph" w:customStyle="1" w:styleId="BF7FE7E7264D4834AF1C2614B0B3D6FF10">
    <w:name w:val="BF7FE7E7264D4834AF1C2614B0B3D6FF10"/>
    <w:rsid w:val="008857F8"/>
    <w:pPr>
      <w:spacing w:after="200" w:line="276" w:lineRule="auto"/>
    </w:pPr>
    <w:rPr>
      <w:rFonts w:ascii="Times New Roman" w:eastAsia="Times New Roman" w:hAnsi="Times New Roman" w:cs="Times New Roman"/>
      <w:sz w:val="24"/>
      <w:szCs w:val="20"/>
    </w:rPr>
  </w:style>
  <w:style w:type="paragraph" w:customStyle="1" w:styleId="9854592269D34E8BB89BEE55C1D7EFA79">
    <w:name w:val="9854592269D34E8BB89BEE55C1D7EFA79"/>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9">
    <w:name w:val="21BB5C4AFE8C4293A4FA439316CEB38E9"/>
    <w:rsid w:val="008857F8"/>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9">
    <w:name w:val="64D9DE9DB1C14E92AC7A4597598397999"/>
    <w:rsid w:val="008857F8"/>
    <w:pPr>
      <w:spacing w:after="200" w:line="276" w:lineRule="auto"/>
    </w:pPr>
    <w:rPr>
      <w:rFonts w:ascii="Times New Roman" w:eastAsia="Times New Roman" w:hAnsi="Times New Roman" w:cs="Times New Roman"/>
      <w:sz w:val="24"/>
      <w:szCs w:val="20"/>
    </w:rPr>
  </w:style>
  <w:style w:type="paragraph" w:customStyle="1" w:styleId="03F95F366D914C64A27479AD8A3354FD9">
    <w:name w:val="03F95F366D914C64A27479AD8A3354FD9"/>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10">
    <w:name w:val="AA9FC565019C4C758B2D011975F47205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10">
    <w:name w:val="7F58846F9B6143399DF39502E5DB3574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10">
    <w:name w:val="5C7AB4D3792D4D399EBC530DC9EB01DC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10">
    <w:name w:val="E86F3FEF5E3440DB8E48D7CB495CC6FA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10">
    <w:name w:val="33BEB9EC768E404CB26E7A83B4CFBF3A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10">
    <w:name w:val="2CE6427D9591488793AD45243B4F45B3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10">
    <w:name w:val="EEA62493A74D4BE38A2D9EF7B5D93A72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10">
    <w:name w:val="86A4D69B7434488DBE736CF236F465B8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10">
    <w:name w:val="48C2862112ED4EEB8FE482CD90EDC4BC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10">
    <w:name w:val="7C2B6EBB5C734C0ABF8C88058A02582810"/>
    <w:rsid w:val="008857F8"/>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8">
    <w:name w:val="157A4E0394724CC6A57315030611E77A8"/>
    <w:rsid w:val="008857F8"/>
    <w:pPr>
      <w:spacing w:after="200" w:line="276" w:lineRule="auto"/>
    </w:pPr>
    <w:rPr>
      <w:rFonts w:ascii="Times New Roman" w:eastAsia="Times New Roman" w:hAnsi="Times New Roman" w:cs="Times New Roman"/>
      <w:sz w:val="24"/>
      <w:szCs w:val="20"/>
    </w:rPr>
  </w:style>
  <w:style w:type="paragraph" w:customStyle="1" w:styleId="9EF3560FE53748FBB85B1C1E75C337808">
    <w:name w:val="9EF3560FE53748FBB85B1C1E75C337808"/>
    <w:rsid w:val="008857F8"/>
    <w:pPr>
      <w:spacing w:after="200" w:line="276" w:lineRule="auto"/>
    </w:pPr>
    <w:rPr>
      <w:rFonts w:ascii="Times New Roman" w:eastAsia="Times New Roman" w:hAnsi="Times New Roman" w:cs="Times New Roman"/>
      <w:sz w:val="24"/>
      <w:szCs w:val="20"/>
    </w:rPr>
  </w:style>
  <w:style w:type="paragraph" w:customStyle="1" w:styleId="FC0BE1F64A344C6A8AB8C81641EE380F9">
    <w:name w:val="FC0BE1F64A344C6A8AB8C81641EE380F9"/>
    <w:rsid w:val="008857F8"/>
    <w:pPr>
      <w:spacing w:after="200" w:line="276" w:lineRule="auto"/>
    </w:pPr>
    <w:rPr>
      <w:rFonts w:ascii="Times New Roman" w:eastAsia="Times New Roman" w:hAnsi="Times New Roman" w:cs="Times New Roman"/>
      <w:sz w:val="24"/>
      <w:szCs w:val="20"/>
    </w:rPr>
  </w:style>
  <w:style w:type="paragraph" w:customStyle="1" w:styleId="4007F351E8924235B0E952F8E41FB7639">
    <w:name w:val="4007F351E8924235B0E952F8E41FB7639"/>
    <w:rsid w:val="008857F8"/>
    <w:pPr>
      <w:spacing w:after="200" w:line="276" w:lineRule="auto"/>
    </w:pPr>
    <w:rPr>
      <w:rFonts w:ascii="Times New Roman" w:eastAsia="Times New Roman" w:hAnsi="Times New Roman" w:cs="Times New Roman"/>
      <w:sz w:val="24"/>
      <w:szCs w:val="20"/>
    </w:rPr>
  </w:style>
  <w:style w:type="paragraph" w:customStyle="1" w:styleId="B0CED3314F934F348A198A77F679CA709">
    <w:name w:val="B0CED3314F934F348A198A77F679CA709"/>
    <w:rsid w:val="008857F8"/>
    <w:pPr>
      <w:spacing w:after="200" w:line="276" w:lineRule="auto"/>
    </w:pPr>
    <w:rPr>
      <w:rFonts w:ascii="Times New Roman" w:eastAsia="Times New Roman" w:hAnsi="Times New Roman" w:cs="Times New Roman"/>
      <w:sz w:val="24"/>
      <w:szCs w:val="20"/>
    </w:rPr>
  </w:style>
  <w:style w:type="paragraph" w:customStyle="1" w:styleId="8558F253557D4F6FB5F8D37B9960410B9">
    <w:name w:val="8558F253557D4F6FB5F8D37B9960410B9"/>
    <w:rsid w:val="008857F8"/>
    <w:pPr>
      <w:spacing w:after="200" w:line="276" w:lineRule="auto"/>
    </w:pPr>
    <w:rPr>
      <w:rFonts w:ascii="Times New Roman" w:eastAsia="Times New Roman" w:hAnsi="Times New Roman" w:cs="Times New Roman"/>
      <w:sz w:val="24"/>
      <w:szCs w:val="20"/>
    </w:rPr>
  </w:style>
  <w:style w:type="paragraph" w:customStyle="1" w:styleId="04085CEBD0924A9A9A8D2DB26BC3ABC99">
    <w:name w:val="04085CEBD0924A9A9A8D2DB26BC3ABC99"/>
    <w:rsid w:val="00841AA6"/>
    <w:pPr>
      <w:spacing w:after="200" w:line="276" w:lineRule="auto"/>
    </w:pPr>
    <w:rPr>
      <w:rFonts w:ascii="Times New Roman" w:eastAsia="Times New Roman" w:hAnsi="Times New Roman" w:cs="Times New Roman"/>
      <w:sz w:val="24"/>
      <w:szCs w:val="20"/>
    </w:rPr>
  </w:style>
  <w:style w:type="paragraph" w:customStyle="1" w:styleId="3F647B57E2BD4AF9A37B33BC5182DD3D11">
    <w:name w:val="3F647B57E2BD4AF9A37B33BC5182DD3D11"/>
    <w:rsid w:val="00841AA6"/>
    <w:pPr>
      <w:spacing w:after="200" w:line="276" w:lineRule="auto"/>
    </w:pPr>
    <w:rPr>
      <w:rFonts w:ascii="Times New Roman" w:eastAsia="Times New Roman" w:hAnsi="Times New Roman" w:cs="Times New Roman"/>
      <w:sz w:val="24"/>
      <w:szCs w:val="20"/>
    </w:rPr>
  </w:style>
  <w:style w:type="paragraph" w:customStyle="1" w:styleId="3781445FC05C4654AB2DFC05F9362AD711">
    <w:name w:val="3781445FC05C4654AB2DFC05F9362AD711"/>
    <w:rsid w:val="00841AA6"/>
    <w:pPr>
      <w:spacing w:after="200" w:line="276" w:lineRule="auto"/>
    </w:pPr>
    <w:rPr>
      <w:rFonts w:ascii="Times New Roman" w:eastAsia="Times New Roman" w:hAnsi="Times New Roman" w:cs="Times New Roman"/>
      <w:sz w:val="24"/>
      <w:szCs w:val="20"/>
    </w:rPr>
  </w:style>
  <w:style w:type="paragraph" w:customStyle="1" w:styleId="166520D0CE1A4A52BA3D22DF4B95EFF611">
    <w:name w:val="166520D0CE1A4A52BA3D22DF4B95EFF611"/>
    <w:rsid w:val="00841AA6"/>
    <w:pPr>
      <w:spacing w:after="200" w:line="276" w:lineRule="auto"/>
    </w:pPr>
    <w:rPr>
      <w:rFonts w:ascii="Times New Roman" w:eastAsia="Times New Roman" w:hAnsi="Times New Roman" w:cs="Times New Roman"/>
      <w:sz w:val="24"/>
      <w:szCs w:val="20"/>
    </w:rPr>
  </w:style>
  <w:style w:type="paragraph" w:customStyle="1" w:styleId="F27682D8AE2B4568B5BC059AEA7C835011">
    <w:name w:val="F27682D8AE2B4568B5BC059AEA7C835011"/>
    <w:rsid w:val="00841AA6"/>
    <w:pPr>
      <w:spacing w:after="200" w:line="276" w:lineRule="auto"/>
    </w:pPr>
    <w:rPr>
      <w:rFonts w:ascii="Times New Roman" w:eastAsia="Times New Roman" w:hAnsi="Times New Roman" w:cs="Times New Roman"/>
      <w:sz w:val="24"/>
      <w:szCs w:val="20"/>
    </w:rPr>
  </w:style>
  <w:style w:type="paragraph" w:customStyle="1" w:styleId="BF7FE7E7264D4834AF1C2614B0B3D6FF11">
    <w:name w:val="BF7FE7E7264D4834AF1C2614B0B3D6FF11"/>
    <w:rsid w:val="00841AA6"/>
    <w:pPr>
      <w:spacing w:after="200" w:line="276" w:lineRule="auto"/>
    </w:pPr>
    <w:rPr>
      <w:rFonts w:ascii="Times New Roman" w:eastAsia="Times New Roman" w:hAnsi="Times New Roman" w:cs="Times New Roman"/>
      <w:sz w:val="24"/>
      <w:szCs w:val="20"/>
    </w:rPr>
  </w:style>
  <w:style w:type="paragraph" w:customStyle="1" w:styleId="9854592269D34E8BB89BEE55C1D7EFA710">
    <w:name w:val="9854592269D34E8BB89BEE55C1D7EFA710"/>
    <w:rsid w:val="00841AA6"/>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10">
    <w:name w:val="21BB5C4AFE8C4293A4FA439316CEB38E10"/>
    <w:rsid w:val="00841AA6"/>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10">
    <w:name w:val="64D9DE9DB1C14E92AC7A45975983979910"/>
    <w:rsid w:val="00841AA6"/>
    <w:pPr>
      <w:spacing w:after="200" w:line="276" w:lineRule="auto"/>
    </w:pPr>
    <w:rPr>
      <w:rFonts w:ascii="Times New Roman" w:eastAsia="Times New Roman" w:hAnsi="Times New Roman" w:cs="Times New Roman"/>
      <w:sz w:val="24"/>
      <w:szCs w:val="20"/>
    </w:rPr>
  </w:style>
  <w:style w:type="paragraph" w:customStyle="1" w:styleId="03F95F366D914C64A27479AD8A3354FD10">
    <w:name w:val="03F95F366D914C64A27479AD8A3354FD10"/>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11">
    <w:name w:val="AA9FC565019C4C758B2D011975F47205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11">
    <w:name w:val="7F58846F9B6143399DF39502E5DB3574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11">
    <w:name w:val="5C7AB4D3792D4D399EBC530DC9EB01DC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11">
    <w:name w:val="E86F3FEF5E3440DB8E48D7CB495CC6FA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11">
    <w:name w:val="33BEB9EC768E404CB26E7A83B4CFBF3A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11">
    <w:name w:val="2CE6427D9591488793AD45243B4F45B3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11">
    <w:name w:val="EEA62493A74D4BE38A2D9EF7B5D93A72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11">
    <w:name w:val="86A4D69B7434488DBE736CF236F465B8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11">
    <w:name w:val="48C2862112ED4EEB8FE482CD90EDC4BC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11">
    <w:name w:val="7C2B6EBB5C734C0ABF8C88058A02582811"/>
    <w:rsid w:val="00841AA6"/>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9">
    <w:name w:val="157A4E0394724CC6A57315030611E77A9"/>
    <w:rsid w:val="00841AA6"/>
    <w:pPr>
      <w:spacing w:after="200" w:line="276" w:lineRule="auto"/>
    </w:pPr>
    <w:rPr>
      <w:rFonts w:ascii="Times New Roman" w:eastAsia="Times New Roman" w:hAnsi="Times New Roman" w:cs="Times New Roman"/>
      <w:sz w:val="24"/>
      <w:szCs w:val="20"/>
    </w:rPr>
  </w:style>
  <w:style w:type="paragraph" w:customStyle="1" w:styleId="9EF3560FE53748FBB85B1C1E75C337809">
    <w:name w:val="9EF3560FE53748FBB85B1C1E75C337809"/>
    <w:rsid w:val="00841AA6"/>
    <w:pPr>
      <w:spacing w:after="200" w:line="276" w:lineRule="auto"/>
    </w:pPr>
    <w:rPr>
      <w:rFonts w:ascii="Times New Roman" w:eastAsia="Times New Roman" w:hAnsi="Times New Roman" w:cs="Times New Roman"/>
      <w:sz w:val="24"/>
      <w:szCs w:val="20"/>
    </w:rPr>
  </w:style>
  <w:style w:type="paragraph" w:customStyle="1" w:styleId="FC0BE1F64A344C6A8AB8C81641EE380F10">
    <w:name w:val="FC0BE1F64A344C6A8AB8C81641EE380F10"/>
    <w:rsid w:val="00841AA6"/>
    <w:pPr>
      <w:spacing w:after="200" w:line="276" w:lineRule="auto"/>
    </w:pPr>
    <w:rPr>
      <w:rFonts w:ascii="Times New Roman" w:eastAsia="Times New Roman" w:hAnsi="Times New Roman" w:cs="Times New Roman"/>
      <w:sz w:val="24"/>
      <w:szCs w:val="20"/>
    </w:rPr>
  </w:style>
  <w:style w:type="paragraph" w:customStyle="1" w:styleId="4007F351E8924235B0E952F8E41FB76310">
    <w:name w:val="4007F351E8924235B0E952F8E41FB76310"/>
    <w:rsid w:val="00841AA6"/>
    <w:pPr>
      <w:spacing w:after="200" w:line="276" w:lineRule="auto"/>
    </w:pPr>
    <w:rPr>
      <w:rFonts w:ascii="Times New Roman" w:eastAsia="Times New Roman" w:hAnsi="Times New Roman" w:cs="Times New Roman"/>
      <w:sz w:val="24"/>
      <w:szCs w:val="20"/>
    </w:rPr>
  </w:style>
  <w:style w:type="paragraph" w:customStyle="1" w:styleId="B0CED3314F934F348A198A77F679CA7010">
    <w:name w:val="B0CED3314F934F348A198A77F679CA7010"/>
    <w:rsid w:val="00841AA6"/>
    <w:pPr>
      <w:spacing w:after="200" w:line="276" w:lineRule="auto"/>
    </w:pPr>
    <w:rPr>
      <w:rFonts w:ascii="Times New Roman" w:eastAsia="Times New Roman" w:hAnsi="Times New Roman" w:cs="Times New Roman"/>
      <w:sz w:val="24"/>
      <w:szCs w:val="20"/>
    </w:rPr>
  </w:style>
  <w:style w:type="paragraph" w:customStyle="1" w:styleId="8558F253557D4F6FB5F8D37B9960410B10">
    <w:name w:val="8558F253557D4F6FB5F8D37B9960410B10"/>
    <w:rsid w:val="00841AA6"/>
    <w:pPr>
      <w:spacing w:after="200" w:line="276" w:lineRule="auto"/>
    </w:pPr>
    <w:rPr>
      <w:rFonts w:ascii="Times New Roman" w:eastAsia="Times New Roman" w:hAnsi="Times New Roman" w:cs="Times New Roman"/>
      <w:sz w:val="24"/>
      <w:szCs w:val="20"/>
    </w:rPr>
  </w:style>
  <w:style w:type="paragraph" w:customStyle="1" w:styleId="04085CEBD0924A9A9A8D2DB26BC3ABC910">
    <w:name w:val="04085CEBD0924A9A9A8D2DB26BC3ABC910"/>
    <w:rsid w:val="003E6A37"/>
    <w:pPr>
      <w:spacing w:after="200" w:line="276" w:lineRule="auto"/>
    </w:pPr>
    <w:rPr>
      <w:rFonts w:ascii="Times New Roman" w:eastAsia="Times New Roman" w:hAnsi="Times New Roman" w:cs="Times New Roman"/>
      <w:sz w:val="24"/>
      <w:szCs w:val="20"/>
    </w:rPr>
  </w:style>
  <w:style w:type="paragraph" w:customStyle="1" w:styleId="3F647B57E2BD4AF9A37B33BC5182DD3D12">
    <w:name w:val="3F647B57E2BD4AF9A37B33BC5182DD3D12"/>
    <w:rsid w:val="003E6A37"/>
    <w:pPr>
      <w:spacing w:after="200" w:line="276" w:lineRule="auto"/>
    </w:pPr>
    <w:rPr>
      <w:rFonts w:ascii="Times New Roman" w:eastAsia="Times New Roman" w:hAnsi="Times New Roman" w:cs="Times New Roman"/>
      <w:sz w:val="24"/>
      <w:szCs w:val="20"/>
    </w:rPr>
  </w:style>
  <w:style w:type="paragraph" w:customStyle="1" w:styleId="3781445FC05C4654AB2DFC05F9362AD712">
    <w:name w:val="3781445FC05C4654AB2DFC05F9362AD712"/>
    <w:rsid w:val="003E6A37"/>
    <w:pPr>
      <w:spacing w:after="200" w:line="276" w:lineRule="auto"/>
    </w:pPr>
    <w:rPr>
      <w:rFonts w:ascii="Times New Roman" w:eastAsia="Times New Roman" w:hAnsi="Times New Roman" w:cs="Times New Roman"/>
      <w:sz w:val="24"/>
      <w:szCs w:val="20"/>
    </w:rPr>
  </w:style>
  <w:style w:type="paragraph" w:customStyle="1" w:styleId="166520D0CE1A4A52BA3D22DF4B95EFF612">
    <w:name w:val="166520D0CE1A4A52BA3D22DF4B95EFF612"/>
    <w:rsid w:val="003E6A37"/>
    <w:pPr>
      <w:spacing w:after="200" w:line="276" w:lineRule="auto"/>
    </w:pPr>
    <w:rPr>
      <w:rFonts w:ascii="Times New Roman" w:eastAsia="Times New Roman" w:hAnsi="Times New Roman" w:cs="Times New Roman"/>
      <w:sz w:val="24"/>
      <w:szCs w:val="20"/>
    </w:rPr>
  </w:style>
  <w:style w:type="paragraph" w:customStyle="1" w:styleId="F27682D8AE2B4568B5BC059AEA7C835012">
    <w:name w:val="F27682D8AE2B4568B5BC059AEA7C835012"/>
    <w:rsid w:val="003E6A37"/>
    <w:pPr>
      <w:spacing w:after="200" w:line="276" w:lineRule="auto"/>
    </w:pPr>
    <w:rPr>
      <w:rFonts w:ascii="Times New Roman" w:eastAsia="Times New Roman" w:hAnsi="Times New Roman" w:cs="Times New Roman"/>
      <w:sz w:val="24"/>
      <w:szCs w:val="20"/>
    </w:rPr>
  </w:style>
  <w:style w:type="paragraph" w:customStyle="1" w:styleId="BF7FE7E7264D4834AF1C2614B0B3D6FF12">
    <w:name w:val="BF7FE7E7264D4834AF1C2614B0B3D6FF12"/>
    <w:rsid w:val="003E6A37"/>
    <w:pPr>
      <w:spacing w:after="200" w:line="276" w:lineRule="auto"/>
    </w:pPr>
    <w:rPr>
      <w:rFonts w:ascii="Times New Roman" w:eastAsia="Times New Roman" w:hAnsi="Times New Roman" w:cs="Times New Roman"/>
      <w:sz w:val="24"/>
      <w:szCs w:val="20"/>
    </w:rPr>
  </w:style>
  <w:style w:type="paragraph" w:customStyle="1" w:styleId="9854592269D34E8BB89BEE55C1D7EFA711">
    <w:name w:val="9854592269D34E8BB89BEE55C1D7EFA711"/>
    <w:rsid w:val="003E6A37"/>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11">
    <w:name w:val="21BB5C4AFE8C4293A4FA439316CEB38E11"/>
    <w:rsid w:val="003E6A37"/>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11">
    <w:name w:val="64D9DE9DB1C14E92AC7A45975983979911"/>
    <w:rsid w:val="003E6A37"/>
    <w:pPr>
      <w:spacing w:after="200" w:line="276" w:lineRule="auto"/>
    </w:pPr>
    <w:rPr>
      <w:rFonts w:ascii="Times New Roman" w:eastAsia="Times New Roman" w:hAnsi="Times New Roman" w:cs="Times New Roman"/>
      <w:sz w:val="24"/>
      <w:szCs w:val="20"/>
    </w:rPr>
  </w:style>
  <w:style w:type="paragraph" w:customStyle="1" w:styleId="03F95F366D914C64A27479AD8A3354FD11">
    <w:name w:val="03F95F366D914C64A27479AD8A3354FD11"/>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12">
    <w:name w:val="AA9FC565019C4C758B2D011975F47205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12">
    <w:name w:val="7F58846F9B6143399DF39502E5DB3574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12">
    <w:name w:val="5C7AB4D3792D4D399EBC530DC9EB01DC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12">
    <w:name w:val="E86F3FEF5E3440DB8E48D7CB495CC6FA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12">
    <w:name w:val="33BEB9EC768E404CB26E7A83B4CFBF3A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12">
    <w:name w:val="2CE6427D9591488793AD45243B4F45B3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12">
    <w:name w:val="EEA62493A74D4BE38A2D9EF7B5D93A72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12">
    <w:name w:val="86A4D69B7434488DBE736CF236F465B8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12">
    <w:name w:val="48C2862112ED4EEB8FE482CD90EDC4BC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12">
    <w:name w:val="7C2B6EBB5C734C0ABF8C88058A02582812"/>
    <w:rsid w:val="003E6A37"/>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10">
    <w:name w:val="157A4E0394724CC6A57315030611E77A10"/>
    <w:rsid w:val="003E6A37"/>
    <w:pPr>
      <w:spacing w:after="200" w:line="276" w:lineRule="auto"/>
    </w:pPr>
    <w:rPr>
      <w:rFonts w:ascii="Times New Roman" w:eastAsia="Times New Roman" w:hAnsi="Times New Roman" w:cs="Times New Roman"/>
      <w:sz w:val="24"/>
      <w:szCs w:val="20"/>
    </w:rPr>
  </w:style>
  <w:style w:type="paragraph" w:customStyle="1" w:styleId="9EF3560FE53748FBB85B1C1E75C3378010">
    <w:name w:val="9EF3560FE53748FBB85B1C1E75C3378010"/>
    <w:rsid w:val="003E6A37"/>
    <w:pPr>
      <w:spacing w:after="200" w:line="276" w:lineRule="auto"/>
    </w:pPr>
    <w:rPr>
      <w:rFonts w:ascii="Times New Roman" w:eastAsia="Times New Roman" w:hAnsi="Times New Roman" w:cs="Times New Roman"/>
      <w:sz w:val="24"/>
      <w:szCs w:val="20"/>
    </w:rPr>
  </w:style>
  <w:style w:type="paragraph" w:customStyle="1" w:styleId="FC0BE1F64A344C6A8AB8C81641EE380F11">
    <w:name w:val="FC0BE1F64A344C6A8AB8C81641EE380F11"/>
    <w:rsid w:val="003E6A37"/>
    <w:pPr>
      <w:spacing w:after="200" w:line="276" w:lineRule="auto"/>
    </w:pPr>
    <w:rPr>
      <w:rFonts w:ascii="Times New Roman" w:eastAsia="Times New Roman" w:hAnsi="Times New Roman" w:cs="Times New Roman"/>
      <w:sz w:val="24"/>
      <w:szCs w:val="20"/>
    </w:rPr>
  </w:style>
  <w:style w:type="paragraph" w:customStyle="1" w:styleId="4007F351E8924235B0E952F8E41FB76311">
    <w:name w:val="4007F351E8924235B0E952F8E41FB76311"/>
    <w:rsid w:val="003E6A37"/>
    <w:pPr>
      <w:spacing w:after="200" w:line="276" w:lineRule="auto"/>
    </w:pPr>
    <w:rPr>
      <w:rFonts w:ascii="Times New Roman" w:eastAsia="Times New Roman" w:hAnsi="Times New Roman" w:cs="Times New Roman"/>
      <w:sz w:val="24"/>
      <w:szCs w:val="20"/>
    </w:rPr>
  </w:style>
  <w:style w:type="paragraph" w:customStyle="1" w:styleId="B0CED3314F934F348A198A77F679CA7011">
    <w:name w:val="B0CED3314F934F348A198A77F679CA7011"/>
    <w:rsid w:val="003E6A37"/>
    <w:pPr>
      <w:spacing w:after="200" w:line="276" w:lineRule="auto"/>
    </w:pPr>
    <w:rPr>
      <w:rFonts w:ascii="Times New Roman" w:eastAsia="Times New Roman" w:hAnsi="Times New Roman" w:cs="Times New Roman"/>
      <w:sz w:val="24"/>
      <w:szCs w:val="20"/>
    </w:rPr>
  </w:style>
  <w:style w:type="paragraph" w:customStyle="1" w:styleId="8558F253557D4F6FB5F8D37B9960410B11">
    <w:name w:val="8558F253557D4F6FB5F8D37B9960410B11"/>
    <w:rsid w:val="003E6A37"/>
    <w:pPr>
      <w:spacing w:after="200" w:line="276" w:lineRule="auto"/>
    </w:pPr>
    <w:rPr>
      <w:rFonts w:ascii="Times New Roman" w:eastAsia="Times New Roman" w:hAnsi="Times New Roman" w:cs="Times New Roman"/>
      <w:sz w:val="24"/>
      <w:szCs w:val="20"/>
    </w:rPr>
  </w:style>
  <w:style w:type="paragraph" w:customStyle="1" w:styleId="2DDEEC9650B2497386F8373C8AD99669">
    <w:name w:val="2DDEEC9650B2497386F8373C8AD99669"/>
    <w:rsid w:val="000F511C"/>
  </w:style>
  <w:style w:type="paragraph" w:customStyle="1" w:styleId="41D7689C1B624C45AAC60711A15DA0B7">
    <w:name w:val="41D7689C1B624C45AAC60711A15DA0B7"/>
    <w:rsid w:val="000F511C"/>
  </w:style>
  <w:style w:type="paragraph" w:customStyle="1" w:styleId="A56C106CA54E4E09AFA549087DF0D67E">
    <w:name w:val="A56C106CA54E4E09AFA549087DF0D67E"/>
    <w:rsid w:val="000F511C"/>
  </w:style>
  <w:style w:type="paragraph" w:customStyle="1" w:styleId="997FE972E0164916A14B8F6D0B0EE117">
    <w:name w:val="997FE972E0164916A14B8F6D0B0EE117"/>
    <w:rsid w:val="000F511C"/>
  </w:style>
  <w:style w:type="paragraph" w:customStyle="1" w:styleId="885CD753DE6C4B8FA50319FCD44F1D96">
    <w:name w:val="885CD753DE6C4B8FA50319FCD44F1D96"/>
    <w:rsid w:val="000F511C"/>
  </w:style>
  <w:style w:type="paragraph" w:customStyle="1" w:styleId="BB4E31A353504A11AC903536EB97D9E3">
    <w:name w:val="BB4E31A353504A11AC903536EB97D9E3"/>
    <w:rsid w:val="000F511C"/>
  </w:style>
  <w:style w:type="paragraph" w:customStyle="1" w:styleId="A6C3B97FA49D4AA5BDCD48571F8EC252">
    <w:name w:val="A6C3B97FA49D4AA5BDCD48571F8EC252"/>
    <w:rsid w:val="000F511C"/>
  </w:style>
  <w:style w:type="paragraph" w:customStyle="1" w:styleId="30399FFC0A2A44D68C9B5CAD1BE9C2A3">
    <w:name w:val="30399FFC0A2A44D68C9B5CAD1BE9C2A3"/>
    <w:rsid w:val="000F511C"/>
  </w:style>
  <w:style w:type="paragraph" w:customStyle="1" w:styleId="0B744DCF53024A858D09F37BA3D9D74D">
    <w:name w:val="0B744DCF53024A858D09F37BA3D9D74D"/>
    <w:rsid w:val="000F511C"/>
  </w:style>
  <w:style w:type="paragraph" w:customStyle="1" w:styleId="0C2CAAA5C94F4639A9179A129CC38EC1">
    <w:name w:val="0C2CAAA5C94F4639A9179A129CC38EC1"/>
    <w:rsid w:val="000F511C"/>
  </w:style>
  <w:style w:type="paragraph" w:customStyle="1" w:styleId="D2248904ABB04FDA906343F418DE4C44">
    <w:name w:val="D2248904ABB04FDA906343F418DE4C44"/>
    <w:rsid w:val="000F511C"/>
  </w:style>
  <w:style w:type="paragraph" w:customStyle="1" w:styleId="5DB0615240CB4DEEAC28F03C2AD7D852">
    <w:name w:val="5DB0615240CB4DEEAC28F03C2AD7D852"/>
    <w:rsid w:val="000F511C"/>
  </w:style>
  <w:style w:type="paragraph" w:customStyle="1" w:styleId="31792D08EE024EDA8A57A1E199547BD5">
    <w:name w:val="31792D08EE024EDA8A57A1E199547BD5"/>
    <w:rsid w:val="00920B60"/>
  </w:style>
  <w:style w:type="paragraph" w:customStyle="1" w:styleId="50B2E828A2EE4BABA8FF9792BC9F5DB8">
    <w:name w:val="50B2E828A2EE4BABA8FF9792BC9F5DB8"/>
    <w:rsid w:val="00920B60"/>
  </w:style>
  <w:style w:type="paragraph" w:customStyle="1" w:styleId="9F4F6707DF954A03B71BB0A3F7291940">
    <w:name w:val="9F4F6707DF954A03B71BB0A3F7291940"/>
    <w:rsid w:val="00920B60"/>
  </w:style>
  <w:style w:type="paragraph" w:customStyle="1" w:styleId="E559FF54BEC5415F935F6E3B699E35D2">
    <w:name w:val="E559FF54BEC5415F935F6E3B699E35D2"/>
    <w:rsid w:val="00920B60"/>
  </w:style>
  <w:style w:type="paragraph" w:customStyle="1" w:styleId="500A8D3F4D38413B894FBA39D660E230">
    <w:name w:val="500A8D3F4D38413B894FBA39D660E230"/>
    <w:rsid w:val="00DD5A9D"/>
  </w:style>
  <w:style w:type="paragraph" w:customStyle="1" w:styleId="04085CEBD0924A9A9A8D2DB26BC3ABC911">
    <w:name w:val="04085CEBD0924A9A9A8D2DB26BC3ABC911"/>
    <w:rsid w:val="00DD5A9D"/>
    <w:pPr>
      <w:spacing w:after="200" w:line="276" w:lineRule="auto"/>
    </w:pPr>
    <w:rPr>
      <w:rFonts w:ascii="Times New Roman" w:eastAsia="Times New Roman" w:hAnsi="Times New Roman" w:cs="Times New Roman"/>
      <w:sz w:val="24"/>
      <w:szCs w:val="20"/>
    </w:rPr>
  </w:style>
  <w:style w:type="paragraph" w:customStyle="1" w:styleId="3F647B57E2BD4AF9A37B33BC5182DD3D13">
    <w:name w:val="3F647B57E2BD4AF9A37B33BC5182DD3D13"/>
    <w:rsid w:val="00DD5A9D"/>
    <w:pPr>
      <w:spacing w:after="200" w:line="276" w:lineRule="auto"/>
    </w:pPr>
    <w:rPr>
      <w:rFonts w:ascii="Times New Roman" w:eastAsia="Times New Roman" w:hAnsi="Times New Roman" w:cs="Times New Roman"/>
      <w:sz w:val="24"/>
      <w:szCs w:val="20"/>
    </w:rPr>
  </w:style>
  <w:style w:type="paragraph" w:customStyle="1" w:styleId="3781445FC05C4654AB2DFC05F9362AD713">
    <w:name w:val="3781445FC05C4654AB2DFC05F9362AD713"/>
    <w:rsid w:val="00DD5A9D"/>
    <w:pPr>
      <w:spacing w:after="200" w:line="276" w:lineRule="auto"/>
    </w:pPr>
    <w:rPr>
      <w:rFonts w:ascii="Times New Roman" w:eastAsia="Times New Roman" w:hAnsi="Times New Roman" w:cs="Times New Roman"/>
      <w:sz w:val="24"/>
      <w:szCs w:val="20"/>
    </w:rPr>
  </w:style>
  <w:style w:type="paragraph" w:customStyle="1" w:styleId="166520D0CE1A4A52BA3D22DF4B95EFF613">
    <w:name w:val="166520D0CE1A4A52BA3D22DF4B95EFF613"/>
    <w:rsid w:val="00DD5A9D"/>
    <w:pPr>
      <w:spacing w:after="200" w:line="276" w:lineRule="auto"/>
    </w:pPr>
    <w:rPr>
      <w:rFonts w:ascii="Times New Roman" w:eastAsia="Times New Roman" w:hAnsi="Times New Roman" w:cs="Times New Roman"/>
      <w:sz w:val="24"/>
      <w:szCs w:val="20"/>
    </w:rPr>
  </w:style>
  <w:style w:type="paragraph" w:customStyle="1" w:styleId="F27682D8AE2B4568B5BC059AEA7C835013">
    <w:name w:val="F27682D8AE2B4568B5BC059AEA7C835013"/>
    <w:rsid w:val="00DD5A9D"/>
    <w:pPr>
      <w:spacing w:after="200" w:line="276" w:lineRule="auto"/>
    </w:pPr>
    <w:rPr>
      <w:rFonts w:ascii="Times New Roman" w:eastAsia="Times New Roman" w:hAnsi="Times New Roman" w:cs="Times New Roman"/>
      <w:sz w:val="24"/>
      <w:szCs w:val="20"/>
    </w:rPr>
  </w:style>
  <w:style w:type="paragraph" w:customStyle="1" w:styleId="BF7FE7E7264D4834AF1C2614B0B3D6FF13">
    <w:name w:val="BF7FE7E7264D4834AF1C2614B0B3D6FF13"/>
    <w:rsid w:val="00DD5A9D"/>
    <w:pPr>
      <w:spacing w:after="200" w:line="276" w:lineRule="auto"/>
    </w:pPr>
    <w:rPr>
      <w:rFonts w:ascii="Times New Roman" w:eastAsia="Times New Roman" w:hAnsi="Times New Roman" w:cs="Times New Roman"/>
      <w:sz w:val="24"/>
      <w:szCs w:val="20"/>
    </w:rPr>
  </w:style>
  <w:style w:type="paragraph" w:customStyle="1" w:styleId="9854592269D34E8BB89BEE55C1D7EFA712">
    <w:name w:val="9854592269D34E8BB89BEE55C1D7EFA712"/>
    <w:rsid w:val="00DD5A9D"/>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12">
    <w:name w:val="21BB5C4AFE8C4293A4FA439316CEB38E12"/>
    <w:rsid w:val="00DD5A9D"/>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12">
    <w:name w:val="64D9DE9DB1C14E92AC7A45975983979912"/>
    <w:rsid w:val="00DD5A9D"/>
    <w:pPr>
      <w:spacing w:after="200" w:line="276" w:lineRule="auto"/>
    </w:pPr>
    <w:rPr>
      <w:rFonts w:ascii="Times New Roman" w:eastAsia="Times New Roman" w:hAnsi="Times New Roman" w:cs="Times New Roman"/>
      <w:sz w:val="24"/>
      <w:szCs w:val="20"/>
    </w:rPr>
  </w:style>
  <w:style w:type="paragraph" w:customStyle="1" w:styleId="03F95F366D914C64A27479AD8A3354FD12">
    <w:name w:val="03F95F366D914C64A27479AD8A3354FD12"/>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13">
    <w:name w:val="AA9FC565019C4C758B2D011975F47205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13">
    <w:name w:val="7F58846F9B6143399DF39502E5DB3574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13">
    <w:name w:val="5C7AB4D3792D4D399EBC530DC9EB01DC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13">
    <w:name w:val="E86F3FEF5E3440DB8E48D7CB495CC6FA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13">
    <w:name w:val="33BEB9EC768E404CB26E7A83B4CFBF3A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13">
    <w:name w:val="2CE6427D9591488793AD45243B4F45B3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13">
    <w:name w:val="EEA62493A74D4BE38A2D9EF7B5D93A72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13">
    <w:name w:val="86A4D69B7434488DBE736CF236F465B8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13">
    <w:name w:val="48C2862112ED4EEB8FE482CD90EDC4BC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13">
    <w:name w:val="7C2B6EBB5C734C0ABF8C88058A025828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11">
    <w:name w:val="157A4E0394724CC6A57315030611E77A11"/>
    <w:rsid w:val="00DD5A9D"/>
    <w:pPr>
      <w:spacing w:after="200" w:line="276" w:lineRule="auto"/>
    </w:pPr>
    <w:rPr>
      <w:rFonts w:ascii="Times New Roman" w:eastAsia="Times New Roman" w:hAnsi="Times New Roman" w:cs="Times New Roman"/>
      <w:sz w:val="24"/>
      <w:szCs w:val="20"/>
    </w:rPr>
  </w:style>
  <w:style w:type="paragraph" w:customStyle="1" w:styleId="9EF3560FE53748FBB85B1C1E75C3378011">
    <w:name w:val="9EF3560FE53748FBB85B1C1E75C3378011"/>
    <w:rsid w:val="00DD5A9D"/>
    <w:pPr>
      <w:spacing w:after="200" w:line="276" w:lineRule="auto"/>
    </w:pPr>
    <w:rPr>
      <w:rFonts w:ascii="Times New Roman" w:eastAsia="Times New Roman" w:hAnsi="Times New Roman" w:cs="Times New Roman"/>
      <w:sz w:val="24"/>
      <w:szCs w:val="20"/>
    </w:rPr>
  </w:style>
  <w:style w:type="paragraph" w:customStyle="1" w:styleId="500A8D3F4D38413B894FBA39D660E2301">
    <w:name w:val="500A8D3F4D38413B894FBA39D660E2301"/>
    <w:rsid w:val="00DD5A9D"/>
    <w:pPr>
      <w:spacing w:after="200" w:line="276" w:lineRule="auto"/>
    </w:pPr>
    <w:rPr>
      <w:rFonts w:ascii="Times New Roman" w:eastAsia="Times New Roman" w:hAnsi="Times New Roman" w:cs="Times New Roman"/>
      <w:sz w:val="24"/>
      <w:szCs w:val="20"/>
    </w:rPr>
  </w:style>
  <w:style w:type="paragraph" w:customStyle="1" w:styleId="FC0BE1F64A344C6A8AB8C81641EE380F12">
    <w:name w:val="FC0BE1F64A344C6A8AB8C81641EE380F12"/>
    <w:rsid w:val="00DD5A9D"/>
    <w:pPr>
      <w:spacing w:after="200" w:line="276" w:lineRule="auto"/>
    </w:pPr>
    <w:rPr>
      <w:rFonts w:ascii="Times New Roman" w:eastAsia="Times New Roman" w:hAnsi="Times New Roman" w:cs="Times New Roman"/>
      <w:sz w:val="24"/>
      <w:szCs w:val="20"/>
    </w:rPr>
  </w:style>
  <w:style w:type="paragraph" w:customStyle="1" w:styleId="4007F351E8924235B0E952F8E41FB76312">
    <w:name w:val="4007F351E8924235B0E952F8E41FB76312"/>
    <w:rsid w:val="00DD5A9D"/>
    <w:pPr>
      <w:spacing w:after="200" w:line="276" w:lineRule="auto"/>
    </w:pPr>
    <w:rPr>
      <w:rFonts w:ascii="Times New Roman" w:eastAsia="Times New Roman" w:hAnsi="Times New Roman" w:cs="Times New Roman"/>
      <w:sz w:val="24"/>
      <w:szCs w:val="20"/>
    </w:rPr>
  </w:style>
  <w:style w:type="paragraph" w:customStyle="1" w:styleId="31792D08EE024EDA8A57A1E199547BD51">
    <w:name w:val="31792D08EE024EDA8A57A1E199547BD51"/>
    <w:rsid w:val="00DD5A9D"/>
    <w:pPr>
      <w:spacing w:after="200" w:line="276" w:lineRule="auto"/>
    </w:pPr>
    <w:rPr>
      <w:rFonts w:ascii="Times New Roman" w:eastAsia="Times New Roman" w:hAnsi="Times New Roman" w:cs="Times New Roman"/>
      <w:sz w:val="24"/>
      <w:szCs w:val="20"/>
    </w:rPr>
  </w:style>
  <w:style w:type="paragraph" w:customStyle="1" w:styleId="E559FF54BEC5415F935F6E3B699E35D21">
    <w:name w:val="E559FF54BEC5415F935F6E3B699E35D21"/>
    <w:rsid w:val="00DD5A9D"/>
    <w:pPr>
      <w:spacing w:after="200" w:line="276" w:lineRule="auto"/>
    </w:pPr>
    <w:rPr>
      <w:rFonts w:ascii="Times New Roman" w:eastAsia="Times New Roman" w:hAnsi="Times New Roman" w:cs="Times New Roman"/>
      <w:sz w:val="24"/>
      <w:szCs w:val="20"/>
    </w:rPr>
  </w:style>
  <w:style w:type="paragraph" w:customStyle="1" w:styleId="B0CED3314F934F348A198A77F679CA7012">
    <w:name w:val="B0CED3314F934F348A198A77F679CA7012"/>
    <w:rsid w:val="00DD5A9D"/>
    <w:pPr>
      <w:spacing w:after="200" w:line="276" w:lineRule="auto"/>
    </w:pPr>
    <w:rPr>
      <w:rFonts w:ascii="Times New Roman" w:eastAsia="Times New Roman" w:hAnsi="Times New Roman" w:cs="Times New Roman"/>
      <w:sz w:val="24"/>
      <w:szCs w:val="20"/>
    </w:rPr>
  </w:style>
  <w:style w:type="paragraph" w:customStyle="1" w:styleId="8558F253557D4F6FB5F8D37B9960410B12">
    <w:name w:val="8558F253557D4F6FB5F8D37B9960410B12"/>
    <w:rsid w:val="00DD5A9D"/>
    <w:pPr>
      <w:spacing w:after="200" w:line="276" w:lineRule="auto"/>
    </w:pPr>
    <w:rPr>
      <w:rFonts w:ascii="Times New Roman" w:eastAsia="Times New Roman" w:hAnsi="Times New Roman" w:cs="Times New Roman"/>
      <w:sz w:val="24"/>
      <w:szCs w:val="20"/>
    </w:rPr>
  </w:style>
  <w:style w:type="paragraph" w:customStyle="1" w:styleId="2DDEEC9650B2497386F8373C8AD996691">
    <w:name w:val="2DDEEC9650B2497386F8373C8AD996691"/>
    <w:rsid w:val="00DD5A9D"/>
    <w:pPr>
      <w:spacing w:after="200" w:line="276" w:lineRule="auto"/>
    </w:pPr>
    <w:rPr>
      <w:rFonts w:ascii="Times New Roman" w:eastAsia="Times New Roman" w:hAnsi="Times New Roman" w:cs="Times New Roman"/>
      <w:sz w:val="24"/>
      <w:szCs w:val="20"/>
    </w:rPr>
  </w:style>
  <w:style w:type="paragraph" w:customStyle="1" w:styleId="997FE972E0164916A14B8F6D0B0EE1171">
    <w:name w:val="997FE972E0164916A14B8F6D0B0EE1171"/>
    <w:rsid w:val="00DD5A9D"/>
    <w:pPr>
      <w:spacing w:after="200" w:line="276" w:lineRule="auto"/>
    </w:pPr>
    <w:rPr>
      <w:rFonts w:ascii="Times New Roman" w:eastAsia="Times New Roman" w:hAnsi="Times New Roman" w:cs="Times New Roman"/>
      <w:sz w:val="24"/>
      <w:szCs w:val="20"/>
    </w:rPr>
  </w:style>
  <w:style w:type="paragraph" w:customStyle="1" w:styleId="474BBEA445CC4C39A76CBCCB4FE341ED">
    <w:name w:val="474BBEA445CC4C39A76CBCCB4FE341ED"/>
    <w:rsid w:val="00DD5A9D"/>
  </w:style>
  <w:style w:type="paragraph" w:customStyle="1" w:styleId="04085CEBD0924A9A9A8D2DB26BC3ABC912">
    <w:name w:val="04085CEBD0924A9A9A8D2DB26BC3ABC912"/>
    <w:rsid w:val="00DD5A9D"/>
    <w:pPr>
      <w:spacing w:after="200" w:line="276" w:lineRule="auto"/>
    </w:pPr>
    <w:rPr>
      <w:rFonts w:ascii="Times New Roman" w:eastAsia="Times New Roman" w:hAnsi="Times New Roman" w:cs="Times New Roman"/>
      <w:sz w:val="24"/>
      <w:szCs w:val="20"/>
    </w:rPr>
  </w:style>
  <w:style w:type="paragraph" w:customStyle="1" w:styleId="3F647B57E2BD4AF9A37B33BC5182DD3D14">
    <w:name w:val="3F647B57E2BD4AF9A37B33BC5182DD3D14"/>
    <w:rsid w:val="00DD5A9D"/>
    <w:pPr>
      <w:spacing w:after="200" w:line="276" w:lineRule="auto"/>
    </w:pPr>
    <w:rPr>
      <w:rFonts w:ascii="Times New Roman" w:eastAsia="Times New Roman" w:hAnsi="Times New Roman" w:cs="Times New Roman"/>
      <w:sz w:val="24"/>
      <w:szCs w:val="20"/>
    </w:rPr>
  </w:style>
  <w:style w:type="paragraph" w:customStyle="1" w:styleId="3781445FC05C4654AB2DFC05F9362AD714">
    <w:name w:val="3781445FC05C4654AB2DFC05F9362AD714"/>
    <w:rsid w:val="00DD5A9D"/>
    <w:pPr>
      <w:spacing w:after="200" w:line="276" w:lineRule="auto"/>
    </w:pPr>
    <w:rPr>
      <w:rFonts w:ascii="Times New Roman" w:eastAsia="Times New Roman" w:hAnsi="Times New Roman" w:cs="Times New Roman"/>
      <w:sz w:val="24"/>
      <w:szCs w:val="20"/>
    </w:rPr>
  </w:style>
  <w:style w:type="paragraph" w:customStyle="1" w:styleId="166520D0CE1A4A52BA3D22DF4B95EFF614">
    <w:name w:val="166520D0CE1A4A52BA3D22DF4B95EFF614"/>
    <w:rsid w:val="00DD5A9D"/>
    <w:pPr>
      <w:spacing w:after="200" w:line="276" w:lineRule="auto"/>
    </w:pPr>
    <w:rPr>
      <w:rFonts w:ascii="Times New Roman" w:eastAsia="Times New Roman" w:hAnsi="Times New Roman" w:cs="Times New Roman"/>
      <w:sz w:val="24"/>
      <w:szCs w:val="20"/>
    </w:rPr>
  </w:style>
  <w:style w:type="paragraph" w:customStyle="1" w:styleId="F27682D8AE2B4568B5BC059AEA7C835014">
    <w:name w:val="F27682D8AE2B4568B5BC059AEA7C835014"/>
    <w:rsid w:val="00DD5A9D"/>
    <w:pPr>
      <w:spacing w:after="200" w:line="276" w:lineRule="auto"/>
    </w:pPr>
    <w:rPr>
      <w:rFonts w:ascii="Times New Roman" w:eastAsia="Times New Roman" w:hAnsi="Times New Roman" w:cs="Times New Roman"/>
      <w:sz w:val="24"/>
      <w:szCs w:val="20"/>
    </w:rPr>
  </w:style>
  <w:style w:type="paragraph" w:customStyle="1" w:styleId="BF7FE7E7264D4834AF1C2614B0B3D6FF14">
    <w:name w:val="BF7FE7E7264D4834AF1C2614B0B3D6FF14"/>
    <w:rsid w:val="00DD5A9D"/>
    <w:pPr>
      <w:spacing w:after="200" w:line="276" w:lineRule="auto"/>
    </w:pPr>
    <w:rPr>
      <w:rFonts w:ascii="Times New Roman" w:eastAsia="Times New Roman" w:hAnsi="Times New Roman" w:cs="Times New Roman"/>
      <w:sz w:val="24"/>
      <w:szCs w:val="20"/>
    </w:rPr>
  </w:style>
  <w:style w:type="paragraph" w:customStyle="1" w:styleId="9854592269D34E8BB89BEE55C1D7EFA713">
    <w:name w:val="9854592269D34E8BB89BEE55C1D7EFA713"/>
    <w:rsid w:val="00DD5A9D"/>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13">
    <w:name w:val="21BB5C4AFE8C4293A4FA439316CEB38E13"/>
    <w:rsid w:val="00DD5A9D"/>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13">
    <w:name w:val="64D9DE9DB1C14E92AC7A45975983979913"/>
    <w:rsid w:val="00DD5A9D"/>
    <w:pPr>
      <w:spacing w:after="200" w:line="276" w:lineRule="auto"/>
    </w:pPr>
    <w:rPr>
      <w:rFonts w:ascii="Times New Roman" w:eastAsia="Times New Roman" w:hAnsi="Times New Roman" w:cs="Times New Roman"/>
      <w:sz w:val="24"/>
      <w:szCs w:val="20"/>
    </w:rPr>
  </w:style>
  <w:style w:type="paragraph" w:customStyle="1" w:styleId="03F95F366D914C64A27479AD8A3354FD13">
    <w:name w:val="03F95F366D914C64A27479AD8A3354FD13"/>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14">
    <w:name w:val="AA9FC565019C4C758B2D011975F47205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14">
    <w:name w:val="7F58846F9B6143399DF39502E5DB3574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14">
    <w:name w:val="5C7AB4D3792D4D399EBC530DC9EB01DC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14">
    <w:name w:val="E86F3FEF5E3440DB8E48D7CB495CC6FA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14">
    <w:name w:val="33BEB9EC768E404CB26E7A83B4CFBF3A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14">
    <w:name w:val="2CE6427D9591488793AD45243B4F45B3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14">
    <w:name w:val="EEA62493A74D4BE38A2D9EF7B5D93A72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14">
    <w:name w:val="86A4D69B7434488DBE736CF236F465B8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14">
    <w:name w:val="48C2862112ED4EEB8FE482CD90EDC4BC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14">
    <w:name w:val="7C2B6EBB5C734C0ABF8C88058A025828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12">
    <w:name w:val="157A4E0394724CC6A57315030611E77A12"/>
    <w:rsid w:val="00DD5A9D"/>
    <w:pPr>
      <w:spacing w:after="200" w:line="276" w:lineRule="auto"/>
    </w:pPr>
    <w:rPr>
      <w:rFonts w:ascii="Times New Roman" w:eastAsia="Times New Roman" w:hAnsi="Times New Roman" w:cs="Times New Roman"/>
      <w:sz w:val="24"/>
      <w:szCs w:val="20"/>
    </w:rPr>
  </w:style>
  <w:style w:type="paragraph" w:customStyle="1" w:styleId="9EF3560FE53748FBB85B1C1E75C3378012">
    <w:name w:val="9EF3560FE53748FBB85B1C1E75C3378012"/>
    <w:rsid w:val="00DD5A9D"/>
    <w:pPr>
      <w:spacing w:after="200" w:line="276" w:lineRule="auto"/>
    </w:pPr>
    <w:rPr>
      <w:rFonts w:ascii="Times New Roman" w:eastAsia="Times New Roman" w:hAnsi="Times New Roman" w:cs="Times New Roman"/>
      <w:sz w:val="24"/>
      <w:szCs w:val="20"/>
    </w:rPr>
  </w:style>
  <w:style w:type="paragraph" w:customStyle="1" w:styleId="500A8D3F4D38413B894FBA39D660E2302">
    <w:name w:val="500A8D3F4D38413B894FBA39D660E2302"/>
    <w:rsid w:val="00DD5A9D"/>
    <w:pPr>
      <w:spacing w:after="200" w:line="276" w:lineRule="auto"/>
    </w:pPr>
    <w:rPr>
      <w:rFonts w:ascii="Times New Roman" w:eastAsia="Times New Roman" w:hAnsi="Times New Roman" w:cs="Times New Roman"/>
      <w:sz w:val="24"/>
      <w:szCs w:val="20"/>
    </w:rPr>
  </w:style>
  <w:style w:type="paragraph" w:customStyle="1" w:styleId="474BBEA445CC4C39A76CBCCB4FE341ED1">
    <w:name w:val="474BBEA445CC4C39A76CBCCB4FE341ED1"/>
    <w:rsid w:val="00DD5A9D"/>
    <w:pPr>
      <w:spacing w:after="200" w:line="276" w:lineRule="auto"/>
    </w:pPr>
    <w:rPr>
      <w:rFonts w:ascii="Times New Roman" w:eastAsia="Times New Roman" w:hAnsi="Times New Roman" w:cs="Times New Roman"/>
      <w:sz w:val="24"/>
      <w:szCs w:val="20"/>
    </w:rPr>
  </w:style>
  <w:style w:type="paragraph" w:customStyle="1" w:styleId="FC0BE1F64A344C6A8AB8C81641EE380F13">
    <w:name w:val="FC0BE1F64A344C6A8AB8C81641EE380F13"/>
    <w:rsid w:val="00DD5A9D"/>
    <w:pPr>
      <w:spacing w:after="200" w:line="276" w:lineRule="auto"/>
    </w:pPr>
    <w:rPr>
      <w:rFonts w:ascii="Times New Roman" w:eastAsia="Times New Roman" w:hAnsi="Times New Roman" w:cs="Times New Roman"/>
      <w:sz w:val="24"/>
      <w:szCs w:val="20"/>
    </w:rPr>
  </w:style>
  <w:style w:type="paragraph" w:customStyle="1" w:styleId="4007F351E8924235B0E952F8E41FB76313">
    <w:name w:val="4007F351E8924235B0E952F8E41FB76313"/>
    <w:rsid w:val="00DD5A9D"/>
    <w:pPr>
      <w:spacing w:after="200" w:line="276" w:lineRule="auto"/>
    </w:pPr>
    <w:rPr>
      <w:rFonts w:ascii="Times New Roman" w:eastAsia="Times New Roman" w:hAnsi="Times New Roman" w:cs="Times New Roman"/>
      <w:sz w:val="24"/>
      <w:szCs w:val="20"/>
    </w:rPr>
  </w:style>
  <w:style w:type="paragraph" w:customStyle="1" w:styleId="31792D08EE024EDA8A57A1E199547BD52">
    <w:name w:val="31792D08EE024EDA8A57A1E199547BD52"/>
    <w:rsid w:val="00DD5A9D"/>
    <w:pPr>
      <w:spacing w:after="200" w:line="276" w:lineRule="auto"/>
    </w:pPr>
    <w:rPr>
      <w:rFonts w:ascii="Times New Roman" w:eastAsia="Times New Roman" w:hAnsi="Times New Roman" w:cs="Times New Roman"/>
      <w:sz w:val="24"/>
      <w:szCs w:val="20"/>
    </w:rPr>
  </w:style>
  <w:style w:type="paragraph" w:customStyle="1" w:styleId="E559FF54BEC5415F935F6E3B699E35D22">
    <w:name w:val="E559FF54BEC5415F935F6E3B699E35D22"/>
    <w:rsid w:val="00DD5A9D"/>
    <w:pPr>
      <w:spacing w:after="200" w:line="276" w:lineRule="auto"/>
    </w:pPr>
    <w:rPr>
      <w:rFonts w:ascii="Times New Roman" w:eastAsia="Times New Roman" w:hAnsi="Times New Roman" w:cs="Times New Roman"/>
      <w:sz w:val="24"/>
      <w:szCs w:val="20"/>
    </w:rPr>
  </w:style>
  <w:style w:type="paragraph" w:customStyle="1" w:styleId="B0CED3314F934F348A198A77F679CA7013">
    <w:name w:val="B0CED3314F934F348A198A77F679CA7013"/>
    <w:rsid w:val="00DD5A9D"/>
    <w:pPr>
      <w:spacing w:after="200" w:line="276" w:lineRule="auto"/>
    </w:pPr>
    <w:rPr>
      <w:rFonts w:ascii="Times New Roman" w:eastAsia="Times New Roman" w:hAnsi="Times New Roman" w:cs="Times New Roman"/>
      <w:sz w:val="24"/>
      <w:szCs w:val="20"/>
    </w:rPr>
  </w:style>
  <w:style w:type="paragraph" w:customStyle="1" w:styleId="8558F253557D4F6FB5F8D37B9960410B13">
    <w:name w:val="8558F253557D4F6FB5F8D37B9960410B13"/>
    <w:rsid w:val="00DD5A9D"/>
    <w:pPr>
      <w:spacing w:after="200" w:line="276" w:lineRule="auto"/>
    </w:pPr>
    <w:rPr>
      <w:rFonts w:ascii="Times New Roman" w:eastAsia="Times New Roman" w:hAnsi="Times New Roman" w:cs="Times New Roman"/>
      <w:sz w:val="24"/>
      <w:szCs w:val="20"/>
    </w:rPr>
  </w:style>
  <w:style w:type="paragraph" w:customStyle="1" w:styleId="2DDEEC9650B2497386F8373C8AD996692">
    <w:name w:val="2DDEEC9650B2497386F8373C8AD996692"/>
    <w:rsid w:val="00DD5A9D"/>
    <w:pPr>
      <w:spacing w:after="200" w:line="276" w:lineRule="auto"/>
    </w:pPr>
    <w:rPr>
      <w:rFonts w:ascii="Times New Roman" w:eastAsia="Times New Roman" w:hAnsi="Times New Roman" w:cs="Times New Roman"/>
      <w:sz w:val="24"/>
      <w:szCs w:val="20"/>
    </w:rPr>
  </w:style>
  <w:style w:type="paragraph" w:customStyle="1" w:styleId="997FE972E0164916A14B8F6D0B0EE1172">
    <w:name w:val="997FE972E0164916A14B8F6D0B0EE1172"/>
    <w:rsid w:val="00DD5A9D"/>
    <w:pPr>
      <w:spacing w:after="200" w:line="276" w:lineRule="auto"/>
    </w:pPr>
    <w:rPr>
      <w:rFonts w:ascii="Times New Roman" w:eastAsia="Times New Roman" w:hAnsi="Times New Roman" w:cs="Times New Roman"/>
      <w:sz w:val="24"/>
      <w:szCs w:val="20"/>
    </w:rPr>
  </w:style>
  <w:style w:type="paragraph" w:customStyle="1" w:styleId="1DEFE6DE9237441F992C041DB052D6ED">
    <w:name w:val="1DEFE6DE9237441F992C041DB052D6ED"/>
    <w:rsid w:val="00DD5A9D"/>
  </w:style>
  <w:style w:type="paragraph" w:customStyle="1" w:styleId="F02A8E17755B4BEB8232E32E0F3C667F">
    <w:name w:val="F02A8E17755B4BEB8232E32E0F3C667F"/>
    <w:rsid w:val="00DD5A9D"/>
  </w:style>
  <w:style w:type="paragraph" w:customStyle="1" w:styleId="9308840767434E5C982F14885C90A236">
    <w:name w:val="9308840767434E5C982F14885C90A236"/>
    <w:rsid w:val="00DD5A9D"/>
  </w:style>
  <w:style w:type="paragraph" w:customStyle="1" w:styleId="04085CEBD0924A9A9A8D2DB26BC3ABC913">
    <w:name w:val="04085CEBD0924A9A9A8D2DB26BC3ABC913"/>
    <w:rsid w:val="00DD5A9D"/>
    <w:pPr>
      <w:spacing w:after="200" w:line="276" w:lineRule="auto"/>
    </w:pPr>
    <w:rPr>
      <w:rFonts w:ascii="Times New Roman" w:eastAsia="Times New Roman" w:hAnsi="Times New Roman" w:cs="Times New Roman"/>
      <w:sz w:val="24"/>
      <w:szCs w:val="20"/>
    </w:rPr>
  </w:style>
  <w:style w:type="paragraph" w:customStyle="1" w:styleId="3F647B57E2BD4AF9A37B33BC5182DD3D15">
    <w:name w:val="3F647B57E2BD4AF9A37B33BC5182DD3D15"/>
    <w:rsid w:val="00DD5A9D"/>
    <w:pPr>
      <w:spacing w:after="200" w:line="276" w:lineRule="auto"/>
    </w:pPr>
    <w:rPr>
      <w:rFonts w:ascii="Times New Roman" w:eastAsia="Times New Roman" w:hAnsi="Times New Roman" w:cs="Times New Roman"/>
      <w:sz w:val="24"/>
      <w:szCs w:val="20"/>
    </w:rPr>
  </w:style>
  <w:style w:type="paragraph" w:customStyle="1" w:styleId="3781445FC05C4654AB2DFC05F9362AD715">
    <w:name w:val="3781445FC05C4654AB2DFC05F9362AD715"/>
    <w:rsid w:val="00DD5A9D"/>
    <w:pPr>
      <w:spacing w:after="200" w:line="276" w:lineRule="auto"/>
    </w:pPr>
    <w:rPr>
      <w:rFonts w:ascii="Times New Roman" w:eastAsia="Times New Roman" w:hAnsi="Times New Roman" w:cs="Times New Roman"/>
      <w:sz w:val="24"/>
      <w:szCs w:val="20"/>
    </w:rPr>
  </w:style>
  <w:style w:type="paragraph" w:customStyle="1" w:styleId="166520D0CE1A4A52BA3D22DF4B95EFF615">
    <w:name w:val="166520D0CE1A4A52BA3D22DF4B95EFF615"/>
    <w:rsid w:val="00DD5A9D"/>
    <w:pPr>
      <w:spacing w:after="200" w:line="276" w:lineRule="auto"/>
    </w:pPr>
    <w:rPr>
      <w:rFonts w:ascii="Times New Roman" w:eastAsia="Times New Roman" w:hAnsi="Times New Roman" w:cs="Times New Roman"/>
      <w:sz w:val="24"/>
      <w:szCs w:val="20"/>
    </w:rPr>
  </w:style>
  <w:style w:type="paragraph" w:customStyle="1" w:styleId="F27682D8AE2B4568B5BC059AEA7C835015">
    <w:name w:val="F27682D8AE2B4568B5BC059AEA7C835015"/>
    <w:rsid w:val="00DD5A9D"/>
    <w:pPr>
      <w:spacing w:after="200" w:line="276" w:lineRule="auto"/>
    </w:pPr>
    <w:rPr>
      <w:rFonts w:ascii="Times New Roman" w:eastAsia="Times New Roman" w:hAnsi="Times New Roman" w:cs="Times New Roman"/>
      <w:sz w:val="24"/>
      <w:szCs w:val="20"/>
    </w:rPr>
  </w:style>
  <w:style w:type="paragraph" w:customStyle="1" w:styleId="BF7FE7E7264D4834AF1C2614B0B3D6FF15">
    <w:name w:val="BF7FE7E7264D4834AF1C2614B0B3D6FF15"/>
    <w:rsid w:val="00DD5A9D"/>
    <w:pPr>
      <w:spacing w:after="200" w:line="276" w:lineRule="auto"/>
    </w:pPr>
    <w:rPr>
      <w:rFonts w:ascii="Times New Roman" w:eastAsia="Times New Roman" w:hAnsi="Times New Roman" w:cs="Times New Roman"/>
      <w:sz w:val="24"/>
      <w:szCs w:val="20"/>
    </w:rPr>
  </w:style>
  <w:style w:type="paragraph" w:customStyle="1" w:styleId="9854592269D34E8BB89BEE55C1D7EFA714">
    <w:name w:val="9854592269D34E8BB89BEE55C1D7EFA714"/>
    <w:rsid w:val="00DD5A9D"/>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14">
    <w:name w:val="21BB5C4AFE8C4293A4FA439316CEB38E14"/>
    <w:rsid w:val="00DD5A9D"/>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14">
    <w:name w:val="64D9DE9DB1C14E92AC7A45975983979914"/>
    <w:rsid w:val="00DD5A9D"/>
    <w:pPr>
      <w:spacing w:after="200" w:line="276" w:lineRule="auto"/>
    </w:pPr>
    <w:rPr>
      <w:rFonts w:ascii="Times New Roman" w:eastAsia="Times New Roman" w:hAnsi="Times New Roman" w:cs="Times New Roman"/>
      <w:sz w:val="24"/>
      <w:szCs w:val="20"/>
    </w:rPr>
  </w:style>
  <w:style w:type="paragraph" w:customStyle="1" w:styleId="03F95F366D914C64A27479AD8A3354FD14">
    <w:name w:val="03F95F366D914C64A27479AD8A3354FD14"/>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15">
    <w:name w:val="AA9FC565019C4C758B2D011975F47205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15">
    <w:name w:val="7F58846F9B6143399DF39502E5DB3574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15">
    <w:name w:val="5C7AB4D3792D4D399EBC530DC9EB01DC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15">
    <w:name w:val="E86F3FEF5E3440DB8E48D7CB495CC6FA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15">
    <w:name w:val="33BEB9EC768E404CB26E7A83B4CFBF3A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15">
    <w:name w:val="2CE6427D9591488793AD45243B4F45B3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15">
    <w:name w:val="EEA62493A74D4BE38A2D9EF7B5D93A72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15">
    <w:name w:val="86A4D69B7434488DBE736CF236F465B8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15">
    <w:name w:val="48C2862112ED4EEB8FE482CD90EDC4BC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15">
    <w:name w:val="7C2B6EBB5C734C0ABF8C88058A02582815"/>
    <w:rsid w:val="00DD5A9D"/>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13">
    <w:name w:val="157A4E0394724CC6A57315030611E77A13"/>
    <w:rsid w:val="00DD5A9D"/>
    <w:pPr>
      <w:spacing w:after="200" w:line="276" w:lineRule="auto"/>
    </w:pPr>
    <w:rPr>
      <w:rFonts w:ascii="Times New Roman" w:eastAsia="Times New Roman" w:hAnsi="Times New Roman" w:cs="Times New Roman"/>
      <w:sz w:val="24"/>
      <w:szCs w:val="20"/>
    </w:rPr>
  </w:style>
  <w:style w:type="paragraph" w:customStyle="1" w:styleId="9EF3560FE53748FBB85B1C1E75C3378013">
    <w:name w:val="9EF3560FE53748FBB85B1C1E75C3378013"/>
    <w:rsid w:val="00DD5A9D"/>
    <w:pPr>
      <w:spacing w:after="200" w:line="276" w:lineRule="auto"/>
    </w:pPr>
    <w:rPr>
      <w:rFonts w:ascii="Times New Roman" w:eastAsia="Times New Roman" w:hAnsi="Times New Roman" w:cs="Times New Roman"/>
      <w:sz w:val="24"/>
      <w:szCs w:val="20"/>
    </w:rPr>
  </w:style>
  <w:style w:type="paragraph" w:customStyle="1" w:styleId="500A8D3F4D38413B894FBA39D660E2303">
    <w:name w:val="500A8D3F4D38413B894FBA39D660E2303"/>
    <w:rsid w:val="00DD5A9D"/>
    <w:pPr>
      <w:spacing w:after="200" w:line="276" w:lineRule="auto"/>
    </w:pPr>
    <w:rPr>
      <w:rFonts w:ascii="Times New Roman" w:eastAsia="Times New Roman" w:hAnsi="Times New Roman" w:cs="Times New Roman"/>
      <w:sz w:val="24"/>
      <w:szCs w:val="20"/>
    </w:rPr>
  </w:style>
  <w:style w:type="paragraph" w:customStyle="1" w:styleId="474BBEA445CC4C39A76CBCCB4FE341ED2">
    <w:name w:val="474BBEA445CC4C39A76CBCCB4FE341ED2"/>
    <w:rsid w:val="00DD5A9D"/>
    <w:pPr>
      <w:spacing w:after="200" w:line="276" w:lineRule="auto"/>
    </w:pPr>
    <w:rPr>
      <w:rFonts w:ascii="Times New Roman" w:eastAsia="Times New Roman" w:hAnsi="Times New Roman" w:cs="Times New Roman"/>
      <w:sz w:val="24"/>
      <w:szCs w:val="20"/>
    </w:rPr>
  </w:style>
  <w:style w:type="paragraph" w:customStyle="1" w:styleId="1DEFE6DE9237441F992C041DB052D6ED1">
    <w:name w:val="1DEFE6DE9237441F992C041DB052D6ED1"/>
    <w:rsid w:val="00DD5A9D"/>
    <w:pPr>
      <w:spacing w:after="200" w:line="276" w:lineRule="auto"/>
    </w:pPr>
    <w:rPr>
      <w:rFonts w:ascii="Times New Roman" w:eastAsia="Times New Roman" w:hAnsi="Times New Roman" w:cs="Times New Roman"/>
      <w:sz w:val="24"/>
      <w:szCs w:val="20"/>
    </w:rPr>
  </w:style>
  <w:style w:type="paragraph" w:customStyle="1" w:styleId="F02A8E17755B4BEB8232E32E0F3C667F1">
    <w:name w:val="F02A8E17755B4BEB8232E32E0F3C667F1"/>
    <w:rsid w:val="00DD5A9D"/>
    <w:pPr>
      <w:spacing w:after="200" w:line="276" w:lineRule="auto"/>
    </w:pPr>
    <w:rPr>
      <w:rFonts w:ascii="Times New Roman" w:eastAsia="Times New Roman" w:hAnsi="Times New Roman" w:cs="Times New Roman"/>
      <w:sz w:val="24"/>
      <w:szCs w:val="20"/>
    </w:rPr>
  </w:style>
  <w:style w:type="paragraph" w:customStyle="1" w:styleId="9308840767434E5C982F14885C90A2361">
    <w:name w:val="9308840767434E5C982F14885C90A2361"/>
    <w:rsid w:val="00DD5A9D"/>
    <w:pPr>
      <w:spacing w:after="200" w:line="276" w:lineRule="auto"/>
    </w:pPr>
    <w:rPr>
      <w:rFonts w:ascii="Times New Roman" w:eastAsia="Times New Roman" w:hAnsi="Times New Roman" w:cs="Times New Roman"/>
      <w:sz w:val="24"/>
      <w:szCs w:val="20"/>
    </w:rPr>
  </w:style>
  <w:style w:type="paragraph" w:customStyle="1" w:styleId="FC0BE1F64A344C6A8AB8C81641EE380F14">
    <w:name w:val="FC0BE1F64A344C6A8AB8C81641EE380F14"/>
    <w:rsid w:val="00DD5A9D"/>
    <w:pPr>
      <w:spacing w:after="200" w:line="276" w:lineRule="auto"/>
    </w:pPr>
    <w:rPr>
      <w:rFonts w:ascii="Times New Roman" w:eastAsia="Times New Roman" w:hAnsi="Times New Roman" w:cs="Times New Roman"/>
      <w:sz w:val="24"/>
      <w:szCs w:val="20"/>
    </w:rPr>
  </w:style>
  <w:style w:type="paragraph" w:customStyle="1" w:styleId="4007F351E8924235B0E952F8E41FB76314">
    <w:name w:val="4007F351E8924235B0E952F8E41FB76314"/>
    <w:rsid w:val="00DD5A9D"/>
    <w:pPr>
      <w:spacing w:after="200" w:line="276" w:lineRule="auto"/>
    </w:pPr>
    <w:rPr>
      <w:rFonts w:ascii="Times New Roman" w:eastAsia="Times New Roman" w:hAnsi="Times New Roman" w:cs="Times New Roman"/>
      <w:sz w:val="24"/>
      <w:szCs w:val="20"/>
    </w:rPr>
  </w:style>
  <w:style w:type="paragraph" w:customStyle="1" w:styleId="31792D08EE024EDA8A57A1E199547BD53">
    <w:name w:val="31792D08EE024EDA8A57A1E199547BD53"/>
    <w:rsid w:val="00DD5A9D"/>
    <w:pPr>
      <w:spacing w:after="200" w:line="276" w:lineRule="auto"/>
    </w:pPr>
    <w:rPr>
      <w:rFonts w:ascii="Times New Roman" w:eastAsia="Times New Roman" w:hAnsi="Times New Roman" w:cs="Times New Roman"/>
      <w:sz w:val="24"/>
      <w:szCs w:val="20"/>
    </w:rPr>
  </w:style>
  <w:style w:type="paragraph" w:customStyle="1" w:styleId="E559FF54BEC5415F935F6E3B699E35D23">
    <w:name w:val="E559FF54BEC5415F935F6E3B699E35D23"/>
    <w:rsid w:val="00DD5A9D"/>
    <w:pPr>
      <w:spacing w:after="200" w:line="276" w:lineRule="auto"/>
    </w:pPr>
    <w:rPr>
      <w:rFonts w:ascii="Times New Roman" w:eastAsia="Times New Roman" w:hAnsi="Times New Roman" w:cs="Times New Roman"/>
      <w:sz w:val="24"/>
      <w:szCs w:val="20"/>
    </w:rPr>
  </w:style>
  <w:style w:type="paragraph" w:customStyle="1" w:styleId="B0CED3314F934F348A198A77F679CA7014">
    <w:name w:val="B0CED3314F934F348A198A77F679CA7014"/>
    <w:rsid w:val="00DD5A9D"/>
    <w:pPr>
      <w:spacing w:after="200" w:line="276" w:lineRule="auto"/>
    </w:pPr>
    <w:rPr>
      <w:rFonts w:ascii="Times New Roman" w:eastAsia="Times New Roman" w:hAnsi="Times New Roman" w:cs="Times New Roman"/>
      <w:sz w:val="24"/>
      <w:szCs w:val="20"/>
    </w:rPr>
  </w:style>
  <w:style w:type="paragraph" w:customStyle="1" w:styleId="8558F253557D4F6FB5F8D37B9960410B14">
    <w:name w:val="8558F253557D4F6FB5F8D37B9960410B14"/>
    <w:rsid w:val="00DD5A9D"/>
    <w:pPr>
      <w:spacing w:after="200" w:line="276" w:lineRule="auto"/>
    </w:pPr>
    <w:rPr>
      <w:rFonts w:ascii="Times New Roman" w:eastAsia="Times New Roman" w:hAnsi="Times New Roman" w:cs="Times New Roman"/>
      <w:sz w:val="24"/>
      <w:szCs w:val="20"/>
    </w:rPr>
  </w:style>
  <w:style w:type="paragraph" w:customStyle="1" w:styleId="2DDEEC9650B2497386F8373C8AD996693">
    <w:name w:val="2DDEEC9650B2497386F8373C8AD996693"/>
    <w:rsid w:val="00DD5A9D"/>
    <w:pPr>
      <w:spacing w:after="200" w:line="276" w:lineRule="auto"/>
    </w:pPr>
    <w:rPr>
      <w:rFonts w:ascii="Times New Roman" w:eastAsia="Times New Roman" w:hAnsi="Times New Roman" w:cs="Times New Roman"/>
      <w:sz w:val="24"/>
      <w:szCs w:val="20"/>
    </w:rPr>
  </w:style>
  <w:style w:type="paragraph" w:customStyle="1" w:styleId="997FE972E0164916A14B8F6D0B0EE1173">
    <w:name w:val="997FE972E0164916A14B8F6D0B0EE1173"/>
    <w:rsid w:val="00DD5A9D"/>
    <w:pPr>
      <w:spacing w:after="200" w:line="276" w:lineRule="auto"/>
    </w:pPr>
    <w:rPr>
      <w:rFonts w:ascii="Times New Roman" w:eastAsia="Times New Roman" w:hAnsi="Times New Roman" w:cs="Times New Roman"/>
      <w:sz w:val="24"/>
      <w:szCs w:val="20"/>
    </w:rPr>
  </w:style>
  <w:style w:type="paragraph" w:customStyle="1" w:styleId="289969BCDCC148F686057F9DEE3BF9BB">
    <w:name w:val="289969BCDCC148F686057F9DEE3BF9BB"/>
    <w:rsid w:val="00DD5A9D"/>
  </w:style>
  <w:style w:type="paragraph" w:customStyle="1" w:styleId="97B780F07C8C49439E831C0D9D269C14">
    <w:name w:val="97B780F07C8C49439E831C0D9D269C14"/>
    <w:rsid w:val="00DD5A9D"/>
  </w:style>
  <w:style w:type="paragraph" w:customStyle="1" w:styleId="D20976B90BDA4B71A3CDB3901875C0F2">
    <w:name w:val="D20976B90BDA4B71A3CDB3901875C0F2"/>
    <w:rsid w:val="00DD5A9D"/>
  </w:style>
  <w:style w:type="paragraph" w:customStyle="1" w:styleId="183BFA0323214F08847D8989D5D98D87">
    <w:name w:val="183BFA0323214F08847D8989D5D98D87"/>
    <w:rsid w:val="00DD5A9D"/>
  </w:style>
  <w:style w:type="paragraph" w:customStyle="1" w:styleId="50ED0EBA3BA64B9DA38098EB8356F9AD">
    <w:name w:val="50ED0EBA3BA64B9DA38098EB8356F9AD"/>
    <w:rsid w:val="00DD5A9D"/>
  </w:style>
  <w:style w:type="paragraph" w:customStyle="1" w:styleId="FBCE8601C8A84A0B98EDEAF42AB30062">
    <w:name w:val="FBCE8601C8A84A0B98EDEAF42AB30062"/>
    <w:rsid w:val="00DD5A9D"/>
  </w:style>
  <w:style w:type="paragraph" w:customStyle="1" w:styleId="4600102A4A934BAD91368FDF9AD08F84">
    <w:name w:val="4600102A4A934BAD91368FDF9AD08F84"/>
    <w:rsid w:val="00DD5A9D"/>
  </w:style>
  <w:style w:type="paragraph" w:customStyle="1" w:styleId="D28079C4FED148F98336450E542B7C66">
    <w:name w:val="D28079C4FED148F98336450E542B7C66"/>
    <w:rsid w:val="00DD5A9D"/>
  </w:style>
  <w:style w:type="paragraph" w:customStyle="1" w:styleId="BE9D8F393DD944D29213D466077304AC">
    <w:name w:val="BE9D8F393DD944D29213D466077304AC"/>
    <w:rsid w:val="00DD5A9D"/>
  </w:style>
  <w:style w:type="paragraph" w:customStyle="1" w:styleId="3FE5D84147C344EB93CE7112D21E7EC3">
    <w:name w:val="3FE5D84147C344EB93CE7112D21E7EC3"/>
    <w:rsid w:val="00DD5A9D"/>
  </w:style>
  <w:style w:type="paragraph" w:customStyle="1" w:styleId="04085CEBD0924A9A9A8D2DB26BC3ABC914">
    <w:name w:val="04085CEBD0924A9A9A8D2DB26BC3ABC914"/>
    <w:rsid w:val="00280D71"/>
    <w:pPr>
      <w:spacing w:after="200" w:line="276" w:lineRule="auto"/>
    </w:pPr>
    <w:rPr>
      <w:rFonts w:ascii="Times New Roman" w:eastAsia="Times New Roman" w:hAnsi="Times New Roman" w:cs="Times New Roman"/>
      <w:sz w:val="24"/>
      <w:szCs w:val="20"/>
    </w:rPr>
  </w:style>
  <w:style w:type="paragraph" w:customStyle="1" w:styleId="3F647B57E2BD4AF9A37B33BC5182DD3D16">
    <w:name w:val="3F647B57E2BD4AF9A37B33BC5182DD3D16"/>
    <w:rsid w:val="00280D71"/>
    <w:pPr>
      <w:spacing w:after="200" w:line="276" w:lineRule="auto"/>
    </w:pPr>
    <w:rPr>
      <w:rFonts w:ascii="Times New Roman" w:eastAsia="Times New Roman" w:hAnsi="Times New Roman" w:cs="Times New Roman"/>
      <w:sz w:val="24"/>
      <w:szCs w:val="20"/>
    </w:rPr>
  </w:style>
  <w:style w:type="paragraph" w:customStyle="1" w:styleId="3781445FC05C4654AB2DFC05F9362AD716">
    <w:name w:val="3781445FC05C4654AB2DFC05F9362AD716"/>
    <w:rsid w:val="00280D71"/>
    <w:pPr>
      <w:spacing w:after="200" w:line="276" w:lineRule="auto"/>
    </w:pPr>
    <w:rPr>
      <w:rFonts w:ascii="Times New Roman" w:eastAsia="Times New Roman" w:hAnsi="Times New Roman" w:cs="Times New Roman"/>
      <w:sz w:val="24"/>
      <w:szCs w:val="20"/>
    </w:rPr>
  </w:style>
  <w:style w:type="paragraph" w:customStyle="1" w:styleId="166520D0CE1A4A52BA3D22DF4B95EFF616">
    <w:name w:val="166520D0CE1A4A52BA3D22DF4B95EFF616"/>
    <w:rsid w:val="00280D71"/>
    <w:pPr>
      <w:spacing w:after="200" w:line="276" w:lineRule="auto"/>
    </w:pPr>
    <w:rPr>
      <w:rFonts w:ascii="Times New Roman" w:eastAsia="Times New Roman" w:hAnsi="Times New Roman" w:cs="Times New Roman"/>
      <w:sz w:val="24"/>
      <w:szCs w:val="20"/>
    </w:rPr>
  </w:style>
  <w:style w:type="paragraph" w:customStyle="1" w:styleId="F27682D8AE2B4568B5BC059AEA7C835016">
    <w:name w:val="F27682D8AE2B4568B5BC059AEA7C835016"/>
    <w:rsid w:val="00280D71"/>
    <w:pPr>
      <w:spacing w:after="200" w:line="276" w:lineRule="auto"/>
    </w:pPr>
    <w:rPr>
      <w:rFonts w:ascii="Times New Roman" w:eastAsia="Times New Roman" w:hAnsi="Times New Roman" w:cs="Times New Roman"/>
      <w:sz w:val="24"/>
      <w:szCs w:val="20"/>
    </w:rPr>
  </w:style>
  <w:style w:type="paragraph" w:customStyle="1" w:styleId="BF7FE7E7264D4834AF1C2614B0B3D6FF16">
    <w:name w:val="BF7FE7E7264D4834AF1C2614B0B3D6FF16"/>
    <w:rsid w:val="00280D71"/>
    <w:pPr>
      <w:spacing w:after="200" w:line="276" w:lineRule="auto"/>
    </w:pPr>
    <w:rPr>
      <w:rFonts w:ascii="Times New Roman" w:eastAsia="Times New Roman" w:hAnsi="Times New Roman" w:cs="Times New Roman"/>
      <w:sz w:val="24"/>
      <w:szCs w:val="20"/>
    </w:rPr>
  </w:style>
  <w:style w:type="paragraph" w:customStyle="1" w:styleId="9854592269D34E8BB89BEE55C1D7EFA715">
    <w:name w:val="9854592269D34E8BB89BEE55C1D7EFA715"/>
    <w:rsid w:val="00280D71"/>
    <w:pPr>
      <w:spacing w:after="200" w:line="276" w:lineRule="auto"/>
      <w:ind w:left="720"/>
      <w:contextualSpacing/>
    </w:pPr>
    <w:rPr>
      <w:rFonts w:ascii="Times New Roman" w:eastAsia="Times New Roman" w:hAnsi="Times New Roman" w:cs="Times New Roman"/>
      <w:sz w:val="24"/>
      <w:szCs w:val="20"/>
    </w:rPr>
  </w:style>
  <w:style w:type="paragraph" w:customStyle="1" w:styleId="21BB5C4AFE8C4293A4FA439316CEB38E15">
    <w:name w:val="21BB5C4AFE8C4293A4FA439316CEB38E15"/>
    <w:rsid w:val="00280D71"/>
    <w:pPr>
      <w:spacing w:after="200" w:line="276" w:lineRule="auto"/>
      <w:ind w:left="720"/>
      <w:contextualSpacing/>
    </w:pPr>
    <w:rPr>
      <w:rFonts w:ascii="Times New Roman" w:eastAsia="Times New Roman" w:hAnsi="Times New Roman" w:cs="Times New Roman"/>
      <w:sz w:val="24"/>
      <w:szCs w:val="20"/>
    </w:rPr>
  </w:style>
  <w:style w:type="paragraph" w:customStyle="1" w:styleId="64D9DE9DB1C14E92AC7A45975983979915">
    <w:name w:val="64D9DE9DB1C14E92AC7A45975983979915"/>
    <w:rsid w:val="00280D71"/>
    <w:pPr>
      <w:spacing w:after="200" w:line="276" w:lineRule="auto"/>
    </w:pPr>
    <w:rPr>
      <w:rFonts w:ascii="Times New Roman" w:eastAsia="Times New Roman" w:hAnsi="Times New Roman" w:cs="Times New Roman"/>
      <w:sz w:val="24"/>
      <w:szCs w:val="20"/>
    </w:rPr>
  </w:style>
  <w:style w:type="paragraph" w:customStyle="1" w:styleId="03F95F366D914C64A27479AD8A3354FD15">
    <w:name w:val="03F95F366D914C64A27479AD8A3354FD15"/>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A9FC565019C4C758B2D011975F4720516">
    <w:name w:val="AA9FC565019C4C758B2D011975F47205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F58846F9B6143399DF39502E5DB357416">
    <w:name w:val="7F58846F9B6143399DF39502E5DB3574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5C7AB4D3792D4D399EBC530DC9EB01DC16">
    <w:name w:val="5C7AB4D3792D4D399EBC530DC9EB01DC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86F3FEF5E3440DB8E48D7CB495CC6FA16">
    <w:name w:val="E86F3FEF5E3440DB8E48D7CB495CC6FA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33BEB9EC768E404CB26E7A83B4CFBF3A16">
    <w:name w:val="33BEB9EC768E404CB26E7A83B4CFBF3A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CE6427D9591488793AD45243B4F45B316">
    <w:name w:val="2CE6427D9591488793AD45243B4F45B3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EEA62493A74D4BE38A2D9EF7B5D93A7216">
    <w:name w:val="EEA62493A74D4BE38A2D9EF7B5D93A72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86A4D69B7434488DBE736CF236F465B816">
    <w:name w:val="86A4D69B7434488DBE736CF236F465B8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48C2862112ED4EEB8FE482CD90EDC4BC16">
    <w:name w:val="48C2862112ED4EEB8FE482CD90EDC4BC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C2B6EBB5C734C0ABF8C88058A02582816">
    <w:name w:val="7C2B6EBB5C734C0ABF8C88058A02582816"/>
    <w:rsid w:val="00280D7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57A4E0394724CC6A57315030611E77A14">
    <w:name w:val="157A4E0394724CC6A57315030611E77A14"/>
    <w:rsid w:val="00280D71"/>
    <w:pPr>
      <w:spacing w:after="200" w:line="276" w:lineRule="auto"/>
    </w:pPr>
    <w:rPr>
      <w:rFonts w:ascii="Times New Roman" w:eastAsia="Times New Roman" w:hAnsi="Times New Roman" w:cs="Times New Roman"/>
      <w:sz w:val="24"/>
      <w:szCs w:val="20"/>
    </w:rPr>
  </w:style>
  <w:style w:type="paragraph" w:customStyle="1" w:styleId="9EF3560FE53748FBB85B1C1E75C3378014">
    <w:name w:val="9EF3560FE53748FBB85B1C1E75C3378014"/>
    <w:rsid w:val="00280D71"/>
    <w:pPr>
      <w:spacing w:after="200" w:line="276" w:lineRule="auto"/>
    </w:pPr>
    <w:rPr>
      <w:rFonts w:ascii="Times New Roman" w:eastAsia="Times New Roman" w:hAnsi="Times New Roman" w:cs="Times New Roman"/>
      <w:sz w:val="24"/>
      <w:szCs w:val="20"/>
    </w:rPr>
  </w:style>
  <w:style w:type="paragraph" w:customStyle="1" w:styleId="500A8D3F4D38413B894FBA39D660E2304">
    <w:name w:val="500A8D3F4D38413B894FBA39D660E2304"/>
    <w:rsid w:val="00280D71"/>
    <w:pPr>
      <w:spacing w:after="200" w:line="276" w:lineRule="auto"/>
    </w:pPr>
    <w:rPr>
      <w:rFonts w:ascii="Times New Roman" w:eastAsia="Times New Roman" w:hAnsi="Times New Roman" w:cs="Times New Roman"/>
      <w:sz w:val="24"/>
      <w:szCs w:val="20"/>
    </w:rPr>
  </w:style>
  <w:style w:type="paragraph" w:customStyle="1" w:styleId="474BBEA445CC4C39A76CBCCB4FE341ED3">
    <w:name w:val="474BBEA445CC4C39A76CBCCB4FE341ED3"/>
    <w:rsid w:val="00280D71"/>
    <w:pPr>
      <w:spacing w:after="200" w:line="276" w:lineRule="auto"/>
    </w:pPr>
    <w:rPr>
      <w:rFonts w:ascii="Times New Roman" w:eastAsia="Times New Roman" w:hAnsi="Times New Roman" w:cs="Times New Roman"/>
      <w:sz w:val="24"/>
      <w:szCs w:val="20"/>
    </w:rPr>
  </w:style>
  <w:style w:type="paragraph" w:customStyle="1" w:styleId="289969BCDCC148F686057F9DEE3BF9BB1">
    <w:name w:val="289969BCDCC148F686057F9DEE3BF9BB1"/>
    <w:rsid w:val="00280D71"/>
    <w:pPr>
      <w:spacing w:after="200" w:line="276" w:lineRule="auto"/>
    </w:pPr>
    <w:rPr>
      <w:rFonts w:ascii="Times New Roman" w:eastAsia="Times New Roman" w:hAnsi="Times New Roman" w:cs="Times New Roman"/>
      <w:sz w:val="24"/>
      <w:szCs w:val="20"/>
    </w:rPr>
  </w:style>
  <w:style w:type="paragraph" w:customStyle="1" w:styleId="97B780F07C8C49439E831C0D9D269C141">
    <w:name w:val="97B780F07C8C49439E831C0D9D269C141"/>
    <w:rsid w:val="00280D71"/>
    <w:pPr>
      <w:spacing w:after="200" w:line="276" w:lineRule="auto"/>
    </w:pPr>
    <w:rPr>
      <w:rFonts w:ascii="Times New Roman" w:eastAsia="Times New Roman" w:hAnsi="Times New Roman" w:cs="Times New Roman"/>
      <w:sz w:val="24"/>
      <w:szCs w:val="20"/>
    </w:rPr>
  </w:style>
  <w:style w:type="paragraph" w:customStyle="1" w:styleId="1DEFE6DE9237441F992C041DB052D6ED2">
    <w:name w:val="1DEFE6DE9237441F992C041DB052D6ED2"/>
    <w:rsid w:val="00280D71"/>
    <w:pPr>
      <w:spacing w:after="200" w:line="276" w:lineRule="auto"/>
    </w:pPr>
    <w:rPr>
      <w:rFonts w:ascii="Times New Roman" w:eastAsia="Times New Roman" w:hAnsi="Times New Roman" w:cs="Times New Roman"/>
      <w:sz w:val="24"/>
      <w:szCs w:val="20"/>
    </w:rPr>
  </w:style>
  <w:style w:type="paragraph" w:customStyle="1" w:styleId="F02A8E17755B4BEB8232E32E0F3C667F2">
    <w:name w:val="F02A8E17755B4BEB8232E32E0F3C667F2"/>
    <w:rsid w:val="00280D71"/>
    <w:pPr>
      <w:spacing w:after="200" w:line="276" w:lineRule="auto"/>
    </w:pPr>
    <w:rPr>
      <w:rFonts w:ascii="Times New Roman" w:eastAsia="Times New Roman" w:hAnsi="Times New Roman" w:cs="Times New Roman"/>
      <w:sz w:val="24"/>
      <w:szCs w:val="20"/>
    </w:rPr>
  </w:style>
  <w:style w:type="paragraph" w:customStyle="1" w:styleId="9308840767434E5C982F14885C90A2362">
    <w:name w:val="9308840767434E5C982F14885C90A2362"/>
    <w:rsid w:val="00280D71"/>
    <w:pPr>
      <w:spacing w:after="200" w:line="276" w:lineRule="auto"/>
    </w:pPr>
    <w:rPr>
      <w:rFonts w:ascii="Times New Roman" w:eastAsia="Times New Roman" w:hAnsi="Times New Roman" w:cs="Times New Roman"/>
      <w:sz w:val="24"/>
      <w:szCs w:val="20"/>
    </w:rPr>
  </w:style>
  <w:style w:type="paragraph" w:customStyle="1" w:styleId="FC0BE1F64A344C6A8AB8C81641EE380F15">
    <w:name w:val="FC0BE1F64A344C6A8AB8C81641EE380F15"/>
    <w:rsid w:val="00280D71"/>
    <w:pPr>
      <w:spacing w:after="200" w:line="276" w:lineRule="auto"/>
    </w:pPr>
    <w:rPr>
      <w:rFonts w:ascii="Times New Roman" w:eastAsia="Times New Roman" w:hAnsi="Times New Roman" w:cs="Times New Roman"/>
      <w:sz w:val="24"/>
      <w:szCs w:val="20"/>
    </w:rPr>
  </w:style>
  <w:style w:type="paragraph" w:customStyle="1" w:styleId="4007F351E8924235B0E952F8E41FB76315">
    <w:name w:val="4007F351E8924235B0E952F8E41FB76315"/>
    <w:rsid w:val="00280D71"/>
    <w:pPr>
      <w:spacing w:after="200" w:line="276" w:lineRule="auto"/>
    </w:pPr>
    <w:rPr>
      <w:rFonts w:ascii="Times New Roman" w:eastAsia="Times New Roman" w:hAnsi="Times New Roman" w:cs="Times New Roman"/>
      <w:sz w:val="24"/>
      <w:szCs w:val="20"/>
    </w:rPr>
  </w:style>
  <w:style w:type="paragraph" w:customStyle="1" w:styleId="31792D08EE024EDA8A57A1E199547BD54">
    <w:name w:val="31792D08EE024EDA8A57A1E199547BD54"/>
    <w:rsid w:val="00280D71"/>
    <w:pPr>
      <w:spacing w:after="200" w:line="276" w:lineRule="auto"/>
    </w:pPr>
    <w:rPr>
      <w:rFonts w:ascii="Times New Roman" w:eastAsia="Times New Roman" w:hAnsi="Times New Roman" w:cs="Times New Roman"/>
      <w:sz w:val="24"/>
      <w:szCs w:val="20"/>
    </w:rPr>
  </w:style>
  <w:style w:type="paragraph" w:customStyle="1" w:styleId="E559FF54BEC5415F935F6E3B699E35D24">
    <w:name w:val="E559FF54BEC5415F935F6E3B699E35D24"/>
    <w:rsid w:val="00280D71"/>
    <w:pPr>
      <w:spacing w:after="200" w:line="276" w:lineRule="auto"/>
    </w:pPr>
    <w:rPr>
      <w:rFonts w:ascii="Times New Roman" w:eastAsia="Times New Roman" w:hAnsi="Times New Roman" w:cs="Times New Roman"/>
      <w:sz w:val="24"/>
      <w:szCs w:val="20"/>
    </w:rPr>
  </w:style>
  <w:style w:type="paragraph" w:customStyle="1" w:styleId="B0CED3314F934F348A198A77F679CA7015">
    <w:name w:val="B0CED3314F934F348A198A77F679CA7015"/>
    <w:rsid w:val="00280D71"/>
    <w:pPr>
      <w:spacing w:after="200" w:line="276" w:lineRule="auto"/>
    </w:pPr>
    <w:rPr>
      <w:rFonts w:ascii="Times New Roman" w:eastAsia="Times New Roman" w:hAnsi="Times New Roman" w:cs="Times New Roman"/>
      <w:sz w:val="24"/>
      <w:szCs w:val="20"/>
    </w:rPr>
  </w:style>
  <w:style w:type="paragraph" w:customStyle="1" w:styleId="8558F253557D4F6FB5F8D37B9960410B15">
    <w:name w:val="8558F253557D4F6FB5F8D37B9960410B15"/>
    <w:rsid w:val="00280D71"/>
    <w:pPr>
      <w:spacing w:after="200" w:line="276" w:lineRule="auto"/>
    </w:pPr>
    <w:rPr>
      <w:rFonts w:ascii="Times New Roman" w:eastAsia="Times New Roman" w:hAnsi="Times New Roman" w:cs="Times New Roman"/>
      <w:sz w:val="24"/>
      <w:szCs w:val="20"/>
    </w:rPr>
  </w:style>
  <w:style w:type="paragraph" w:customStyle="1" w:styleId="2DDEEC9650B2497386F8373C8AD996694">
    <w:name w:val="2DDEEC9650B2497386F8373C8AD996694"/>
    <w:rsid w:val="00280D71"/>
    <w:pPr>
      <w:spacing w:after="200" w:line="276" w:lineRule="auto"/>
    </w:pPr>
    <w:rPr>
      <w:rFonts w:ascii="Times New Roman" w:eastAsia="Times New Roman" w:hAnsi="Times New Roman" w:cs="Times New Roman"/>
      <w:sz w:val="24"/>
      <w:szCs w:val="20"/>
    </w:rPr>
  </w:style>
  <w:style w:type="paragraph" w:customStyle="1" w:styleId="997FE972E0164916A14B8F6D0B0EE1174">
    <w:name w:val="997FE972E0164916A14B8F6D0B0EE1174"/>
    <w:rsid w:val="00280D71"/>
    <w:pPr>
      <w:spacing w:after="200" w:line="276" w:lineRule="auto"/>
    </w:pPr>
    <w:rPr>
      <w:rFonts w:ascii="Times New Roman" w:eastAsia="Times New Roman" w:hAnsi="Times New Roman" w:cs="Times New Roman"/>
      <w:sz w:val="24"/>
      <w:szCs w:val="20"/>
    </w:rPr>
  </w:style>
  <w:style w:type="paragraph" w:customStyle="1" w:styleId="B4EC3011F28F4BC2BCD33193A77EEF1D">
    <w:name w:val="B4EC3011F28F4BC2BCD33193A77EEF1D"/>
    <w:rsid w:val="004977DA"/>
  </w:style>
  <w:style w:type="paragraph" w:customStyle="1" w:styleId="5EBAC174BDC2472D87B8E288188B24B1">
    <w:name w:val="5EBAC174BDC2472D87B8E288188B24B1"/>
    <w:rsid w:val="004977DA"/>
  </w:style>
  <w:style w:type="paragraph" w:customStyle="1" w:styleId="CA12E699BC4F4CC299750D7EB4E166A4">
    <w:name w:val="CA12E699BC4F4CC299750D7EB4E166A4"/>
    <w:rsid w:val="004977DA"/>
  </w:style>
  <w:style w:type="paragraph" w:customStyle="1" w:styleId="2BD38B8C1BE34E4285BE353266C78F3F">
    <w:name w:val="2BD38B8C1BE34E4285BE353266C78F3F"/>
    <w:rsid w:val="004977DA"/>
  </w:style>
  <w:style w:type="paragraph" w:customStyle="1" w:styleId="6C93F6515DEE4A9EA4998A93B3A40507">
    <w:name w:val="6C93F6515DEE4A9EA4998A93B3A40507"/>
    <w:rsid w:val="004977DA"/>
  </w:style>
  <w:style w:type="paragraph" w:customStyle="1" w:styleId="8F6DE6675F804B3B9C80D9B717708E6E">
    <w:name w:val="8F6DE6675F804B3B9C80D9B717708E6E"/>
    <w:rsid w:val="004977DA"/>
  </w:style>
  <w:style w:type="paragraph" w:customStyle="1" w:styleId="4FD34869B6B049FFB5EB45FC0C92E1CE">
    <w:name w:val="4FD34869B6B049FFB5EB45FC0C92E1CE"/>
    <w:rsid w:val="004977DA"/>
  </w:style>
  <w:style w:type="paragraph" w:customStyle="1" w:styleId="8325C46D62804C01BF35BD39944CA2DC">
    <w:name w:val="8325C46D62804C01BF35BD39944CA2DC"/>
    <w:rsid w:val="004977DA"/>
  </w:style>
  <w:style w:type="paragraph" w:customStyle="1" w:styleId="DF8C5BB9AE89408385DCD9630123EF46">
    <w:name w:val="DF8C5BB9AE89408385DCD9630123EF46"/>
    <w:rsid w:val="004977DA"/>
  </w:style>
  <w:style w:type="paragraph" w:customStyle="1" w:styleId="905DC5BD10B64DD8B06C0E5161CFE4B2">
    <w:name w:val="905DC5BD10B64DD8B06C0E5161CFE4B2"/>
    <w:rsid w:val="004977DA"/>
  </w:style>
  <w:style w:type="paragraph" w:customStyle="1" w:styleId="9CED1FE4810E4E2D86B5A9271D96F612">
    <w:name w:val="9CED1FE4810E4E2D86B5A9271D96F612"/>
    <w:rsid w:val="004977DA"/>
  </w:style>
  <w:style w:type="paragraph" w:customStyle="1" w:styleId="0C6A455BB3AA49ED84C0A552E1E5014D">
    <w:name w:val="0C6A455BB3AA49ED84C0A552E1E5014D"/>
    <w:rsid w:val="004977DA"/>
  </w:style>
  <w:style w:type="paragraph" w:customStyle="1" w:styleId="B1F1AE69DDE5461B8DDB5E15E3FDC3FC">
    <w:name w:val="B1F1AE69DDE5461B8DDB5E15E3FDC3FC"/>
    <w:rsid w:val="004977DA"/>
  </w:style>
  <w:style w:type="paragraph" w:customStyle="1" w:styleId="02DED1D5CF9C46F78D9A5DB1791E494A">
    <w:name w:val="02DED1D5CF9C46F78D9A5DB1791E494A"/>
    <w:rsid w:val="004977DA"/>
  </w:style>
  <w:style w:type="paragraph" w:customStyle="1" w:styleId="F60DDB417A4D4052BE72C29C593CDF52">
    <w:name w:val="F60DDB417A4D4052BE72C29C593CDF52"/>
    <w:rsid w:val="004977DA"/>
  </w:style>
  <w:style w:type="paragraph" w:customStyle="1" w:styleId="8D14D2D34AC3415093EFF6D4C58B882C">
    <w:name w:val="8D14D2D34AC3415093EFF6D4C58B882C"/>
    <w:rsid w:val="004977DA"/>
  </w:style>
  <w:style w:type="paragraph" w:customStyle="1" w:styleId="EF4E7B2C96B345E780D14D096FE0AA4B">
    <w:name w:val="EF4E7B2C96B345E780D14D096FE0AA4B"/>
    <w:rsid w:val="004977DA"/>
  </w:style>
  <w:style w:type="paragraph" w:customStyle="1" w:styleId="F5CFE4E821EA440E8CCF89D42D2132B4">
    <w:name w:val="F5CFE4E821EA440E8CCF89D42D2132B4"/>
    <w:rsid w:val="004977DA"/>
  </w:style>
  <w:style w:type="paragraph" w:customStyle="1" w:styleId="DDE60ED6D3B94751AF428A96B90F27F6">
    <w:name w:val="DDE60ED6D3B94751AF428A96B90F27F6"/>
    <w:rsid w:val="004977DA"/>
  </w:style>
  <w:style w:type="paragraph" w:customStyle="1" w:styleId="3C97A71CB78D4CD792A8EACA1D57C788">
    <w:name w:val="3C97A71CB78D4CD792A8EACA1D57C788"/>
    <w:rsid w:val="004977DA"/>
  </w:style>
  <w:style w:type="paragraph" w:customStyle="1" w:styleId="2631286B8A024C2199E18F25D9603023">
    <w:name w:val="2631286B8A024C2199E18F25D9603023"/>
    <w:rsid w:val="004977DA"/>
  </w:style>
  <w:style w:type="paragraph" w:customStyle="1" w:styleId="17459A0EF636406B98077674A1C792E7">
    <w:name w:val="17459A0EF636406B98077674A1C792E7"/>
    <w:rsid w:val="004977DA"/>
  </w:style>
  <w:style w:type="paragraph" w:customStyle="1" w:styleId="CEC2F73A5E3148F1B905491AEE397A9E">
    <w:name w:val="CEC2F73A5E3148F1B905491AEE397A9E"/>
    <w:rsid w:val="004977DA"/>
  </w:style>
  <w:style w:type="paragraph" w:customStyle="1" w:styleId="4580A5D6901B43499DCB9FBBFA8BCB62">
    <w:name w:val="4580A5D6901B43499DCB9FBBFA8BCB62"/>
    <w:rsid w:val="004977DA"/>
  </w:style>
  <w:style w:type="paragraph" w:customStyle="1" w:styleId="7AA87D2FA6F9430BAB29817C74F1323F">
    <w:name w:val="7AA87D2FA6F9430BAB29817C74F1323F"/>
    <w:rsid w:val="004977DA"/>
  </w:style>
  <w:style w:type="paragraph" w:customStyle="1" w:styleId="43279A643BE54C4297FDBDE357A90B1F">
    <w:name w:val="43279A643BE54C4297FDBDE357A90B1F"/>
    <w:rsid w:val="004977DA"/>
  </w:style>
  <w:style w:type="paragraph" w:customStyle="1" w:styleId="893F851137A043C5874FAFEA2766394F">
    <w:name w:val="893F851137A043C5874FAFEA2766394F"/>
    <w:rsid w:val="004977DA"/>
  </w:style>
  <w:style w:type="paragraph" w:customStyle="1" w:styleId="59F5DEDFA5524752806EE6C4AC5834C0">
    <w:name w:val="59F5DEDFA5524752806EE6C4AC5834C0"/>
    <w:rsid w:val="004977DA"/>
  </w:style>
  <w:style w:type="paragraph" w:customStyle="1" w:styleId="3E2806AD37E945658E5B5834688B1D0E">
    <w:name w:val="3E2806AD37E945658E5B5834688B1D0E"/>
    <w:rsid w:val="004977DA"/>
  </w:style>
  <w:style w:type="paragraph" w:customStyle="1" w:styleId="27DADC0C12CB4C398C8340712C5592A4">
    <w:name w:val="27DADC0C12CB4C398C8340712C5592A4"/>
    <w:rsid w:val="004977DA"/>
  </w:style>
  <w:style w:type="paragraph" w:customStyle="1" w:styleId="92CF364BA3B242828AD05FB725A7FB8E">
    <w:name w:val="92CF364BA3B242828AD05FB725A7FB8E"/>
    <w:rsid w:val="004977DA"/>
  </w:style>
  <w:style w:type="paragraph" w:customStyle="1" w:styleId="A5AA3BCED3194337BE2435D282CD4250">
    <w:name w:val="A5AA3BCED3194337BE2435D282CD4250"/>
    <w:rsid w:val="004977DA"/>
  </w:style>
  <w:style w:type="paragraph" w:customStyle="1" w:styleId="8553858D87FB44B9B4E0351A555CC45D">
    <w:name w:val="8553858D87FB44B9B4E0351A555CC45D"/>
    <w:rsid w:val="004977DA"/>
  </w:style>
  <w:style w:type="paragraph" w:customStyle="1" w:styleId="43CBB8E565EE4E56B2DFD657F94155EE">
    <w:name w:val="43CBB8E565EE4E56B2DFD657F94155EE"/>
    <w:rsid w:val="004977DA"/>
  </w:style>
  <w:style w:type="paragraph" w:customStyle="1" w:styleId="1AA810653F8E4D80B7A8C343E555A379">
    <w:name w:val="1AA810653F8E4D80B7A8C343E555A379"/>
    <w:rsid w:val="004977DA"/>
  </w:style>
  <w:style w:type="paragraph" w:customStyle="1" w:styleId="846887732C144B00AEADA67282EB4128">
    <w:name w:val="846887732C144B00AEADA67282EB4128"/>
    <w:rsid w:val="004977DA"/>
  </w:style>
  <w:style w:type="paragraph" w:customStyle="1" w:styleId="4867A6893D28488CAA3193EF0C51B7FC">
    <w:name w:val="4867A6893D28488CAA3193EF0C51B7FC"/>
    <w:rsid w:val="004977DA"/>
  </w:style>
  <w:style w:type="paragraph" w:customStyle="1" w:styleId="007DEC38BA474B808141B12FBB9359B4">
    <w:name w:val="007DEC38BA474B808141B12FBB9359B4"/>
    <w:rsid w:val="004977DA"/>
  </w:style>
  <w:style w:type="paragraph" w:customStyle="1" w:styleId="10A5397EA0334867898B1969B52F8D3F">
    <w:name w:val="10A5397EA0334867898B1969B52F8D3F"/>
    <w:rsid w:val="004977DA"/>
  </w:style>
  <w:style w:type="paragraph" w:customStyle="1" w:styleId="68C0ABA885174205A9F406BBA833AC29">
    <w:name w:val="68C0ABA885174205A9F406BBA833AC29"/>
    <w:rsid w:val="004977DA"/>
  </w:style>
  <w:style w:type="paragraph" w:customStyle="1" w:styleId="D9FE7EB5668A4933AAFA032A15BC4467">
    <w:name w:val="D9FE7EB5668A4933AAFA032A15BC4467"/>
    <w:rsid w:val="004977DA"/>
  </w:style>
  <w:style w:type="paragraph" w:customStyle="1" w:styleId="2E2B4EB8391E47458C7664692B327FCA">
    <w:name w:val="2E2B4EB8391E47458C7664692B327FCA"/>
    <w:rsid w:val="004977DA"/>
  </w:style>
  <w:style w:type="paragraph" w:customStyle="1" w:styleId="FB7AD27BE1964146848253655F6AEEE2">
    <w:name w:val="FB7AD27BE1964146848253655F6AEEE2"/>
    <w:rsid w:val="004977DA"/>
  </w:style>
  <w:style w:type="paragraph" w:customStyle="1" w:styleId="CF5F20F26C1D42AC8A7A672D11F4C4AF">
    <w:name w:val="CF5F20F26C1D42AC8A7A672D11F4C4AF"/>
    <w:rsid w:val="004977DA"/>
  </w:style>
  <w:style w:type="paragraph" w:customStyle="1" w:styleId="A9D48F5518C742D4AE4CF77DF38CECD9">
    <w:name w:val="A9D48F5518C742D4AE4CF77DF38CECD9"/>
    <w:rsid w:val="004977DA"/>
  </w:style>
  <w:style w:type="paragraph" w:customStyle="1" w:styleId="06B8BDDDFD5649B3B9ADAB4B65052983">
    <w:name w:val="06B8BDDDFD5649B3B9ADAB4B65052983"/>
    <w:rsid w:val="004977DA"/>
  </w:style>
  <w:style w:type="paragraph" w:customStyle="1" w:styleId="B4DFCBAB5CB345FEA90126025519D9EA">
    <w:name w:val="B4DFCBAB5CB345FEA90126025519D9EA"/>
    <w:rsid w:val="004977DA"/>
  </w:style>
  <w:style w:type="paragraph" w:customStyle="1" w:styleId="36B7BE3301514E6BAC34887232782E44">
    <w:name w:val="36B7BE3301514E6BAC34887232782E44"/>
    <w:rsid w:val="004977DA"/>
  </w:style>
  <w:style w:type="paragraph" w:customStyle="1" w:styleId="AC22B08C1E5342DC89278899ACE099F4">
    <w:name w:val="AC22B08C1E5342DC89278899ACE099F4"/>
    <w:rsid w:val="004977DA"/>
  </w:style>
  <w:style w:type="paragraph" w:customStyle="1" w:styleId="1D4C1EC6CC044E71ADD62A3C08058BE3">
    <w:name w:val="1D4C1EC6CC044E71ADD62A3C08058BE3"/>
    <w:rsid w:val="004977DA"/>
  </w:style>
  <w:style w:type="paragraph" w:customStyle="1" w:styleId="8196B3C64FE0474098A4843512AAAE83">
    <w:name w:val="8196B3C64FE0474098A4843512AAAE83"/>
    <w:rsid w:val="004977DA"/>
  </w:style>
  <w:style w:type="paragraph" w:customStyle="1" w:styleId="0422E04FBD35411B8004C3C56351D585">
    <w:name w:val="0422E04FBD35411B8004C3C56351D585"/>
    <w:rsid w:val="004977DA"/>
  </w:style>
  <w:style w:type="paragraph" w:customStyle="1" w:styleId="047E84D73ED441BFA0CC6548C1DA1162">
    <w:name w:val="047E84D73ED441BFA0CC6548C1DA1162"/>
    <w:rsid w:val="004977DA"/>
  </w:style>
  <w:style w:type="paragraph" w:customStyle="1" w:styleId="CE778F0063B248E38D5F87803B745A30">
    <w:name w:val="CE778F0063B248E38D5F87803B745A30"/>
    <w:rsid w:val="004977DA"/>
  </w:style>
  <w:style w:type="paragraph" w:customStyle="1" w:styleId="9D08308BBB6E4B9F9C47E5B61FF30085">
    <w:name w:val="9D08308BBB6E4B9F9C47E5B61FF30085"/>
    <w:rsid w:val="004977DA"/>
  </w:style>
  <w:style w:type="paragraph" w:customStyle="1" w:styleId="149F16B87E5047198364CE261A7E3E4C">
    <w:name w:val="149F16B87E5047198364CE261A7E3E4C"/>
    <w:rsid w:val="004977DA"/>
  </w:style>
  <w:style w:type="paragraph" w:customStyle="1" w:styleId="6CCCF088874B445C8618E26F9D835BC8">
    <w:name w:val="6CCCF088874B445C8618E26F9D835BC8"/>
    <w:rsid w:val="004977DA"/>
  </w:style>
  <w:style w:type="paragraph" w:customStyle="1" w:styleId="61F60FB995B74446A0046844C86B5FC8">
    <w:name w:val="61F60FB995B74446A0046844C86B5FC8"/>
    <w:rsid w:val="004977DA"/>
  </w:style>
  <w:style w:type="paragraph" w:customStyle="1" w:styleId="E17FDBAB0AD04EF59A8B769B8DA8EFD2">
    <w:name w:val="E17FDBAB0AD04EF59A8B769B8DA8EFD2"/>
    <w:rsid w:val="004977DA"/>
  </w:style>
  <w:style w:type="paragraph" w:customStyle="1" w:styleId="84EE0FACEAD147859A1771E0427BC5DA">
    <w:name w:val="84EE0FACEAD147859A1771E0427BC5DA"/>
    <w:rsid w:val="004977DA"/>
  </w:style>
  <w:style w:type="paragraph" w:customStyle="1" w:styleId="96D3A566E6374DA39593BE218D07EE12">
    <w:name w:val="96D3A566E6374DA39593BE218D07EE12"/>
    <w:rsid w:val="004977DA"/>
  </w:style>
  <w:style w:type="paragraph" w:customStyle="1" w:styleId="D91BCBBAAC6D46D3AAC62B0344558EF3">
    <w:name w:val="D91BCBBAAC6D46D3AAC62B0344558EF3"/>
    <w:rsid w:val="004977DA"/>
  </w:style>
  <w:style w:type="paragraph" w:customStyle="1" w:styleId="3667E6CC91564D84AA954A06872DDD84">
    <w:name w:val="3667E6CC91564D84AA954A06872DDD84"/>
    <w:rsid w:val="004977DA"/>
  </w:style>
  <w:style w:type="paragraph" w:customStyle="1" w:styleId="29E46097658A4D7EA868E63847DF3049">
    <w:name w:val="29E46097658A4D7EA868E63847DF3049"/>
    <w:rsid w:val="004977DA"/>
  </w:style>
  <w:style w:type="paragraph" w:customStyle="1" w:styleId="DCEB62534D8F43BCA03F73D2E9F80B2F">
    <w:name w:val="DCEB62534D8F43BCA03F73D2E9F80B2F"/>
    <w:rsid w:val="00635292"/>
  </w:style>
  <w:style w:type="paragraph" w:customStyle="1" w:styleId="F934BBD9CA604F9E99D9A4836AF6CC34">
    <w:name w:val="F934BBD9CA604F9E99D9A4836AF6CC34"/>
    <w:rsid w:val="00635292"/>
  </w:style>
  <w:style w:type="paragraph" w:customStyle="1" w:styleId="236E3FCBB78046048E6C6E920B144E0B">
    <w:name w:val="236E3FCBB78046048E6C6E920B144E0B"/>
    <w:rsid w:val="00635292"/>
  </w:style>
  <w:style w:type="paragraph" w:customStyle="1" w:styleId="31E4C584329E4F3D87F384B9CE8BEEE7">
    <w:name w:val="31E4C584329E4F3D87F384B9CE8BEEE7"/>
    <w:rsid w:val="00635292"/>
  </w:style>
  <w:style w:type="paragraph" w:customStyle="1" w:styleId="46A4ABBF758241DE989D05BA54CA2E3E">
    <w:name w:val="46A4ABBF758241DE989D05BA54CA2E3E"/>
    <w:rsid w:val="00635292"/>
  </w:style>
  <w:style w:type="paragraph" w:customStyle="1" w:styleId="E7379D45DCBD485F9BA41707979AB286">
    <w:name w:val="E7379D45DCBD485F9BA41707979AB286"/>
    <w:rsid w:val="00635292"/>
  </w:style>
  <w:style w:type="paragraph" w:customStyle="1" w:styleId="FBC07D64F10C486E829061BF3F3A9A57">
    <w:name w:val="FBC07D64F10C486E829061BF3F3A9A57"/>
    <w:rsid w:val="00635292"/>
  </w:style>
  <w:style w:type="paragraph" w:customStyle="1" w:styleId="7358E16623A24FB996BBFA88C6913854">
    <w:name w:val="7358E16623A24FB996BBFA88C6913854"/>
    <w:rsid w:val="00635292"/>
  </w:style>
  <w:style w:type="paragraph" w:customStyle="1" w:styleId="FEF2D42354FF43F0978B1E9A636087CC">
    <w:name w:val="FEF2D42354FF43F0978B1E9A636087CC"/>
    <w:rsid w:val="00635292"/>
  </w:style>
  <w:style w:type="paragraph" w:customStyle="1" w:styleId="3F904B85ECC54F0187C3BE4D039E8675">
    <w:name w:val="3F904B85ECC54F0187C3BE4D039E8675"/>
    <w:rsid w:val="00635292"/>
  </w:style>
  <w:style w:type="paragraph" w:customStyle="1" w:styleId="A79047E85C70430C9254B5D49E313862">
    <w:name w:val="A79047E85C70430C9254B5D49E313862"/>
    <w:rsid w:val="00635292"/>
  </w:style>
  <w:style w:type="paragraph" w:customStyle="1" w:styleId="32FA19EE76A84DA2BFD177D9A25FB486">
    <w:name w:val="32FA19EE76A84DA2BFD177D9A25FB486"/>
    <w:rsid w:val="00635292"/>
  </w:style>
  <w:style w:type="paragraph" w:customStyle="1" w:styleId="3A2ED31D3A4A4E89B6CCE66073B6D287">
    <w:name w:val="3A2ED31D3A4A4E89B6CCE66073B6D287"/>
    <w:rsid w:val="00635292"/>
  </w:style>
  <w:style w:type="paragraph" w:customStyle="1" w:styleId="13A61794EBBC49069F5167DFCDAD3C08">
    <w:name w:val="13A61794EBBC49069F5167DFCDAD3C08"/>
    <w:rsid w:val="00635292"/>
  </w:style>
  <w:style w:type="paragraph" w:customStyle="1" w:styleId="B6D1ABFA807A4734861E8A92C9D4B49B">
    <w:name w:val="B6D1ABFA807A4734861E8A92C9D4B49B"/>
    <w:rsid w:val="00635292"/>
  </w:style>
  <w:style w:type="paragraph" w:customStyle="1" w:styleId="7CB130D785614955AC4CE601E87DAC85">
    <w:name w:val="7CB130D785614955AC4CE601E87DAC85"/>
    <w:rsid w:val="00635292"/>
  </w:style>
  <w:style w:type="paragraph" w:customStyle="1" w:styleId="AB6AD48A00C94830A784CF51D813D63E">
    <w:name w:val="AB6AD48A00C94830A784CF51D813D63E"/>
    <w:rsid w:val="00635292"/>
  </w:style>
  <w:style w:type="paragraph" w:customStyle="1" w:styleId="5B76799D6041446ABEA1E95E988A3B07">
    <w:name w:val="5B76799D6041446ABEA1E95E988A3B07"/>
    <w:rsid w:val="00635292"/>
  </w:style>
  <w:style w:type="paragraph" w:customStyle="1" w:styleId="23F707104D0B4567AD1983428210B898">
    <w:name w:val="23F707104D0B4567AD1983428210B898"/>
    <w:rsid w:val="00635292"/>
  </w:style>
  <w:style w:type="paragraph" w:customStyle="1" w:styleId="5E6947FC52A544C29D33C356AF121B52">
    <w:name w:val="5E6947FC52A544C29D33C356AF121B52"/>
    <w:rsid w:val="00635292"/>
  </w:style>
  <w:style w:type="paragraph" w:customStyle="1" w:styleId="8C6231A098464AE080E289DE174F0118">
    <w:name w:val="8C6231A098464AE080E289DE174F0118"/>
    <w:rsid w:val="00635292"/>
  </w:style>
  <w:style w:type="paragraph" w:customStyle="1" w:styleId="99EC2609E5704540A54E2C1E34775FAE">
    <w:name w:val="99EC2609E5704540A54E2C1E34775FAE"/>
    <w:rsid w:val="00635292"/>
  </w:style>
  <w:style w:type="paragraph" w:customStyle="1" w:styleId="A8BC3C14C08B4D37A5C2C082422C05F8">
    <w:name w:val="A8BC3C14C08B4D37A5C2C082422C05F8"/>
    <w:rsid w:val="00635292"/>
  </w:style>
  <w:style w:type="paragraph" w:customStyle="1" w:styleId="F17A8E8619D34C0099445DB28390A976">
    <w:name w:val="F17A8E8619D34C0099445DB28390A976"/>
    <w:rsid w:val="00635292"/>
  </w:style>
  <w:style w:type="paragraph" w:customStyle="1" w:styleId="8369CC0152364F159BC8741B16AA8306">
    <w:name w:val="8369CC0152364F159BC8741B16AA8306"/>
    <w:rsid w:val="00635292"/>
  </w:style>
  <w:style w:type="paragraph" w:customStyle="1" w:styleId="C7106AEBDD4543B2A592DBFD1C1EF0D9">
    <w:name w:val="C7106AEBDD4543B2A592DBFD1C1EF0D9"/>
    <w:rsid w:val="00635292"/>
  </w:style>
  <w:style w:type="paragraph" w:customStyle="1" w:styleId="A94B6A57CB3844A4B91B37B0D611F574">
    <w:name w:val="A94B6A57CB3844A4B91B37B0D611F574"/>
    <w:rsid w:val="00635292"/>
  </w:style>
  <w:style w:type="paragraph" w:customStyle="1" w:styleId="52C771BC5C294373B55BB2C503F6D004">
    <w:name w:val="52C771BC5C294373B55BB2C503F6D004"/>
    <w:rsid w:val="00635292"/>
  </w:style>
  <w:style w:type="paragraph" w:customStyle="1" w:styleId="98AA7E4560AE4FA08C3B78F61F346F94">
    <w:name w:val="98AA7E4560AE4FA08C3B78F61F346F94"/>
    <w:rsid w:val="00635292"/>
  </w:style>
  <w:style w:type="paragraph" w:customStyle="1" w:styleId="788B939907144CA9A756D62481FCBE30">
    <w:name w:val="788B939907144CA9A756D62481FCBE30"/>
    <w:rsid w:val="00635292"/>
  </w:style>
  <w:style w:type="paragraph" w:customStyle="1" w:styleId="D3E76C01994B475D90457F4A60B50025">
    <w:name w:val="D3E76C01994B475D90457F4A60B50025"/>
    <w:rsid w:val="00635292"/>
  </w:style>
  <w:style w:type="paragraph" w:customStyle="1" w:styleId="823A970025524F22BE81DC0D6395BF93">
    <w:name w:val="823A970025524F22BE81DC0D6395BF93"/>
    <w:rsid w:val="00635292"/>
  </w:style>
  <w:style w:type="paragraph" w:customStyle="1" w:styleId="82423EDA1B1342A2B469FB6C3F01FB51">
    <w:name w:val="82423EDA1B1342A2B469FB6C3F01FB51"/>
    <w:rsid w:val="00635292"/>
  </w:style>
  <w:style w:type="paragraph" w:customStyle="1" w:styleId="D491D7E52913494C8362EF6025E18728">
    <w:name w:val="D491D7E52913494C8362EF6025E18728"/>
    <w:rsid w:val="00635292"/>
  </w:style>
  <w:style w:type="paragraph" w:customStyle="1" w:styleId="47D5AF5A7AD541A0B304D536E6277380">
    <w:name w:val="47D5AF5A7AD541A0B304D536E6277380"/>
    <w:rsid w:val="00635292"/>
  </w:style>
  <w:style w:type="paragraph" w:customStyle="1" w:styleId="14E594DAB9F545D9857D759286DB1270">
    <w:name w:val="14E594DAB9F545D9857D759286DB1270"/>
    <w:rsid w:val="00635292"/>
  </w:style>
  <w:style w:type="paragraph" w:customStyle="1" w:styleId="19BC50A01EAA4ADDA6F8E6359AD14E0A">
    <w:name w:val="19BC50A01EAA4ADDA6F8E6359AD14E0A"/>
    <w:rsid w:val="00635292"/>
  </w:style>
  <w:style w:type="paragraph" w:customStyle="1" w:styleId="DBDF3717417B4423B1C4E96D32ED2D57">
    <w:name w:val="DBDF3717417B4423B1C4E96D32ED2D57"/>
    <w:rsid w:val="00635292"/>
  </w:style>
  <w:style w:type="paragraph" w:customStyle="1" w:styleId="E916DBB776AB4D958B9E476037D7B4B7">
    <w:name w:val="E916DBB776AB4D958B9E476037D7B4B7"/>
    <w:rsid w:val="00635292"/>
  </w:style>
  <w:style w:type="paragraph" w:customStyle="1" w:styleId="108C8A987D054C5EBE9E144AE07B4778">
    <w:name w:val="108C8A987D054C5EBE9E144AE07B4778"/>
    <w:rsid w:val="00635292"/>
  </w:style>
  <w:style w:type="paragraph" w:customStyle="1" w:styleId="386DF3755E6C4B298C9F9C53F33770DD">
    <w:name w:val="386DF3755E6C4B298C9F9C53F33770DD"/>
    <w:rsid w:val="00635292"/>
  </w:style>
  <w:style w:type="paragraph" w:customStyle="1" w:styleId="DED69A6435C64A3387F48C0C4DA05F60">
    <w:name w:val="DED69A6435C64A3387F48C0C4DA05F60"/>
    <w:rsid w:val="00635292"/>
  </w:style>
  <w:style w:type="paragraph" w:customStyle="1" w:styleId="1DEC46AE87E34F49BFB88B344DB2EB0C">
    <w:name w:val="1DEC46AE87E34F49BFB88B344DB2EB0C"/>
    <w:rsid w:val="00635292"/>
  </w:style>
  <w:style w:type="paragraph" w:customStyle="1" w:styleId="EF1A146D05134748AC2371A2765D3A67">
    <w:name w:val="EF1A146D05134748AC2371A2765D3A67"/>
    <w:rsid w:val="00635292"/>
  </w:style>
  <w:style w:type="paragraph" w:customStyle="1" w:styleId="3051FC79EF8C47588721C5EE45ADB688">
    <w:name w:val="3051FC79EF8C47588721C5EE45ADB688"/>
    <w:rsid w:val="00635292"/>
  </w:style>
  <w:style w:type="paragraph" w:customStyle="1" w:styleId="CBE6E009DDE5435A8EAE0EC41C175043">
    <w:name w:val="CBE6E009DDE5435A8EAE0EC41C175043"/>
    <w:rsid w:val="00635292"/>
  </w:style>
  <w:style w:type="paragraph" w:customStyle="1" w:styleId="4F34AF69B5C5485EB8D1FA442E4606E5">
    <w:name w:val="4F34AF69B5C5485EB8D1FA442E4606E5"/>
    <w:rsid w:val="00635292"/>
  </w:style>
  <w:style w:type="paragraph" w:customStyle="1" w:styleId="362CD4B548ED460F8F381B9443AC68B7">
    <w:name w:val="362CD4B548ED460F8F381B9443AC68B7"/>
    <w:rsid w:val="00635292"/>
  </w:style>
  <w:style w:type="paragraph" w:customStyle="1" w:styleId="4DE97C4FD2FC4851A369C50AF4BE9CF5">
    <w:name w:val="4DE97C4FD2FC4851A369C50AF4BE9CF5"/>
    <w:rsid w:val="00635292"/>
  </w:style>
  <w:style w:type="paragraph" w:customStyle="1" w:styleId="337EEA6729AF4317A14484794E6E11A5">
    <w:name w:val="337EEA6729AF4317A14484794E6E11A5"/>
    <w:rsid w:val="00635292"/>
  </w:style>
  <w:style w:type="paragraph" w:customStyle="1" w:styleId="D13D66D78CA24A4891F391ECEEB611C9">
    <w:name w:val="D13D66D78CA24A4891F391ECEEB611C9"/>
    <w:rsid w:val="00635292"/>
  </w:style>
  <w:style w:type="paragraph" w:customStyle="1" w:styleId="F5D33250F6EC4E299FCB2446529C8F14">
    <w:name w:val="F5D33250F6EC4E299FCB2446529C8F14"/>
    <w:rsid w:val="00635292"/>
  </w:style>
  <w:style w:type="paragraph" w:customStyle="1" w:styleId="A82A26D11828456E84FF0551547533FD">
    <w:name w:val="A82A26D11828456E84FF0551547533FD"/>
    <w:rsid w:val="00635292"/>
  </w:style>
  <w:style w:type="paragraph" w:customStyle="1" w:styleId="FB334569D6644C1CB50938E2A88F7B7E">
    <w:name w:val="FB334569D6644C1CB50938E2A88F7B7E"/>
    <w:rsid w:val="00635292"/>
  </w:style>
  <w:style w:type="paragraph" w:customStyle="1" w:styleId="F58FA16A947B450A87C20B5B70EA17CC">
    <w:name w:val="F58FA16A947B450A87C20B5B70EA17CC"/>
    <w:rsid w:val="00635292"/>
  </w:style>
  <w:style w:type="paragraph" w:customStyle="1" w:styleId="032E4E2FF1144C959FDAA8D121C16656">
    <w:name w:val="032E4E2FF1144C959FDAA8D121C16656"/>
    <w:rsid w:val="00635292"/>
  </w:style>
  <w:style w:type="paragraph" w:customStyle="1" w:styleId="FB647938D4534B39996588AF620E5C22">
    <w:name w:val="FB647938D4534B39996588AF620E5C22"/>
    <w:rsid w:val="00635292"/>
  </w:style>
  <w:style w:type="paragraph" w:customStyle="1" w:styleId="FB598AEECAD04592B93EFF7B4373DA52">
    <w:name w:val="FB598AEECAD04592B93EFF7B4373DA52"/>
    <w:rsid w:val="00635292"/>
  </w:style>
  <w:style w:type="paragraph" w:customStyle="1" w:styleId="34771F8F47224C2390229A4C61E3664B">
    <w:name w:val="34771F8F47224C2390229A4C61E3664B"/>
    <w:rsid w:val="00635292"/>
  </w:style>
  <w:style w:type="paragraph" w:customStyle="1" w:styleId="B433AD82A191499B898D0260702D1479">
    <w:name w:val="B433AD82A191499B898D0260702D1479"/>
    <w:rsid w:val="00635292"/>
  </w:style>
  <w:style w:type="paragraph" w:customStyle="1" w:styleId="C6AE15DF469740F1A20B07583D2FAA34">
    <w:name w:val="C6AE15DF469740F1A20B07583D2FAA34"/>
    <w:rsid w:val="00635292"/>
  </w:style>
  <w:style w:type="paragraph" w:customStyle="1" w:styleId="2F2C5C15197449678B177F4036061DED">
    <w:name w:val="2F2C5C15197449678B177F4036061DED"/>
    <w:rsid w:val="00635292"/>
  </w:style>
  <w:style w:type="paragraph" w:customStyle="1" w:styleId="0DC2F8A347524DE7A37603E849404DE6">
    <w:name w:val="0DC2F8A347524DE7A37603E849404DE6"/>
    <w:rsid w:val="00635292"/>
  </w:style>
  <w:style w:type="paragraph" w:customStyle="1" w:styleId="15E8421371E54CEFBD31D158A82D2599">
    <w:name w:val="15E8421371E54CEFBD31D158A82D2599"/>
    <w:rsid w:val="001B3BC9"/>
  </w:style>
  <w:style w:type="paragraph" w:customStyle="1" w:styleId="121CB779639B4081A52274A3665CA5D6">
    <w:name w:val="121CB779639B4081A52274A3665CA5D6"/>
    <w:rsid w:val="001B3BC9"/>
  </w:style>
  <w:style w:type="paragraph" w:customStyle="1" w:styleId="D3E25AB5CA654C9CB7EA96A0CF2C0919">
    <w:name w:val="D3E25AB5CA654C9CB7EA96A0CF2C0919"/>
    <w:rsid w:val="001B3BC9"/>
  </w:style>
  <w:style w:type="paragraph" w:customStyle="1" w:styleId="0D8E2B744DE74A05BE64838561416510">
    <w:name w:val="0D8E2B744DE74A05BE64838561416510"/>
    <w:rsid w:val="001B3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BF91-2763-40A1-8608-F85E898A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75F7754A</Template>
  <TotalTime>9</TotalTime>
  <Pages>9</Pages>
  <Words>4079</Words>
  <Characters>23255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Аникин Алексей Валериевич</dc:creator>
  <dc:description/>
  <cp:lastModifiedBy>Склярова Светлана Игоревна</cp:lastModifiedBy>
  <cp:revision>10</cp:revision>
  <cp:lastPrinted>2020-09-17T06:41:00Z</cp:lastPrinted>
  <dcterms:created xsi:type="dcterms:W3CDTF">2023-04-05T13:59:00Z</dcterms:created>
  <dcterms:modified xsi:type="dcterms:W3CDTF">2025-03-06T08:34:00Z</dcterms:modified>
</cp:coreProperties>
</file>